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8778B" w:rsidP="0003607C" w:rsidRDefault="006C16A7" w14:paraId="2AA8AB63" w14:textId="77777777">
      <w:pPr>
        <w:pStyle w:val="BodyText"/>
        <w:kinsoku w:val="0"/>
        <w:overflowPunct w:val="0"/>
        <w:spacing w:before="57"/>
        <w:ind w:left="0" w:right="713" w:firstLine="709"/>
        <w:jc w:val="center"/>
        <w:rPr>
          <w:rFonts w:ascii="Arial" w:hAnsi="Arial" w:cs="Arial"/>
          <w:b/>
          <w:bCs/>
          <w:i/>
          <w:color w:val="0070C0"/>
          <w:spacing w:val="-1"/>
          <w:sz w:val="20"/>
          <w:szCs w:val="20"/>
        </w:rPr>
      </w:pPr>
      <w:r>
        <w:rPr>
          <w:rFonts w:ascii="Arial" w:hAnsi="Arial" w:cs="Arial"/>
          <w:b/>
          <w:bCs/>
          <w:i/>
          <w:noProof/>
          <w:color w:val="0070C0"/>
          <w:spacing w:val="-1"/>
          <w:sz w:val="20"/>
          <w:szCs w:val="20"/>
        </w:rPr>
        <w:drawing>
          <wp:inline distT="0" distB="0" distL="0" distR="0" wp14:anchorId="6E2D7267" wp14:editId="608ACDA1">
            <wp:extent cx="2879677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47" cy="767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1448BF" w:rsidR="0008778B" w:rsidP="0008778B" w:rsidRDefault="0008778B" w14:paraId="23C3B2EF" w14:textId="77777777">
      <w:pPr>
        <w:pStyle w:val="BodyText"/>
        <w:kinsoku w:val="0"/>
        <w:overflowPunct w:val="0"/>
        <w:spacing w:before="57"/>
        <w:ind w:left="3299" w:right="3078" w:firstLine="0"/>
        <w:jc w:val="center"/>
        <w:rPr>
          <w:rFonts w:ascii="Arial" w:hAnsi="Arial" w:cs="Arial"/>
          <w:b/>
          <w:bCs/>
          <w:spacing w:val="30"/>
          <w:sz w:val="20"/>
          <w:szCs w:val="20"/>
        </w:rPr>
      </w:pPr>
    </w:p>
    <w:p w:rsidRPr="00DA1925" w:rsidR="0008778B" w:rsidP="0003607C" w:rsidRDefault="0008778B" w14:paraId="25B4369E" w14:textId="74EEE1E7">
      <w:pPr>
        <w:pStyle w:val="BodyText"/>
        <w:kinsoku w:val="0"/>
        <w:overflowPunct w:val="0"/>
        <w:spacing w:before="57"/>
        <w:ind w:left="0" w:right="-188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1448BF">
        <w:rPr>
          <w:rFonts w:ascii="Arial" w:hAnsi="Arial" w:cs="Arial"/>
          <w:b/>
          <w:bCs/>
          <w:spacing w:val="-1"/>
          <w:sz w:val="20"/>
          <w:szCs w:val="20"/>
        </w:rPr>
        <w:t>Institute</w:t>
      </w:r>
      <w:r w:rsidRPr="00DA192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7A2547">
        <w:rPr>
          <w:rFonts w:ascii="Arial" w:hAnsi="Arial" w:cs="Arial"/>
          <w:b/>
          <w:bCs/>
          <w:spacing w:val="-1"/>
          <w:sz w:val="20"/>
          <w:szCs w:val="20"/>
        </w:rPr>
        <w:t>for the</w:t>
      </w:r>
      <w:r w:rsidRPr="00DA192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448BF">
        <w:rPr>
          <w:rFonts w:ascii="Arial" w:hAnsi="Arial" w:cs="Arial"/>
          <w:b/>
          <w:bCs/>
          <w:spacing w:val="-1"/>
          <w:sz w:val="20"/>
          <w:szCs w:val="20"/>
        </w:rPr>
        <w:t>Humanities</w:t>
      </w:r>
      <w:r w:rsidRPr="00DA192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448BF">
        <w:rPr>
          <w:rFonts w:ascii="Arial" w:hAnsi="Arial" w:cs="Arial"/>
          <w:b/>
          <w:bCs/>
          <w:spacing w:val="-1"/>
          <w:sz w:val="20"/>
          <w:szCs w:val="20"/>
        </w:rPr>
        <w:t>and</w:t>
      </w:r>
      <w:r w:rsidRPr="00DA1925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1448BF">
        <w:rPr>
          <w:rFonts w:ascii="Arial" w:hAnsi="Arial" w:cs="Arial"/>
          <w:b/>
          <w:bCs/>
          <w:spacing w:val="-1"/>
          <w:sz w:val="20"/>
          <w:szCs w:val="20"/>
        </w:rPr>
        <w:t>Social Sciences (IHSS)</w:t>
      </w:r>
    </w:p>
    <w:p w:rsidRPr="00DA1925" w:rsidR="0008778B" w:rsidP="0003607C" w:rsidRDefault="0008778B" w14:paraId="0DA0234B" w14:textId="77777777">
      <w:pPr>
        <w:pStyle w:val="BodyText"/>
        <w:kinsoku w:val="0"/>
        <w:overflowPunct w:val="0"/>
        <w:spacing w:before="57"/>
        <w:ind w:left="0" w:right="-188" w:firstLine="0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</w:p>
    <w:p w:rsidR="0098794E" w:rsidP="0003607C" w:rsidRDefault="0098794E" w14:paraId="1D6BD676" w14:textId="77777777">
      <w:pPr>
        <w:spacing w:after="60"/>
        <w:ind w:left="284"/>
        <w:contextualSpacing/>
        <w:jc w:val="center"/>
        <w:rPr>
          <w:rFonts w:ascii="Arial" w:hAnsi="Arial" w:cs="Arial"/>
          <w:b/>
          <w:spacing w:val="-1"/>
          <w:sz w:val="18"/>
          <w:szCs w:val="18"/>
        </w:rPr>
      </w:pPr>
    </w:p>
    <w:p w:rsidR="0098794E" w:rsidP="0098794E" w:rsidRDefault="0098794E" w14:paraId="418B6C48" w14:textId="77777777">
      <w:pPr>
        <w:spacing w:after="40"/>
        <w:jc w:val="center"/>
        <w:rPr>
          <w:rFonts w:ascii="Arial" w:hAnsi="Arial" w:cs="Arial"/>
          <w:b/>
          <w:sz w:val="24"/>
        </w:rPr>
      </w:pPr>
      <w:r w:rsidRPr="00772FE4">
        <w:rPr>
          <w:rFonts w:ascii="Arial" w:hAnsi="Arial" w:cs="Arial"/>
          <w:b/>
          <w:sz w:val="24"/>
        </w:rPr>
        <w:t xml:space="preserve">APPLICATION FORM </w:t>
      </w:r>
    </w:p>
    <w:p w:rsidRPr="00772FE4" w:rsidR="0098794E" w:rsidP="0098794E" w:rsidRDefault="0098794E" w14:paraId="3B9B70E5" w14:textId="77777777">
      <w:pPr>
        <w:spacing w:after="40"/>
        <w:jc w:val="center"/>
        <w:rPr>
          <w:rFonts w:ascii="Arial" w:hAnsi="Arial" w:cs="Arial"/>
          <w:b/>
          <w:sz w:val="24"/>
        </w:rPr>
      </w:pPr>
    </w:p>
    <w:p w:rsidRPr="005B1C79" w:rsidR="0098794E" w:rsidP="0098794E" w:rsidRDefault="0098794E" w14:paraId="079A89EB" w14:textId="77777777">
      <w:pPr>
        <w:spacing w:after="60"/>
        <w:ind w:left="284"/>
        <w:contextualSpacing/>
        <w:jc w:val="center"/>
        <w:rPr>
          <w:rFonts w:ascii="Arial" w:hAnsi="Arial" w:cs="Arial"/>
          <w:b/>
          <w:bCs/>
          <w:spacing w:val="-1"/>
          <w:szCs w:val="22"/>
        </w:rPr>
      </w:pPr>
      <w:r w:rsidRPr="005B1C79">
        <w:rPr>
          <w:rFonts w:ascii="Arial" w:hAnsi="Arial" w:cs="Arial"/>
          <w:b/>
          <w:spacing w:val="-1"/>
          <w:szCs w:val="22"/>
        </w:rPr>
        <w:t xml:space="preserve">Large Grant Seed-corn </w:t>
      </w:r>
      <w:r w:rsidRPr="005B1C79">
        <w:rPr>
          <w:rFonts w:ascii="Arial" w:hAnsi="Arial" w:cs="Arial"/>
          <w:b/>
          <w:bCs/>
          <w:spacing w:val="-1"/>
          <w:szCs w:val="22"/>
        </w:rPr>
        <w:t xml:space="preserve">Funding Scheme </w:t>
      </w:r>
    </w:p>
    <w:p w:rsidRPr="005B1C79" w:rsidR="0098794E" w:rsidP="0098794E" w:rsidRDefault="0098794E" w14:paraId="4EA9BA43" w14:textId="25789C62">
      <w:pPr>
        <w:spacing w:after="60"/>
        <w:ind w:left="284"/>
        <w:contextualSpacing/>
        <w:jc w:val="center"/>
        <w:rPr>
          <w:rFonts w:ascii="Arial" w:hAnsi="Arial" w:cs="Arial"/>
          <w:b/>
          <w:spacing w:val="-1"/>
          <w:szCs w:val="22"/>
        </w:rPr>
      </w:pPr>
      <w:r w:rsidRPr="005B1C79">
        <w:rPr>
          <w:rFonts w:ascii="Arial" w:hAnsi="Arial" w:cs="Arial"/>
          <w:b/>
          <w:spacing w:val="-1"/>
          <w:szCs w:val="22"/>
        </w:rPr>
        <w:t>202</w:t>
      </w:r>
      <w:r w:rsidRPr="005B1C79" w:rsidR="009252AA">
        <w:rPr>
          <w:rFonts w:ascii="Arial" w:hAnsi="Arial" w:cs="Arial"/>
          <w:b/>
          <w:spacing w:val="-1"/>
          <w:szCs w:val="22"/>
        </w:rPr>
        <w:t>4</w:t>
      </w:r>
      <w:r w:rsidRPr="005B1C79" w:rsidR="000E67A0">
        <w:rPr>
          <w:rFonts w:ascii="Arial" w:hAnsi="Arial" w:cs="Arial"/>
          <w:b/>
          <w:spacing w:val="-1"/>
          <w:szCs w:val="22"/>
        </w:rPr>
        <w:t xml:space="preserve"> </w:t>
      </w:r>
      <w:r w:rsidRPr="005B1C79" w:rsidR="00314663">
        <w:rPr>
          <w:rFonts w:ascii="Arial" w:hAnsi="Arial" w:cs="Arial"/>
          <w:b/>
          <w:spacing w:val="-1"/>
          <w:szCs w:val="22"/>
        </w:rPr>
        <w:t>–</w:t>
      </w:r>
      <w:r w:rsidRPr="005B1C79" w:rsidR="000E67A0">
        <w:rPr>
          <w:rFonts w:ascii="Arial" w:hAnsi="Arial" w:cs="Arial"/>
          <w:b/>
          <w:spacing w:val="-1"/>
          <w:szCs w:val="22"/>
        </w:rPr>
        <w:t xml:space="preserve"> </w:t>
      </w:r>
      <w:r w:rsidRPr="005B1C79">
        <w:rPr>
          <w:rFonts w:ascii="Arial" w:hAnsi="Arial" w:cs="Arial"/>
          <w:b/>
          <w:spacing w:val="-1"/>
          <w:szCs w:val="22"/>
        </w:rPr>
        <w:t>2</w:t>
      </w:r>
      <w:r w:rsidRPr="005B1C79" w:rsidR="009252AA">
        <w:rPr>
          <w:rFonts w:ascii="Arial" w:hAnsi="Arial" w:cs="Arial"/>
          <w:b/>
          <w:spacing w:val="-1"/>
          <w:szCs w:val="22"/>
        </w:rPr>
        <w:t>5</w:t>
      </w:r>
    </w:p>
    <w:p w:rsidR="00314663" w:rsidP="0098794E" w:rsidRDefault="00314663" w14:paraId="5119F29E" w14:textId="77777777">
      <w:pPr>
        <w:spacing w:after="60"/>
        <w:ind w:left="284"/>
        <w:contextualSpacing/>
        <w:jc w:val="center"/>
        <w:rPr>
          <w:rFonts w:ascii="Arial" w:hAnsi="Arial" w:cs="Arial"/>
          <w:b/>
          <w:spacing w:val="-1"/>
          <w:sz w:val="18"/>
          <w:szCs w:val="18"/>
        </w:rPr>
      </w:pPr>
    </w:p>
    <w:p w:rsidR="00314663" w:rsidP="00314663" w:rsidRDefault="00314663" w14:paraId="23986991" w14:textId="77777777">
      <w:pPr>
        <w:spacing w:after="60"/>
        <w:ind w:left="284"/>
        <w:contextualSpacing/>
        <w:jc w:val="center"/>
        <w:rPr>
          <w:rFonts w:ascii="Arial" w:hAnsi="Arial" w:cs="Arial"/>
          <w:b/>
          <w:spacing w:val="-1"/>
          <w:sz w:val="20"/>
          <w:szCs w:val="20"/>
        </w:rPr>
      </w:pPr>
    </w:p>
    <w:p w:rsidR="005234FB" w:rsidP="005234FB" w:rsidRDefault="00314663" w14:paraId="2ED0037B" w14:textId="1565230F">
      <w:pPr>
        <w:spacing w:after="60"/>
        <w:ind w:left="284"/>
        <w:contextualSpacing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Application deadline</w:t>
      </w:r>
      <w:r w:rsidR="00EF7BCB">
        <w:rPr>
          <w:rFonts w:ascii="Arial" w:hAnsi="Arial" w:cs="Arial"/>
          <w:b/>
          <w:spacing w:val="-1"/>
          <w:sz w:val="20"/>
          <w:szCs w:val="20"/>
        </w:rPr>
        <w:t xml:space="preserve"> is </w:t>
      </w:r>
      <w:proofErr w:type="gramStart"/>
      <w:r w:rsidR="009252AA">
        <w:rPr>
          <w:rFonts w:ascii="Arial" w:hAnsi="Arial" w:cs="Arial"/>
          <w:b/>
          <w:spacing w:val="-1"/>
          <w:sz w:val="20"/>
          <w:szCs w:val="20"/>
        </w:rPr>
        <w:t>1</w:t>
      </w:r>
      <w:r w:rsidRPr="008F5D86" w:rsidR="005234FB">
        <w:rPr>
          <w:rFonts w:ascii="Arial" w:hAnsi="Arial" w:cs="Arial"/>
          <w:b/>
          <w:spacing w:val="-1"/>
          <w:sz w:val="20"/>
          <w:szCs w:val="20"/>
          <w:vertAlign w:val="superscript"/>
        </w:rPr>
        <w:t>nd</w:t>
      </w:r>
      <w:proofErr w:type="gramEnd"/>
      <w:r w:rsidR="005234FB">
        <w:rPr>
          <w:rFonts w:ascii="Arial" w:hAnsi="Arial" w:cs="Arial"/>
          <w:b/>
          <w:spacing w:val="-1"/>
          <w:sz w:val="20"/>
          <w:szCs w:val="20"/>
        </w:rPr>
        <w:t xml:space="preserve"> round Friday, 1 </w:t>
      </w:r>
      <w:r w:rsidR="009252AA">
        <w:rPr>
          <w:rFonts w:ascii="Arial" w:hAnsi="Arial" w:cs="Arial"/>
          <w:b/>
          <w:spacing w:val="-1"/>
          <w:sz w:val="20"/>
          <w:szCs w:val="20"/>
        </w:rPr>
        <w:t xml:space="preserve">November </w:t>
      </w:r>
      <w:r w:rsidR="005234FB">
        <w:rPr>
          <w:rFonts w:ascii="Arial" w:hAnsi="Arial" w:cs="Arial"/>
          <w:b/>
          <w:spacing w:val="-1"/>
          <w:sz w:val="20"/>
          <w:szCs w:val="20"/>
        </w:rPr>
        <w:t>2024, noon</w:t>
      </w:r>
      <w:r w:rsidRPr="00A52C0F" w:rsidR="005234FB">
        <w:rPr>
          <w:rFonts w:ascii="Arial" w:hAnsi="Arial" w:cs="Arial"/>
          <w:bCs/>
          <w:spacing w:val="-1"/>
          <w:sz w:val="20"/>
          <w:szCs w:val="20"/>
        </w:rPr>
        <w:t xml:space="preserve"> for the </w:t>
      </w:r>
      <w:r w:rsidR="005234FB">
        <w:rPr>
          <w:rFonts w:ascii="Arial" w:hAnsi="Arial" w:cs="Arial"/>
          <w:bCs/>
          <w:spacing w:val="-1"/>
          <w:sz w:val="20"/>
          <w:szCs w:val="20"/>
        </w:rPr>
        <w:t xml:space="preserve">projects </w:t>
      </w:r>
      <w:r w:rsidRPr="008E65FC" w:rsidR="005234FB">
        <w:rPr>
          <w:rFonts w:ascii="Arial" w:hAnsi="Arial" w:cs="Arial"/>
          <w:bCs/>
          <w:spacing w:val="-1"/>
          <w:sz w:val="20"/>
          <w:szCs w:val="20"/>
        </w:rPr>
        <w:t xml:space="preserve">between </w:t>
      </w:r>
      <w:r w:rsidR="009252AA">
        <w:rPr>
          <w:rFonts w:ascii="Arial" w:hAnsi="Arial" w:cs="Arial"/>
          <w:bCs/>
          <w:spacing w:val="-1"/>
          <w:sz w:val="20"/>
          <w:szCs w:val="20"/>
        </w:rPr>
        <w:t xml:space="preserve">2 January </w:t>
      </w:r>
      <w:r w:rsidRPr="008E65FC" w:rsidR="005234FB">
        <w:rPr>
          <w:rFonts w:ascii="Arial" w:hAnsi="Arial" w:cs="Arial"/>
          <w:bCs/>
          <w:spacing w:val="-1"/>
          <w:sz w:val="20"/>
          <w:szCs w:val="20"/>
        </w:rPr>
        <w:t>202</w:t>
      </w:r>
      <w:r w:rsidR="009252AA">
        <w:rPr>
          <w:rFonts w:ascii="Arial" w:hAnsi="Arial" w:cs="Arial"/>
          <w:bCs/>
          <w:spacing w:val="-1"/>
          <w:sz w:val="20"/>
          <w:szCs w:val="20"/>
        </w:rPr>
        <w:t>5</w:t>
      </w:r>
      <w:r w:rsidRPr="008E65FC" w:rsidR="005234FB">
        <w:rPr>
          <w:rFonts w:ascii="Arial" w:hAnsi="Arial" w:cs="Arial"/>
          <w:bCs/>
          <w:spacing w:val="-1"/>
          <w:sz w:val="20"/>
          <w:szCs w:val="20"/>
        </w:rPr>
        <w:t xml:space="preserve"> and 3</w:t>
      </w:r>
      <w:r w:rsidR="009252AA">
        <w:rPr>
          <w:rFonts w:ascii="Arial" w:hAnsi="Arial" w:cs="Arial"/>
          <w:bCs/>
          <w:spacing w:val="-1"/>
          <w:sz w:val="20"/>
          <w:szCs w:val="20"/>
        </w:rPr>
        <w:t xml:space="preserve">1 July </w:t>
      </w:r>
      <w:r w:rsidRPr="008E65FC" w:rsidR="005234FB">
        <w:rPr>
          <w:rFonts w:ascii="Arial" w:hAnsi="Arial" w:cs="Arial"/>
          <w:bCs/>
          <w:spacing w:val="-1"/>
          <w:sz w:val="20"/>
          <w:szCs w:val="20"/>
        </w:rPr>
        <w:t>2025</w:t>
      </w:r>
      <w:r w:rsidR="005234FB">
        <w:rPr>
          <w:rFonts w:ascii="Arial" w:hAnsi="Arial" w:cs="Arial"/>
          <w:bCs/>
          <w:spacing w:val="-1"/>
          <w:sz w:val="20"/>
          <w:szCs w:val="20"/>
        </w:rPr>
        <w:t xml:space="preserve">. </w:t>
      </w:r>
    </w:p>
    <w:p w:rsidR="00314663" w:rsidP="00314663" w:rsidRDefault="00314663" w14:paraId="29169F84" w14:textId="7D226178">
      <w:pPr>
        <w:spacing w:after="60"/>
        <w:ind w:left="284"/>
        <w:contextualSpacing/>
        <w:rPr>
          <w:rFonts w:ascii="Arial" w:hAnsi="Arial" w:cs="Arial"/>
          <w:b/>
          <w:spacing w:val="-1"/>
          <w:sz w:val="20"/>
          <w:szCs w:val="20"/>
        </w:rPr>
      </w:pPr>
    </w:p>
    <w:p w:rsidR="00314663" w:rsidP="0098794E" w:rsidRDefault="00314663" w14:paraId="182020D6" w14:textId="77777777">
      <w:pPr>
        <w:spacing w:after="60"/>
        <w:ind w:left="284"/>
        <w:contextualSpacing/>
        <w:jc w:val="center"/>
        <w:rPr>
          <w:rFonts w:ascii="Arial" w:hAnsi="Arial" w:cs="Arial"/>
          <w:b/>
          <w:spacing w:val="-1"/>
          <w:sz w:val="18"/>
          <w:szCs w:val="18"/>
        </w:rPr>
      </w:pPr>
    </w:p>
    <w:p w:rsidR="0008778B" w:rsidP="0003607C" w:rsidRDefault="0008778B" w14:paraId="6EEC7884" w14:textId="100E8BE6">
      <w:pPr>
        <w:pStyle w:val="BodyText"/>
        <w:kinsoku w:val="0"/>
        <w:overflowPunct w:val="0"/>
        <w:spacing w:before="57"/>
        <w:ind w:left="0" w:right="-589" w:firstLine="0"/>
        <w:jc w:val="center"/>
        <w:rPr>
          <w:rFonts w:ascii="Arial" w:hAnsi="Arial" w:cs="Arial"/>
          <w:b/>
          <w:bCs/>
          <w:color w:val="002060"/>
          <w:spacing w:val="-1"/>
          <w:sz w:val="18"/>
          <w:szCs w:val="18"/>
        </w:rPr>
      </w:pPr>
      <w:r w:rsidRPr="00A643E5">
        <w:rPr>
          <w:rFonts w:ascii="Arial" w:hAnsi="Arial" w:cs="Arial"/>
          <w:b/>
          <w:bCs/>
          <w:color w:val="002060"/>
          <w:spacing w:val="-1"/>
          <w:sz w:val="18"/>
          <w:szCs w:val="18"/>
        </w:rPr>
        <w:t xml:space="preserve">Please read </w:t>
      </w:r>
      <w:r w:rsidR="00F84B6C">
        <w:rPr>
          <w:rFonts w:ascii="Arial" w:hAnsi="Arial" w:cs="Arial"/>
          <w:b/>
          <w:bCs/>
          <w:color w:val="002060"/>
          <w:spacing w:val="-1"/>
          <w:sz w:val="18"/>
          <w:szCs w:val="18"/>
        </w:rPr>
        <w:t xml:space="preserve">the </w:t>
      </w:r>
      <w:r w:rsidRPr="00A643E5" w:rsidR="003209FA">
        <w:rPr>
          <w:rFonts w:ascii="Arial" w:hAnsi="Arial" w:cs="Arial"/>
          <w:b/>
          <w:bCs/>
          <w:color w:val="002060"/>
          <w:spacing w:val="-1"/>
          <w:sz w:val="18"/>
          <w:szCs w:val="18"/>
        </w:rPr>
        <w:t>guid</w:t>
      </w:r>
      <w:r w:rsidR="003209FA">
        <w:rPr>
          <w:rFonts w:ascii="Arial" w:hAnsi="Arial" w:cs="Arial"/>
          <w:b/>
          <w:bCs/>
          <w:color w:val="002060"/>
          <w:spacing w:val="-1"/>
          <w:sz w:val="18"/>
          <w:szCs w:val="18"/>
        </w:rPr>
        <w:t>elines</w:t>
      </w:r>
      <w:r w:rsidRPr="00A643E5">
        <w:rPr>
          <w:rFonts w:ascii="Arial" w:hAnsi="Arial" w:cs="Arial"/>
          <w:b/>
          <w:bCs/>
          <w:color w:val="002060"/>
          <w:spacing w:val="-1"/>
          <w:sz w:val="18"/>
          <w:szCs w:val="18"/>
        </w:rPr>
        <w:t xml:space="preserve"> before completing this form</w:t>
      </w:r>
    </w:p>
    <w:p w:rsidRPr="00D50619" w:rsidR="00EA7F5E" w:rsidP="00F40433" w:rsidRDefault="00EA7F5E" w14:paraId="00D860E9" w14:textId="5D971C26">
      <w:pPr>
        <w:pStyle w:val="Heading2"/>
        <w:jc w:val="left"/>
        <w:rPr>
          <w:rFonts w:ascii="Arial" w:hAnsi="Arial"/>
          <w:color w:val="auto"/>
          <w:sz w:val="20"/>
          <w:szCs w:val="20"/>
        </w:rPr>
      </w:pPr>
    </w:p>
    <w:tbl>
      <w:tblPr>
        <w:tblStyle w:val="TableGrid"/>
        <w:tblW w:w="5455" w:type="pct"/>
        <w:tblBorders>
          <w:top w:val="single" w:color="1B587C" w:themeColor="accent3" w:sz="4" w:space="0"/>
          <w:left w:val="single" w:color="1B587C" w:themeColor="accent3" w:sz="4" w:space="0"/>
          <w:bottom w:val="single" w:color="1B587C" w:themeColor="accent3" w:sz="4" w:space="0"/>
          <w:right w:val="single" w:color="1B587C" w:themeColor="accent3" w:sz="4" w:space="0"/>
          <w:insideH w:val="single" w:color="1B587C" w:themeColor="accent3" w:sz="4" w:space="0"/>
          <w:insideV w:val="single" w:color="1B587C" w:themeColor="accent3" w:sz="4" w:space="0"/>
        </w:tblBorders>
        <w:tblLook w:val="01E0" w:firstRow="1" w:lastRow="1" w:firstColumn="1" w:lastColumn="1" w:noHBand="0" w:noVBand="0"/>
      </w:tblPr>
      <w:tblGrid>
        <w:gridCol w:w="3374"/>
        <w:gridCol w:w="6668"/>
      </w:tblGrid>
      <w:tr w:rsidRPr="00D50619" w:rsidR="00F2631B" w:rsidTr="2C480026" w14:paraId="13509710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tcMar/>
            <w:vAlign w:val="center"/>
          </w:tcPr>
          <w:p w:rsidRPr="00D50619" w:rsidR="00794ADF" w:rsidP="00172800" w:rsidRDefault="00BB3652" w14:paraId="080A6EFD" w14:textId="3510F96D">
            <w:pPr>
              <w:pStyle w:val="Heading3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Section 1: Applicant details</w:t>
            </w:r>
          </w:p>
        </w:tc>
      </w:tr>
      <w:tr w:rsidRPr="00D50619" w:rsidR="00F2631B" w:rsidTr="2C480026" w14:paraId="09524CB1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172800" w:rsidRDefault="00BB3652" w14:paraId="15BFF3CE" w14:textId="77777777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spacing w:val="-1"/>
                <w:sz w:val="20"/>
                <w:szCs w:val="20"/>
              </w:rPr>
              <w:t>Applicant Name</w:t>
            </w:r>
          </w:p>
        </w:tc>
        <w:tc>
          <w:tcPr>
            <w:tcW w:w="6668" w:type="dxa"/>
            <w:tcMar/>
          </w:tcPr>
          <w:p w:rsidRPr="00AF283B" w:rsidR="00894662" w:rsidP="00172800" w:rsidRDefault="00894662" w14:paraId="7FF8DD64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1A946176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172800" w:rsidRDefault="00BB3652" w14:paraId="3554C7D7" w14:textId="77777777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spacing w:val="-1"/>
                <w:sz w:val="20"/>
                <w:szCs w:val="20"/>
              </w:rPr>
              <w:t>Position held</w:t>
            </w:r>
          </w:p>
        </w:tc>
        <w:tc>
          <w:tcPr>
            <w:tcW w:w="6668" w:type="dxa"/>
            <w:tcMar/>
          </w:tcPr>
          <w:p w:rsidRPr="00AF283B" w:rsidR="00794ADF" w:rsidP="00172800" w:rsidRDefault="00642B91" w14:paraId="10835D06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50619" w:rsidR="00F2631B" w:rsidTr="2C480026" w14:paraId="43D965A3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172800" w:rsidRDefault="00BB3652" w14:paraId="496B9AC6" w14:textId="77777777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spacing w:val="-1"/>
                <w:sz w:val="20"/>
                <w:szCs w:val="20"/>
              </w:rPr>
              <w:t>School</w:t>
            </w:r>
          </w:p>
        </w:tc>
        <w:tc>
          <w:tcPr>
            <w:tcW w:w="6668" w:type="dxa"/>
            <w:tcMar/>
          </w:tcPr>
          <w:p w:rsidRPr="00AF283B" w:rsidR="00794ADF" w:rsidP="00172800" w:rsidRDefault="00642B91" w14:paraId="401D6C88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50619" w:rsidR="00F2631B" w:rsidTr="2C480026" w14:paraId="20FA7C09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tcMar/>
            <w:vAlign w:val="center"/>
          </w:tcPr>
          <w:p w:rsidRPr="00D50619" w:rsidR="00794ADF" w:rsidP="0052013D" w:rsidRDefault="00BB3652" w14:paraId="061CFBF4" w14:textId="673D984C">
            <w:pPr>
              <w:pStyle w:val="Heading3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Section 2: Project/activity details</w:t>
            </w:r>
          </w:p>
        </w:tc>
      </w:tr>
      <w:tr w:rsidRPr="00D50619" w:rsidR="00F2631B" w:rsidTr="2C480026" w14:paraId="77343350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D20BE0" w:rsidRDefault="00BB3652" w14:paraId="4475282E" w14:textId="77777777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spacing w:val="-1"/>
                <w:sz w:val="20"/>
                <w:szCs w:val="20"/>
              </w:rPr>
              <w:t>Project Title</w:t>
            </w:r>
          </w:p>
        </w:tc>
        <w:tc>
          <w:tcPr>
            <w:tcW w:w="6668" w:type="dxa"/>
            <w:tcMar/>
          </w:tcPr>
          <w:p w:rsidRPr="00D50619" w:rsidR="00794ADF" w:rsidP="00172800" w:rsidRDefault="00642B91" w14:paraId="5D934E6A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50619" w:rsidR="00F2631B" w:rsidTr="2C480026" w14:paraId="4F11B84C" w14:textId="77777777">
        <w:trPr>
          <w:trHeight w:val="20"/>
        </w:trPr>
        <w:tc>
          <w:tcPr>
            <w:tcW w:w="3374" w:type="dxa"/>
            <w:tcMar/>
          </w:tcPr>
          <w:p w:rsidRPr="00D50619" w:rsidR="00374767" w:rsidP="00172800" w:rsidRDefault="00374767" w14:paraId="28A1791A" w14:textId="77777777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Cs/>
                <w:spacing w:val="-1"/>
                <w:sz w:val="20"/>
                <w:szCs w:val="20"/>
              </w:rPr>
              <w:t>Project start date</w:t>
            </w:r>
          </w:p>
        </w:tc>
        <w:tc>
          <w:tcPr>
            <w:tcW w:w="6668" w:type="dxa"/>
            <w:tcMar/>
          </w:tcPr>
          <w:p w:rsidRPr="00D50619" w:rsidR="00374767" w:rsidP="00172800" w:rsidRDefault="00642B91" w14:paraId="55AFA9CB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50619" w:rsidR="00F2631B" w:rsidTr="2C480026" w14:paraId="2BFA15A3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595901" w:rsidRDefault="00BB3652" w14:paraId="75D8167F" w14:textId="7C4B43C1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Duration </w:t>
            </w:r>
          </w:p>
        </w:tc>
        <w:tc>
          <w:tcPr>
            <w:tcW w:w="6668" w:type="dxa"/>
            <w:tcMar/>
          </w:tcPr>
          <w:p w:rsidRPr="00D50619" w:rsidR="00794ADF" w:rsidP="00172800" w:rsidRDefault="00642B91" w14:paraId="7DE3ECA3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50619" w:rsidR="00F2631B" w:rsidTr="2C480026" w14:paraId="7944B921" w14:textId="77777777">
        <w:trPr>
          <w:trHeight w:val="20"/>
        </w:trPr>
        <w:tc>
          <w:tcPr>
            <w:tcW w:w="3374" w:type="dxa"/>
            <w:tcMar/>
          </w:tcPr>
          <w:p w:rsidR="00FE4335" w:rsidP="093BB16B" w:rsidRDefault="00BB3652" w14:paraId="341CE1C3" w14:textId="28743540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93BB16B">
              <w:rPr>
                <w:rFonts w:ascii="Arial" w:hAnsi="Arial" w:cs="Arial"/>
                <w:spacing w:val="-1"/>
                <w:sz w:val="20"/>
                <w:szCs w:val="20"/>
              </w:rPr>
              <w:t xml:space="preserve">Funds </w:t>
            </w:r>
            <w:r w:rsidRPr="093BB16B" w:rsidR="43C60D83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93BB16B">
              <w:rPr>
                <w:rFonts w:ascii="Arial" w:hAnsi="Arial" w:cs="Arial"/>
                <w:spacing w:val="-1"/>
                <w:sz w:val="20"/>
                <w:szCs w:val="20"/>
              </w:rPr>
              <w:t>equested</w:t>
            </w:r>
            <w:r w:rsidRPr="093BB16B" w:rsidR="00FE433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  <w:p w:rsidRPr="009A50E3" w:rsidR="00794ADF" w:rsidP="003F2073" w:rsidRDefault="00FE4335" w14:paraId="5130570D" w14:textId="097572B3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</w:pPr>
            <w:r w:rsidRPr="00751C50">
              <w:rPr>
                <w:rFonts w:ascii="Arial" w:hAnsi="Arial" w:cs="Arial"/>
                <w:bCs/>
                <w:spacing w:val="-1"/>
                <w:sz w:val="16"/>
                <w:szCs w:val="16"/>
              </w:rPr>
              <w:t>(</w:t>
            </w:r>
            <w:r w:rsidR="003F2073">
              <w:rPr>
                <w:rFonts w:ascii="Arial" w:hAnsi="Arial" w:cs="Arial"/>
                <w:bCs/>
                <w:spacing w:val="-1"/>
                <w:sz w:val="16"/>
                <w:szCs w:val="16"/>
              </w:rPr>
              <w:t>Max £5000)</w:t>
            </w:r>
            <w:r w:rsidRPr="00114D96" w:rsidDel="009A50E3" w:rsidR="009A50E3">
              <w:rPr>
                <w:rFonts w:ascii="Arial" w:hAnsi="Arial" w:cs="Arial"/>
                <w:b/>
                <w:bCs/>
                <w:i/>
                <w:spacing w:val="-1"/>
                <w:sz w:val="22"/>
                <w:szCs w:val="20"/>
              </w:rPr>
              <w:t xml:space="preserve"> </w:t>
            </w:r>
          </w:p>
        </w:tc>
        <w:tc>
          <w:tcPr>
            <w:tcW w:w="6668" w:type="dxa"/>
            <w:tcMar/>
          </w:tcPr>
          <w:p w:rsidRPr="00D50619" w:rsidR="00794ADF" w:rsidP="00172800" w:rsidRDefault="00642B91" w14:paraId="468862D7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50619" w:rsidR="00F2631B" w:rsidTr="2C480026" w14:paraId="277C3CCD" w14:textId="77777777">
        <w:trPr>
          <w:trHeight w:val="20"/>
        </w:trPr>
        <w:tc>
          <w:tcPr>
            <w:tcW w:w="3374" w:type="dxa"/>
            <w:tcMar/>
          </w:tcPr>
          <w:p w:rsidR="00794ADF" w:rsidP="15BCEBE1" w:rsidRDefault="72468EFD" w14:paraId="64B52F38" w14:textId="1017D24E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15BCEBE1">
              <w:rPr>
                <w:rFonts w:ascii="Arial" w:hAnsi="Arial" w:cs="Arial"/>
                <w:spacing w:val="-1"/>
                <w:sz w:val="20"/>
                <w:szCs w:val="20"/>
              </w:rPr>
              <w:t>Proposed e</w:t>
            </w:r>
            <w:r w:rsidRPr="15BCEBE1" w:rsidR="00BB3652">
              <w:rPr>
                <w:rFonts w:ascii="Arial" w:hAnsi="Arial" w:cs="Arial"/>
                <w:spacing w:val="-1"/>
                <w:sz w:val="20"/>
                <w:szCs w:val="20"/>
              </w:rPr>
              <w:t>xternal funding body</w:t>
            </w:r>
            <w:r w:rsidRPr="15BCEBE1" w:rsidR="6BD7035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4B2AE59F" w:rsidR="6BD7035E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15BCEBE1" w:rsidR="556B9BA1">
              <w:rPr>
                <w:rFonts w:ascii="Arial" w:hAnsi="Arial" w:cs="Arial"/>
                <w:spacing w:val="-1"/>
                <w:sz w:val="20"/>
                <w:szCs w:val="20"/>
              </w:rPr>
              <w:t>bodies</w:t>
            </w:r>
            <w:r w:rsidRPr="15BCEBE1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and funding scheme</w:t>
            </w:r>
            <w:r w:rsidRPr="15BCEBE1" w:rsidR="63E5C24D">
              <w:rPr>
                <w:rFonts w:ascii="Arial" w:hAnsi="Arial" w:cs="Arial"/>
                <w:spacing w:val="-1"/>
                <w:sz w:val="20"/>
                <w:szCs w:val="20"/>
              </w:rPr>
              <w:t>(s)</w:t>
            </w:r>
            <w:r w:rsidRPr="15BCEBE1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for the full research grant application</w:t>
            </w:r>
            <w:r w:rsidRPr="15BCEBE1" w:rsidR="00574A58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:rsidRPr="00D50619" w:rsidR="00574A58" w:rsidP="00114D96" w:rsidRDefault="00574A58" w14:paraId="54F3F1FE" w14:textId="6FD5F3C4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7541AC3F">
              <w:rPr>
                <w:rFonts w:ascii="Arial" w:hAnsi="Arial" w:cs="Arial"/>
                <w:spacing w:val="-1"/>
                <w:sz w:val="20"/>
                <w:szCs w:val="20"/>
              </w:rPr>
              <w:t>Explain why the identified scheme</w:t>
            </w:r>
            <w:r w:rsidRPr="7541AC3F" w:rsidR="4D893C03">
              <w:rPr>
                <w:rFonts w:ascii="Arial" w:hAnsi="Arial" w:cs="Arial"/>
                <w:spacing w:val="-1"/>
                <w:sz w:val="20"/>
                <w:szCs w:val="20"/>
              </w:rPr>
              <w:t>(s)</w:t>
            </w:r>
            <w:r w:rsidRPr="7541AC3F">
              <w:rPr>
                <w:rFonts w:ascii="Arial" w:hAnsi="Arial" w:cs="Arial"/>
                <w:spacing w:val="-1"/>
                <w:sz w:val="20"/>
                <w:szCs w:val="20"/>
              </w:rPr>
              <w:t xml:space="preserve"> is the most appropriate source</w:t>
            </w:r>
            <w:r w:rsidRPr="7541AC3F" w:rsidR="006C6252">
              <w:rPr>
                <w:rFonts w:ascii="Arial" w:hAnsi="Arial" w:cs="Arial"/>
                <w:spacing w:val="-1"/>
                <w:sz w:val="20"/>
                <w:szCs w:val="20"/>
              </w:rPr>
              <w:t xml:space="preserve"> of funding</w:t>
            </w:r>
            <w:r w:rsidRPr="7541AC3F" w:rsidR="008C3BDA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6668" w:type="dxa"/>
            <w:tcMar/>
          </w:tcPr>
          <w:p w:rsidRPr="00D50619" w:rsidR="00794ADF" w:rsidP="00172800" w:rsidRDefault="00642B91" w14:paraId="2D977BFC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Pr="00D50619" w:rsidR="00F2631B" w:rsidTr="2C480026" w14:paraId="22DFE75C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204036" w:rsidRDefault="00BB3652" w14:paraId="64355E89" w14:textId="1695595A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50619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Approximate </w:t>
            </w:r>
            <w:r w:rsidR="00204036">
              <w:rPr>
                <w:rFonts w:ascii="Arial" w:hAnsi="Arial" w:cs="Arial"/>
                <w:bCs/>
                <w:spacing w:val="-1"/>
                <w:sz w:val="20"/>
                <w:szCs w:val="20"/>
              </w:rPr>
              <w:t>value</w:t>
            </w:r>
            <w:r w:rsidRPr="00D50619" w:rsidR="00204036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 </w:t>
            </w:r>
            <w:r w:rsidRPr="00D50619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of the external grant application being </w:t>
            </w:r>
            <w:r w:rsidR="00EE1BFA">
              <w:rPr>
                <w:rFonts w:ascii="Arial" w:hAnsi="Arial" w:cs="Arial"/>
                <w:bCs/>
                <w:spacing w:val="-1"/>
                <w:sz w:val="20"/>
                <w:szCs w:val="20"/>
              </w:rPr>
              <w:t>applied for</w:t>
            </w:r>
          </w:p>
        </w:tc>
        <w:tc>
          <w:tcPr>
            <w:tcW w:w="6668" w:type="dxa"/>
            <w:tcMar/>
          </w:tcPr>
          <w:p w:rsidRPr="00D50619" w:rsidR="00794ADF" w:rsidP="4DACDF76" w:rsidRDefault="00794ADF" w14:paraId="469633EA" w14:textId="55F30605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  <w:p w:rsidRPr="00D50619" w:rsidR="00794ADF" w:rsidP="4DACDF76" w:rsidRDefault="00794ADF" w14:paraId="05E22D88" w14:textId="390E17E0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  <w:p w:rsidRPr="00D50619" w:rsidR="00794ADF" w:rsidP="00172800" w:rsidRDefault="00794ADF" w14:paraId="6E789458" w14:textId="4CF5E8FA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4DACDF76" w:rsidTr="2C480026" w14:paraId="6ECDB20F" w14:textId="77777777">
        <w:trPr>
          <w:trHeight w:val="20"/>
        </w:trPr>
        <w:tc>
          <w:tcPr>
            <w:tcW w:w="3374" w:type="dxa"/>
            <w:tcMar/>
          </w:tcPr>
          <w:p w:rsidR="6F8D28DC" w:rsidP="4DACDF76" w:rsidRDefault="6F8D28DC" w14:paraId="25E65310" w14:textId="68EB7F60">
            <w:pPr>
              <w:pStyle w:val="FormTitles"/>
              <w:jc w:val="left"/>
              <w:rPr>
                <w:rFonts w:ascii="Arial" w:hAnsi="Arial" w:cs="Arial"/>
                <w:sz w:val="20"/>
                <w:szCs w:val="20"/>
              </w:rPr>
            </w:pPr>
            <w:r w:rsidRPr="5FFFE07B">
              <w:rPr>
                <w:rFonts w:ascii="Arial" w:hAnsi="Arial" w:cs="Arial"/>
                <w:sz w:val="20"/>
                <w:szCs w:val="20"/>
              </w:rPr>
              <w:t>Date of intended external grant application submission</w:t>
            </w:r>
          </w:p>
        </w:tc>
        <w:tc>
          <w:tcPr>
            <w:tcW w:w="6668" w:type="dxa"/>
            <w:tcMar/>
          </w:tcPr>
          <w:p w:rsidR="4DACDF76" w:rsidP="4DACDF76" w:rsidRDefault="4DACDF76" w14:paraId="3EB67B8A" w14:textId="13730E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1799CDCB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710EB7" w:rsidRDefault="00BB3652" w14:paraId="02BB83C6" w14:textId="4F288D36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47571E74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47571E74" w:rsidR="009A77B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47571E74" w:rsidR="08B2956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47571E74" w:rsidR="009A77BD">
              <w:rPr>
                <w:rFonts w:ascii="Arial" w:hAnsi="Arial" w:cs="Arial"/>
                <w:spacing w:val="-1"/>
                <w:sz w:val="20"/>
                <w:szCs w:val="20"/>
              </w:rPr>
              <w:t>ummary</w:t>
            </w:r>
            <w:r w:rsidRPr="47571E74" w:rsidR="0ACF033A">
              <w:rPr>
                <w:rFonts w:ascii="Arial" w:hAnsi="Arial" w:cs="Arial"/>
                <w:spacing w:val="-1"/>
                <w:sz w:val="20"/>
                <w:szCs w:val="20"/>
              </w:rPr>
              <w:t xml:space="preserve"> (of both seed corn project and proposed main project</w:t>
            </w:r>
            <w:r w:rsidRPr="47571E74" w:rsidR="5802B46C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47571E74" w:rsidR="0ACF033A">
              <w:rPr>
                <w:rFonts w:ascii="Arial" w:hAnsi="Arial" w:cs="Arial"/>
                <w:spacing w:val="-1"/>
                <w:sz w:val="20"/>
                <w:szCs w:val="20"/>
              </w:rPr>
              <w:t xml:space="preserve"> if different)</w:t>
            </w:r>
            <w:r w:rsidR="009A77BD">
              <w:rPr>
                <w:rFonts w:ascii="Arial" w:hAnsi="Arial" w:cs="Arial"/>
                <w:bCs/>
                <w:spacing w:val="-1"/>
                <w:sz w:val="20"/>
                <w:szCs w:val="20"/>
              </w:rPr>
              <w:br/>
            </w:r>
            <w:r w:rsidRPr="47571E74">
              <w:rPr>
                <w:rFonts w:ascii="Arial" w:hAnsi="Arial" w:cs="Arial"/>
                <w:spacing w:val="-1"/>
                <w:sz w:val="16"/>
                <w:szCs w:val="16"/>
              </w:rPr>
              <w:t>(approx. 300 words)</w:t>
            </w:r>
            <w:r w:rsidRPr="47571E7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tcMar/>
          </w:tcPr>
          <w:p w:rsidRPr="00D50619" w:rsidR="00794ADF" w:rsidP="00172800" w:rsidRDefault="00794ADF" w14:paraId="6EBB041D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7C864290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172800" w:rsidRDefault="00BB3652" w14:paraId="02789587" w14:textId="07C64C2C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The importance of the</w:t>
            </w:r>
            <w:r w:rsidRPr="0C0375D8" w:rsidR="5F8B7F69">
              <w:rPr>
                <w:rFonts w:ascii="Arial" w:hAnsi="Arial" w:cs="Arial"/>
                <w:spacing w:val="-1"/>
                <w:sz w:val="20"/>
                <w:szCs w:val="20"/>
              </w:rPr>
              <w:t xml:space="preserve"> main</w:t>
            </w: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C0375D8" w:rsidR="00A04132">
              <w:rPr>
                <w:rFonts w:ascii="Arial" w:hAnsi="Arial" w:cs="Arial"/>
                <w:spacing w:val="-1"/>
                <w:sz w:val="20"/>
                <w:szCs w:val="20"/>
              </w:rPr>
              <w:t>project/activity</w:t>
            </w: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C0375D8" w:rsidR="00EC3692">
              <w:rPr>
                <w:rFonts w:ascii="Arial" w:hAnsi="Arial" w:cs="Arial"/>
                <w:spacing w:val="-1"/>
                <w:sz w:val="20"/>
                <w:szCs w:val="20"/>
              </w:rPr>
              <w:t>to the applicant</w:t>
            </w:r>
            <w:r w:rsidR="009A77BD">
              <w:rPr>
                <w:rFonts w:ascii="Arial" w:hAnsi="Arial" w:cs="Arial"/>
                <w:bCs/>
                <w:spacing w:val="-1"/>
                <w:sz w:val="20"/>
                <w:szCs w:val="20"/>
              </w:rPr>
              <w:br/>
            </w:r>
            <w:r w:rsidRPr="0C0375D8">
              <w:rPr>
                <w:rFonts w:ascii="Arial" w:hAnsi="Arial" w:cs="Arial"/>
                <w:spacing w:val="-1"/>
                <w:sz w:val="16"/>
                <w:szCs w:val="16"/>
              </w:rPr>
              <w:t>(approx. 200 words)</w:t>
            </w:r>
          </w:p>
        </w:tc>
        <w:tc>
          <w:tcPr>
            <w:tcW w:w="6668" w:type="dxa"/>
            <w:tcMar/>
          </w:tcPr>
          <w:p w:rsidRPr="00D50619" w:rsidR="00794ADF" w:rsidP="00172800" w:rsidRDefault="00794ADF" w14:paraId="670D1908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EC3692" w:rsidTr="2C480026" w14:paraId="3D9D742A" w14:textId="77777777">
        <w:trPr>
          <w:trHeight w:val="20"/>
        </w:trPr>
        <w:tc>
          <w:tcPr>
            <w:tcW w:w="3374" w:type="dxa"/>
            <w:tcMar/>
          </w:tcPr>
          <w:p w:rsidRPr="00D50619" w:rsidR="00EC3692" w:rsidP="0C0375D8" w:rsidRDefault="00EC3692" w14:paraId="28BF8FEC" w14:textId="447867D5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>The relevan</w:t>
            </w:r>
            <w:r w:rsidRPr="0C0375D8" w:rsidR="00204036">
              <w:rPr>
                <w:rFonts w:ascii="Arial" w:hAnsi="Arial" w:cs="Arial"/>
                <w:spacing w:val="-1"/>
                <w:sz w:val="20"/>
                <w:szCs w:val="20"/>
              </w:rPr>
              <w:t>ce</w:t>
            </w: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 xml:space="preserve"> of th</w:t>
            </w:r>
            <w:r w:rsidRPr="0C0375D8" w:rsidR="771AB82D">
              <w:rPr>
                <w:rFonts w:ascii="Arial" w:hAnsi="Arial" w:cs="Arial"/>
                <w:spacing w:val="-1"/>
                <w:sz w:val="20"/>
                <w:szCs w:val="20"/>
              </w:rPr>
              <w:t>e main</w:t>
            </w: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 xml:space="preserve"> project to </w:t>
            </w:r>
            <w:r w:rsidRPr="0C0375D8" w:rsidR="00204036">
              <w:rPr>
                <w:rFonts w:ascii="Arial" w:hAnsi="Arial" w:cs="Arial"/>
                <w:spacing w:val="-1"/>
                <w:sz w:val="20"/>
                <w:szCs w:val="20"/>
              </w:rPr>
              <w:t xml:space="preserve">the </w:t>
            </w:r>
            <w:proofErr w:type="gramStart"/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>Faculty</w:t>
            </w:r>
            <w:proofErr w:type="gramEnd"/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 xml:space="preserve"> research environment</w:t>
            </w:r>
            <w:r w:rsidRPr="0C0375D8" w:rsidR="00630CEA">
              <w:rPr>
                <w:rFonts w:ascii="Arial" w:hAnsi="Arial" w:cs="Arial"/>
                <w:spacing w:val="-1"/>
                <w:sz w:val="20"/>
                <w:szCs w:val="20"/>
              </w:rPr>
              <w:t xml:space="preserve"> and the IHSS</w:t>
            </w: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 xml:space="preserve"> (</w:t>
            </w:r>
            <w:r w:rsidRPr="0C0375D8">
              <w:rPr>
                <w:rFonts w:ascii="Arial" w:hAnsi="Arial" w:cs="Arial"/>
                <w:spacing w:val="-1"/>
                <w:sz w:val="16"/>
                <w:szCs w:val="16"/>
              </w:rPr>
              <w:t>approx. 100 words)</w:t>
            </w:r>
          </w:p>
        </w:tc>
        <w:tc>
          <w:tcPr>
            <w:tcW w:w="6668" w:type="dxa"/>
            <w:tcMar/>
          </w:tcPr>
          <w:p w:rsidRPr="00D50619" w:rsidR="00EC3692" w:rsidP="00172800" w:rsidRDefault="00EC3692" w14:paraId="58011C09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369B3173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604689" w:rsidRDefault="00BB3652" w14:paraId="45B48C6B" w14:textId="0CE24273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21B19FA">
              <w:rPr>
                <w:rFonts w:ascii="Arial" w:hAnsi="Arial" w:cs="Arial"/>
                <w:spacing w:val="-1"/>
                <w:sz w:val="20"/>
                <w:szCs w:val="20"/>
              </w:rPr>
              <w:t xml:space="preserve">Research </w:t>
            </w:r>
            <w:r w:rsidRPr="021B19FA" w:rsidR="14C74C3C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21B19FA" w:rsidR="00A04132">
              <w:rPr>
                <w:rFonts w:ascii="Arial" w:hAnsi="Arial" w:cs="Arial"/>
                <w:spacing w:val="-1"/>
                <w:sz w:val="20"/>
                <w:szCs w:val="20"/>
              </w:rPr>
              <w:t>ethodology</w:t>
            </w:r>
            <w:r w:rsidRPr="021B19FA" w:rsidR="2A692B40">
              <w:rPr>
                <w:rFonts w:ascii="Arial" w:hAnsi="Arial" w:cs="Arial"/>
                <w:spacing w:val="-1"/>
                <w:sz w:val="20"/>
                <w:szCs w:val="20"/>
              </w:rPr>
              <w:t xml:space="preserve"> (of both seed corn project and proposed main project</w:t>
            </w:r>
            <w:r w:rsidRPr="021B19FA" w:rsidR="0C98D0D5">
              <w:rPr>
                <w:rFonts w:ascii="Arial" w:hAnsi="Arial" w:cs="Arial"/>
                <w:spacing w:val="-1"/>
                <w:sz w:val="20"/>
                <w:szCs w:val="20"/>
              </w:rPr>
              <w:t>,</w:t>
            </w:r>
            <w:r w:rsidRPr="021B19FA" w:rsidR="2A692B40">
              <w:rPr>
                <w:rFonts w:ascii="Arial" w:hAnsi="Arial" w:cs="Arial"/>
                <w:spacing w:val="-1"/>
                <w:sz w:val="20"/>
                <w:szCs w:val="20"/>
              </w:rPr>
              <w:t xml:space="preserve"> if different)</w:t>
            </w:r>
            <w:r w:rsidR="009A77BD">
              <w:rPr>
                <w:rFonts w:ascii="Arial" w:hAnsi="Arial" w:cs="Arial"/>
                <w:bCs/>
                <w:spacing w:val="-1"/>
                <w:sz w:val="20"/>
                <w:szCs w:val="20"/>
              </w:rPr>
              <w:br/>
            </w:r>
            <w:r w:rsidRPr="021B19FA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21B19FA" w:rsidR="00604689">
              <w:rPr>
                <w:rFonts w:ascii="Arial" w:hAnsi="Arial" w:cs="Arial"/>
                <w:spacing w:val="-1"/>
                <w:sz w:val="16"/>
                <w:szCs w:val="16"/>
              </w:rPr>
              <w:t>approx.</w:t>
            </w:r>
            <w:r w:rsidRPr="021B19FA">
              <w:rPr>
                <w:rFonts w:ascii="Arial" w:hAnsi="Arial" w:cs="Arial"/>
                <w:spacing w:val="-1"/>
                <w:sz w:val="16"/>
                <w:szCs w:val="16"/>
              </w:rPr>
              <w:t xml:space="preserve"> 300 words)</w:t>
            </w:r>
          </w:p>
        </w:tc>
        <w:tc>
          <w:tcPr>
            <w:tcW w:w="6668" w:type="dxa"/>
            <w:tcMar/>
          </w:tcPr>
          <w:p w:rsidRPr="00D50619" w:rsidR="00794ADF" w:rsidP="00172800" w:rsidRDefault="00794ADF" w14:paraId="3A7BB352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7B565B31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EC3692" w:rsidRDefault="569CFAD9" w14:paraId="7AC4C863" w14:textId="1E988E60">
            <w:pPr>
              <w:pStyle w:val="FormTitles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sz w:val="20"/>
                <w:szCs w:val="20"/>
              </w:rPr>
            </w:pPr>
            <w:r w:rsidRPr="3E0E90F1">
              <w:rPr>
                <w:rFonts w:ascii="Arial" w:hAnsi="Arial" w:cs="Arial"/>
                <w:spacing w:val="-1"/>
                <w:sz w:val="20"/>
                <w:szCs w:val="20"/>
              </w:rPr>
              <w:t>Timeline and m</w:t>
            </w:r>
            <w:r w:rsidRPr="3E0E90F1" w:rsidR="00EC3692">
              <w:rPr>
                <w:rFonts w:ascii="Arial" w:hAnsi="Arial" w:cs="Arial"/>
                <w:spacing w:val="-1"/>
                <w:sz w:val="20"/>
                <w:szCs w:val="20"/>
              </w:rPr>
              <w:t>ilestones</w:t>
            </w:r>
            <w:r w:rsidRPr="3E0E90F1" w:rsidR="14DD7E53">
              <w:rPr>
                <w:rFonts w:ascii="Arial" w:hAnsi="Arial" w:cs="Arial"/>
                <w:spacing w:val="-1"/>
                <w:sz w:val="20"/>
                <w:szCs w:val="20"/>
              </w:rPr>
              <w:t xml:space="preserve"> of seed corn project</w:t>
            </w:r>
            <w:r w:rsidR="009A77BD">
              <w:rPr>
                <w:rFonts w:ascii="Arial" w:hAnsi="Arial" w:cs="Arial"/>
                <w:bCs/>
                <w:spacing w:val="-1"/>
                <w:sz w:val="20"/>
                <w:szCs w:val="20"/>
              </w:rPr>
              <w:br/>
            </w:r>
            <w:r w:rsidRPr="3E0E90F1" w:rsidR="00604689">
              <w:rPr>
                <w:rFonts w:ascii="Arial" w:hAnsi="Arial" w:cs="Arial"/>
                <w:spacing w:val="-1"/>
                <w:sz w:val="16"/>
                <w:szCs w:val="16"/>
              </w:rPr>
              <w:t>(approx</w:t>
            </w:r>
            <w:r w:rsidRPr="3E0E90F1" w:rsidR="00BB3652">
              <w:rPr>
                <w:rFonts w:ascii="Arial" w:hAnsi="Arial" w:cs="Arial"/>
                <w:spacing w:val="-1"/>
                <w:sz w:val="16"/>
                <w:szCs w:val="16"/>
              </w:rPr>
              <w:t>. 100 words)</w:t>
            </w:r>
          </w:p>
        </w:tc>
        <w:tc>
          <w:tcPr>
            <w:tcW w:w="6668" w:type="dxa"/>
            <w:tcMar/>
          </w:tcPr>
          <w:p w:rsidRPr="00D50619" w:rsidR="00794ADF" w:rsidP="00172800" w:rsidRDefault="00794ADF" w14:paraId="6A488655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32357B6E" w14:textId="77777777">
        <w:trPr>
          <w:trHeight w:val="20"/>
        </w:trPr>
        <w:tc>
          <w:tcPr>
            <w:tcW w:w="3374" w:type="dxa"/>
            <w:tcMar/>
          </w:tcPr>
          <w:p w:rsidRPr="00D50619" w:rsidR="00455E30" w:rsidP="00A317EC" w:rsidRDefault="0F757FD8" w14:paraId="45A80FC4" w14:textId="0426522A">
            <w:pPr>
              <w:pStyle w:val="BodyText"/>
              <w:tabs>
                <w:tab w:val="left" w:pos="3286"/>
              </w:tabs>
              <w:kinsoku w:val="0"/>
              <w:overflowPunct w:val="0"/>
              <w:spacing w:before="0"/>
              <w:ind w:left="37" w:right="322" w:firstLine="0"/>
              <w:rPr>
                <w:rFonts w:ascii="Arial" w:hAnsi="Arial" w:cs="Arial"/>
                <w:sz w:val="20"/>
                <w:szCs w:val="20"/>
              </w:rPr>
            </w:pPr>
            <w:r w:rsidRPr="0C0375D8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C0375D8" w:rsidR="00BB3652">
              <w:rPr>
                <w:rFonts w:ascii="Arial" w:hAnsi="Arial" w:cs="Arial"/>
                <w:spacing w:val="-1"/>
                <w:sz w:val="20"/>
                <w:szCs w:val="20"/>
              </w:rPr>
              <w:t>hort and long-term outputs/deliverables</w:t>
            </w:r>
            <w:r w:rsidRPr="0C0375D8" w:rsidR="015BBE23">
              <w:rPr>
                <w:rFonts w:ascii="Arial" w:hAnsi="Arial" w:cs="Arial"/>
                <w:spacing w:val="-1"/>
                <w:sz w:val="20"/>
                <w:szCs w:val="20"/>
              </w:rPr>
              <w:t xml:space="preserve"> of</w:t>
            </w:r>
            <w:r w:rsidRPr="0C0375D8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the</w:t>
            </w:r>
            <w:r w:rsidRPr="0C0375D8" w:rsidR="2837110B">
              <w:rPr>
                <w:rFonts w:ascii="Arial" w:hAnsi="Arial" w:cs="Arial"/>
                <w:spacing w:val="-1"/>
                <w:sz w:val="20"/>
                <w:szCs w:val="20"/>
              </w:rPr>
              <w:t xml:space="preserve"> seed corn</w:t>
            </w:r>
            <w:r w:rsidRPr="0C0375D8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C0375D8" w:rsidR="05A72CCE">
              <w:rPr>
                <w:rFonts w:ascii="Arial" w:hAnsi="Arial" w:cs="Arial"/>
                <w:spacing w:val="-1"/>
                <w:sz w:val="20"/>
                <w:szCs w:val="20"/>
              </w:rPr>
              <w:t>project</w:t>
            </w:r>
            <w:r w:rsidRPr="0C0375D8" w:rsidR="00AA2C3B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  <w:r w:rsidRPr="0C0375D8" w:rsidR="00710EB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A77BD">
              <w:rPr>
                <w:rFonts w:ascii="Arial" w:hAnsi="Arial" w:cs="Arial"/>
                <w:bCs/>
                <w:spacing w:val="-1"/>
                <w:sz w:val="20"/>
                <w:szCs w:val="20"/>
              </w:rPr>
              <w:br/>
            </w:r>
            <w:r w:rsidRPr="0C0375D8" w:rsidR="00AA5D23"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 w:rsidRPr="0C0375D8" w:rsidR="00A317EC">
              <w:rPr>
                <w:rFonts w:ascii="Arial" w:hAnsi="Arial" w:cs="Arial"/>
                <w:spacing w:val="-1"/>
                <w:sz w:val="16"/>
                <w:szCs w:val="16"/>
              </w:rPr>
              <w:t>e.g.,</w:t>
            </w:r>
            <w:r w:rsidRPr="0C0375D8" w:rsidR="00CE1043">
              <w:rPr>
                <w:rFonts w:ascii="Arial" w:hAnsi="Arial" w:cs="Arial"/>
                <w:spacing w:val="-1"/>
                <w:sz w:val="16"/>
                <w:szCs w:val="16"/>
              </w:rPr>
              <w:t xml:space="preserve"> if publishing,</w:t>
            </w:r>
            <w:r w:rsidRPr="0C0375D8" w:rsidR="00BB3652">
              <w:rPr>
                <w:rFonts w:ascii="Arial" w:hAnsi="Arial" w:cs="Arial"/>
                <w:spacing w:val="-1"/>
                <w:sz w:val="16"/>
                <w:szCs w:val="16"/>
              </w:rPr>
              <w:t xml:space="preserve"> which journal</w:t>
            </w:r>
            <w:r w:rsidRPr="0C0375D8" w:rsidR="00204036">
              <w:rPr>
                <w:rFonts w:ascii="Arial" w:hAnsi="Arial" w:cs="Arial"/>
                <w:spacing w:val="-1"/>
                <w:sz w:val="16"/>
                <w:szCs w:val="16"/>
              </w:rPr>
              <w:t>/</w:t>
            </w:r>
            <w:r w:rsidRPr="0C0375D8" w:rsidR="00BB3652">
              <w:rPr>
                <w:rFonts w:ascii="Arial" w:hAnsi="Arial" w:cs="Arial"/>
                <w:spacing w:val="-1"/>
                <w:sz w:val="16"/>
                <w:szCs w:val="16"/>
              </w:rPr>
              <w:t xml:space="preserve">s </w:t>
            </w:r>
            <w:r w:rsidRPr="0C0375D8" w:rsidR="00204036">
              <w:rPr>
                <w:rFonts w:ascii="Arial" w:hAnsi="Arial" w:cs="Arial"/>
                <w:spacing w:val="-1"/>
                <w:sz w:val="16"/>
                <w:szCs w:val="16"/>
              </w:rPr>
              <w:t xml:space="preserve">or publisher/s </w:t>
            </w:r>
            <w:r w:rsidRPr="0C0375D8" w:rsidR="00BB3652">
              <w:rPr>
                <w:rFonts w:ascii="Arial" w:hAnsi="Arial" w:cs="Arial"/>
                <w:spacing w:val="-1"/>
                <w:sz w:val="16"/>
                <w:szCs w:val="16"/>
              </w:rPr>
              <w:t>you will be targeting</w:t>
            </w:r>
            <w:r w:rsidRPr="0C0375D8" w:rsidR="00604689">
              <w:rPr>
                <w:rFonts w:ascii="Arial" w:hAnsi="Arial" w:cs="Arial"/>
                <w:spacing w:val="-1"/>
                <w:sz w:val="16"/>
                <w:szCs w:val="16"/>
              </w:rPr>
              <w:t>) (approx</w:t>
            </w:r>
            <w:r w:rsidRPr="0C0375D8" w:rsidR="00BB3652">
              <w:rPr>
                <w:rFonts w:ascii="Arial" w:hAnsi="Arial" w:cs="Arial"/>
                <w:spacing w:val="-1"/>
                <w:sz w:val="16"/>
                <w:szCs w:val="16"/>
              </w:rPr>
              <w:t>. 100</w:t>
            </w:r>
            <w:r w:rsidRPr="0C0375D8" w:rsidR="00732044">
              <w:rPr>
                <w:rFonts w:ascii="Arial" w:hAnsi="Arial" w:cs="Arial"/>
                <w:spacing w:val="-1"/>
                <w:sz w:val="16"/>
                <w:szCs w:val="16"/>
              </w:rPr>
              <w:t xml:space="preserve"> words) </w:t>
            </w:r>
          </w:p>
        </w:tc>
        <w:tc>
          <w:tcPr>
            <w:tcW w:w="6668" w:type="dxa"/>
            <w:tcMar/>
          </w:tcPr>
          <w:p w:rsidRPr="00D50619" w:rsidR="00794ADF" w:rsidP="00172800" w:rsidRDefault="00794ADF" w14:paraId="5B71A78C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0587B68B" w14:textId="77777777">
        <w:trPr>
          <w:trHeight w:val="20"/>
        </w:trPr>
        <w:tc>
          <w:tcPr>
            <w:tcW w:w="3374" w:type="dxa"/>
            <w:tcMar/>
          </w:tcPr>
          <w:p w:rsidRPr="00D50619" w:rsidR="00BB3652" w:rsidP="62D53F67" w:rsidRDefault="4D9D11C2" w14:paraId="48CCEF12" w14:textId="009C5C8F">
            <w:pPr>
              <w:pStyle w:val="BodyText"/>
              <w:tabs>
                <w:tab w:val="left" w:pos="3286"/>
              </w:tabs>
              <w:kinsoku w:val="0"/>
              <w:overflowPunct w:val="0"/>
              <w:spacing w:before="0"/>
              <w:ind w:left="37" w:right="322" w:firstLine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62D53F67" w:rsidR="4D9D11C2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>ow</w:t>
            </w:r>
            <w:r w:rsidRPr="62D53F67" w:rsidR="3856A591">
              <w:rPr>
                <w:rFonts w:ascii="Arial" w:hAnsi="Arial" w:cs="Arial"/>
                <w:spacing w:val="-1"/>
                <w:sz w:val="20"/>
                <w:szCs w:val="20"/>
              </w:rPr>
              <w:t xml:space="preserve"> will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th</w:t>
            </w:r>
            <w:r w:rsidRPr="62D53F67" w:rsidR="542A96DD">
              <w:rPr>
                <w:rFonts w:ascii="Arial" w:hAnsi="Arial" w:cs="Arial"/>
                <w:spacing w:val="-1"/>
                <w:sz w:val="20"/>
                <w:szCs w:val="20"/>
              </w:rPr>
              <w:t>e seed corn project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lead to the research grant application </w:t>
            </w:r>
            <w:r w:rsidRPr="62D53F67" w:rsidR="18972305">
              <w:rPr>
                <w:rFonts w:ascii="Arial" w:hAnsi="Arial" w:cs="Arial"/>
                <w:spacing w:val="-1"/>
                <w:sz w:val="20"/>
                <w:szCs w:val="20"/>
              </w:rPr>
              <w:t xml:space="preserve">for the main project 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>identified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abov</w:t>
            </w:r>
            <w:r w:rsidRPr="62D53F67" w:rsidR="5DCBEC6D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62D53F67" w:rsidR="5DCBEC6D">
              <w:rPr>
                <w:rFonts w:ascii="Arial" w:hAnsi="Arial" w:cs="Arial"/>
                <w:spacing w:val="-1"/>
                <w:sz w:val="20"/>
                <w:szCs w:val="20"/>
              </w:rPr>
              <w:t>?</w:t>
            </w:r>
            <w:r w:rsidR="009A77BD">
              <w:rPr>
                <w:rFonts w:ascii="Arial" w:hAnsi="Arial" w:cs="Arial"/>
                <w:bCs/>
                <w:spacing w:val="-1"/>
                <w:sz w:val="20"/>
                <w:szCs w:val="20"/>
              </w:rPr>
              <w:br/>
            </w:r>
            <w:r w:rsidRPr="62D53F67" w:rsidR="00604689">
              <w:rPr>
                <w:rFonts w:ascii="Arial" w:hAnsi="Arial" w:cs="Arial"/>
                <w:spacing w:val="-1"/>
                <w:sz w:val="16"/>
                <w:szCs w:val="16"/>
              </w:rPr>
              <w:t>(approx</w:t>
            </w:r>
            <w:r w:rsidRPr="62D53F67" w:rsidR="00B335CA"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 w:rsidRPr="62D53F67" w:rsidR="00BB3652">
              <w:rPr>
                <w:rFonts w:ascii="Arial" w:hAnsi="Arial" w:cs="Arial"/>
                <w:spacing w:val="-1"/>
                <w:sz w:val="16"/>
                <w:szCs w:val="16"/>
              </w:rPr>
              <w:t xml:space="preserve"> 100 words)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668" w:type="dxa"/>
            <w:tcMar/>
          </w:tcPr>
          <w:p w:rsidRPr="00D50619" w:rsidR="00BB3652" w:rsidP="00172800" w:rsidRDefault="00BB3652" w14:paraId="78FC63A5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B818137" w:rsidTr="2C480026" w14:paraId="7C91442E" w14:textId="77777777">
        <w:trPr>
          <w:trHeight w:val="20"/>
        </w:trPr>
        <w:tc>
          <w:tcPr>
            <w:tcW w:w="3374" w:type="dxa"/>
            <w:tcMar/>
          </w:tcPr>
          <w:p w:rsidR="7F46F41E" w:rsidP="4EB5A544" w:rsidRDefault="695A6E3B" w14:paraId="6495BAC3" w14:textId="7B594829">
            <w:pPr>
              <w:pStyle w:val="BodyTex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2C480026" w:rsidR="695A6E3B">
              <w:rPr>
                <w:rFonts w:ascii="Arial" w:hAnsi="Arial" w:cs="Arial"/>
                <w:sz w:val="20"/>
                <w:szCs w:val="20"/>
              </w:rPr>
              <w:t>H</w:t>
            </w:r>
            <w:r w:rsidRPr="2C480026" w:rsidR="7F46F41E">
              <w:rPr>
                <w:rFonts w:ascii="Arial" w:hAnsi="Arial" w:cs="Arial"/>
                <w:sz w:val="20"/>
                <w:szCs w:val="20"/>
              </w:rPr>
              <w:t>ow</w:t>
            </w:r>
            <w:r w:rsidRPr="2C480026" w:rsidR="1E683A92">
              <w:rPr>
                <w:rFonts w:ascii="Arial" w:hAnsi="Arial" w:cs="Arial"/>
                <w:sz w:val="20"/>
                <w:szCs w:val="20"/>
              </w:rPr>
              <w:t xml:space="preserve"> will</w:t>
            </w:r>
            <w:r w:rsidRPr="2C480026" w:rsidR="7F46F41E">
              <w:rPr>
                <w:rFonts w:ascii="Arial" w:hAnsi="Arial" w:cs="Arial"/>
                <w:sz w:val="20"/>
                <w:szCs w:val="20"/>
              </w:rPr>
              <w:t xml:space="preserve"> you take the project forward if the funding application is unsuccessful at the first attempt</w:t>
            </w:r>
            <w:r w:rsidRPr="2C480026" w:rsidR="35CAEAA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2C480026" w:rsidR="7F46F41E">
              <w:rPr>
                <w:rFonts w:ascii="Arial" w:hAnsi="Arial" w:cs="Arial"/>
                <w:sz w:val="20"/>
                <w:szCs w:val="20"/>
              </w:rPr>
              <w:t xml:space="preserve"> What is </w:t>
            </w:r>
            <w:r w:rsidRPr="2C480026" w:rsidR="75AA1B90">
              <w:rPr>
                <w:rFonts w:ascii="Arial" w:hAnsi="Arial" w:cs="Arial"/>
                <w:sz w:val="20"/>
                <w:szCs w:val="20"/>
              </w:rPr>
              <w:t>your</w:t>
            </w:r>
            <w:r w:rsidRPr="2C480026" w:rsidR="7F46F41E">
              <w:rPr>
                <w:rFonts w:ascii="Arial" w:hAnsi="Arial" w:cs="Arial"/>
                <w:sz w:val="20"/>
                <w:szCs w:val="20"/>
              </w:rPr>
              <w:t xml:space="preserve"> ‘Plan B’ for </w:t>
            </w:r>
            <w:r w:rsidRPr="2C480026" w:rsidR="089865BA">
              <w:rPr>
                <w:rFonts w:ascii="Arial" w:hAnsi="Arial" w:cs="Arial"/>
                <w:sz w:val="20"/>
                <w:szCs w:val="20"/>
              </w:rPr>
              <w:t>funding the</w:t>
            </w:r>
            <w:r w:rsidRPr="2C480026" w:rsidR="7F46F41E">
              <w:rPr>
                <w:rFonts w:ascii="Arial" w:hAnsi="Arial" w:cs="Arial"/>
                <w:sz w:val="20"/>
                <w:szCs w:val="20"/>
              </w:rPr>
              <w:t xml:space="preserve"> resea</w:t>
            </w:r>
            <w:r w:rsidRPr="2C480026" w:rsidR="54CEF582">
              <w:rPr>
                <w:rFonts w:ascii="Arial" w:hAnsi="Arial" w:cs="Arial"/>
                <w:sz w:val="20"/>
                <w:szCs w:val="20"/>
              </w:rPr>
              <w:t>rch?</w:t>
            </w:r>
          </w:p>
        </w:tc>
        <w:tc>
          <w:tcPr>
            <w:tcW w:w="6668" w:type="dxa"/>
            <w:tcMar/>
          </w:tcPr>
          <w:p w:rsidR="5B818137" w:rsidP="5B818137" w:rsidRDefault="5B818137" w14:paraId="7BC3983B" w14:textId="2C4561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42929BEC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tcMar/>
            <w:vAlign w:val="center"/>
          </w:tcPr>
          <w:p w:rsidRPr="00AA5D23" w:rsidR="00794ADF" w:rsidP="00172800" w:rsidRDefault="00BB3652" w14:paraId="4272A0E0" w14:textId="4108834F">
            <w:pPr>
              <w:pStyle w:val="Heading3"/>
              <w:tabs>
                <w:tab w:val="left" w:pos="3286"/>
              </w:tabs>
              <w:ind w:right="322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A5D23">
              <w:rPr>
                <w:rFonts w:ascii="Arial" w:hAnsi="Arial" w:cs="Arial"/>
                <w:bCs/>
                <w:color w:val="auto"/>
                <w:spacing w:val="-1"/>
                <w:sz w:val="20"/>
                <w:szCs w:val="20"/>
              </w:rPr>
              <w:t>Section 3: Project/activity budget</w:t>
            </w:r>
          </w:p>
        </w:tc>
      </w:tr>
      <w:tr w:rsidRPr="00D50619" w:rsidR="00F2631B" w:rsidTr="2C480026" w14:paraId="1BE5B310" w14:textId="77777777">
        <w:trPr>
          <w:trHeight w:val="20"/>
        </w:trPr>
        <w:tc>
          <w:tcPr>
            <w:tcW w:w="3374" w:type="dxa"/>
            <w:tcMar/>
          </w:tcPr>
          <w:p w:rsidRPr="007E3BFF" w:rsidR="00794ADF" w:rsidP="62D53F67" w:rsidRDefault="2803C207" w14:paraId="6076B2E2" w14:textId="7033BF68">
            <w:pPr>
              <w:pStyle w:val="BodyText"/>
              <w:tabs>
                <w:tab w:val="left" w:pos="3286"/>
              </w:tabs>
              <w:kinsoku w:val="0"/>
              <w:overflowPunct w:val="0"/>
              <w:spacing w:before="0"/>
              <w:ind w:left="37" w:right="322" w:firstLine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62D53F67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>ull details of the costs associated with the</w:t>
            </w:r>
            <w:r w:rsidRPr="62D53F67" w:rsidR="0E3260E4">
              <w:rPr>
                <w:rFonts w:ascii="Arial" w:hAnsi="Arial" w:cs="Arial"/>
                <w:spacing w:val="-1"/>
                <w:sz w:val="20"/>
                <w:szCs w:val="20"/>
              </w:rPr>
              <w:t xml:space="preserve"> seed corn</w:t>
            </w:r>
            <w:r w:rsidRPr="62D53F67" w:rsidR="00BB3652">
              <w:rPr>
                <w:rFonts w:ascii="Arial" w:hAnsi="Arial" w:cs="Arial"/>
                <w:spacing w:val="-1"/>
                <w:sz w:val="20"/>
                <w:szCs w:val="20"/>
              </w:rPr>
              <w:t xml:space="preserve"> project applied</w:t>
            </w:r>
            <w:r w:rsidRPr="62D53F67" w:rsidR="71F8B7B3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6668" w:type="dxa"/>
            <w:tcMar/>
          </w:tcPr>
          <w:p w:rsidRPr="00D50619" w:rsidR="00794ADF" w:rsidP="00172800" w:rsidRDefault="00794ADF" w14:paraId="44B9830F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F2631B" w:rsidTr="2C480026" w14:paraId="1269148D" w14:textId="77777777">
        <w:trPr>
          <w:trHeight w:val="20"/>
        </w:trPr>
        <w:tc>
          <w:tcPr>
            <w:tcW w:w="3374" w:type="dxa"/>
            <w:tcMar/>
          </w:tcPr>
          <w:p w:rsidRPr="00D50619" w:rsidR="00794ADF" w:rsidP="00EA0389" w:rsidRDefault="0C4DF165" w14:paraId="561333C5" w14:textId="43F4C6F8">
            <w:pPr>
              <w:pStyle w:val="BodyText"/>
              <w:tabs>
                <w:tab w:val="left" w:pos="3286"/>
              </w:tabs>
              <w:kinsoku w:val="0"/>
              <w:overflowPunct w:val="0"/>
              <w:spacing w:before="0"/>
              <w:ind w:left="37" w:right="322" w:firstLine="0"/>
              <w:rPr>
                <w:rFonts w:ascii="Arial" w:hAnsi="Arial" w:cs="Arial"/>
                <w:sz w:val="20"/>
                <w:szCs w:val="20"/>
              </w:rPr>
            </w:pPr>
            <w:r w:rsidRPr="7EEE4B16"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 w:rsidRPr="7EEE4B16" w:rsidR="50765179">
              <w:rPr>
                <w:rFonts w:ascii="Arial" w:hAnsi="Arial" w:cs="Arial"/>
                <w:spacing w:val="-1"/>
                <w:sz w:val="20"/>
                <w:szCs w:val="20"/>
              </w:rPr>
              <w:t xml:space="preserve"> of </w:t>
            </w:r>
            <w:r w:rsidRPr="7EEE4B16" w:rsidR="7F861D34">
              <w:rPr>
                <w:rFonts w:ascii="Arial" w:hAnsi="Arial" w:cs="Arial"/>
                <w:spacing w:val="-1"/>
                <w:sz w:val="20"/>
                <w:szCs w:val="20"/>
              </w:rPr>
              <w:t xml:space="preserve">external partners and/or School </w:t>
            </w:r>
            <w:r w:rsidRPr="7EEE4B16" w:rsidR="00BB3652">
              <w:rPr>
                <w:rFonts w:ascii="Arial" w:hAnsi="Arial" w:cs="Arial"/>
                <w:spacing w:val="-1"/>
                <w:sz w:val="20"/>
                <w:szCs w:val="20"/>
              </w:rPr>
              <w:t>contribut</w:t>
            </w:r>
            <w:r w:rsidRPr="7EEE4B16" w:rsidR="00EA0389">
              <w:rPr>
                <w:rFonts w:ascii="Arial" w:hAnsi="Arial" w:cs="Arial"/>
                <w:spacing w:val="-1"/>
                <w:sz w:val="20"/>
                <w:szCs w:val="20"/>
              </w:rPr>
              <w:t>ing to the cost of this project</w:t>
            </w:r>
            <w:r w:rsidRPr="7EEE4B16" w:rsidR="2D0970E4">
              <w:rPr>
                <w:rFonts w:ascii="Arial" w:hAnsi="Arial" w:cs="Arial"/>
                <w:spacing w:val="-1"/>
                <w:sz w:val="20"/>
                <w:szCs w:val="20"/>
              </w:rPr>
              <w:t xml:space="preserve"> (if relevant)</w:t>
            </w:r>
          </w:p>
        </w:tc>
        <w:tc>
          <w:tcPr>
            <w:tcW w:w="6668" w:type="dxa"/>
            <w:tcMar/>
          </w:tcPr>
          <w:p w:rsidRPr="00D50619" w:rsidR="00794ADF" w:rsidP="00172800" w:rsidRDefault="00794ADF" w14:paraId="39B5E6EE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D50619" w:rsidR="003619B5" w:rsidTr="2C480026" w14:paraId="5C58FACC" w14:textId="77777777">
        <w:trPr>
          <w:trHeight w:val="20"/>
        </w:trPr>
        <w:tc>
          <w:tcPr>
            <w:tcW w:w="3374" w:type="dxa"/>
            <w:tcMar/>
          </w:tcPr>
          <w:p w:rsidRPr="006001AC" w:rsidR="003619B5" w:rsidP="00F40433" w:rsidRDefault="00F40433" w14:paraId="5556D385" w14:textId="73F315DA">
            <w:pPr>
              <w:tabs>
                <w:tab w:val="left" w:pos="1134"/>
              </w:tabs>
              <w:spacing w:after="40"/>
              <w:ind w:right="141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6001AC">
              <w:rPr>
                <w:rFonts w:ascii="Arial" w:hAnsi="Arial" w:cs="Arial"/>
                <w:spacing w:val="-1"/>
                <w:sz w:val="20"/>
                <w:szCs w:val="20"/>
              </w:rPr>
              <w:t>Would the project/activity still be able to go ahead without Seed-corn funding support? If yes, then what added value will the Seed-corn fund support bring to the project/activity?</w:t>
            </w:r>
          </w:p>
        </w:tc>
        <w:tc>
          <w:tcPr>
            <w:tcW w:w="6668" w:type="dxa"/>
            <w:tcMar/>
          </w:tcPr>
          <w:p w:rsidRPr="00D50619" w:rsidR="003619B5" w:rsidP="00172800" w:rsidRDefault="003619B5" w14:paraId="7EFD7406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10D3D" w:rsidR="00CB05D2" w:rsidTr="2C480026" w14:paraId="1434C813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tcMar/>
            <w:vAlign w:val="center"/>
          </w:tcPr>
          <w:p w:rsidRPr="00510D3D" w:rsidR="00CB05D2" w:rsidP="00A750EF" w:rsidRDefault="00CB05D2" w14:paraId="4CCBB021" w14:textId="1D1757DB">
            <w:pPr>
              <w:tabs>
                <w:tab w:val="left" w:pos="3286"/>
              </w:tabs>
              <w:ind w:right="322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</w:pPr>
            <w:r w:rsidRPr="00510D3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>Section 4</w:t>
            </w:r>
            <w:r w:rsidR="00F450D7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>:</w:t>
            </w:r>
            <w:r w:rsidR="00482B4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 xml:space="preserve"> T</w:t>
            </w:r>
            <w:r w:rsidRPr="00510D3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>o be completed in conjunction with</w:t>
            </w:r>
            <w:r w:rsidR="002E5CC2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 xml:space="preserve"> your</w:t>
            </w:r>
            <w:r w:rsidRPr="00510D3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 xml:space="preserve"> H</w:t>
            </w:r>
            <w:r w:rsidR="002E5CC2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>ead of School</w:t>
            </w:r>
            <w:r w:rsidRPr="00510D3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 xml:space="preserve"> if requesting </w:t>
            </w:r>
            <w:r w:rsidR="00DF67DB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 xml:space="preserve">a </w:t>
            </w:r>
            <w:r w:rsidRPr="00510D3D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>teaching buy-out</w:t>
            </w:r>
            <w:r w:rsidR="00482B40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en-GB"/>
              </w:rPr>
              <w:t>.</w:t>
            </w:r>
          </w:p>
          <w:p w:rsidRPr="00510D3D" w:rsidR="00CB05D2" w:rsidP="00A750EF" w:rsidRDefault="00CB05D2" w14:paraId="3D30CCFD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510D3D" w:rsidR="00CB05D2" w:rsidTr="2C480026" w14:paraId="63109A46" w14:textId="77777777">
        <w:trPr>
          <w:trHeight w:val="20"/>
        </w:trPr>
        <w:tc>
          <w:tcPr>
            <w:tcW w:w="3374" w:type="dxa"/>
            <w:tcMar/>
          </w:tcPr>
          <w:p w:rsidRPr="00510D3D" w:rsidR="00CB05D2" w:rsidP="71C65E6B" w:rsidRDefault="00CB05D2" w14:paraId="47EC434A" w14:textId="4AADE599">
            <w:pPr>
              <w:pStyle w:val="BodyText"/>
              <w:tabs>
                <w:tab w:val="left" w:pos="3286"/>
              </w:tabs>
              <w:kinsoku w:val="0"/>
              <w:overflowPunct w:val="0"/>
              <w:spacing w:before="0"/>
              <w:ind w:left="37" w:right="322" w:firstLine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71C65E6B" w:rsidR="0C00E224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>ow</w:t>
            </w:r>
            <w:r w:rsidRPr="71C65E6B" w:rsidR="2B8E8BF0">
              <w:rPr>
                <w:rFonts w:ascii="Arial" w:hAnsi="Arial" w:cs="Arial"/>
                <w:spacing w:val="-1"/>
                <w:sz w:val="20"/>
                <w:szCs w:val="20"/>
              </w:rPr>
              <w:t xml:space="preserve"> will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 xml:space="preserve"> teaching buy-ou</w:t>
            </w:r>
            <w:r w:rsidRPr="71C65E6B" w:rsidR="495540FD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 xml:space="preserve"> be </w:t>
            </w:r>
            <w:r w:rsidRPr="71C65E6B" w:rsidR="06D4E768">
              <w:rPr>
                <w:rFonts w:ascii="Arial" w:hAnsi="Arial" w:cs="Arial"/>
                <w:spacing w:val="-1"/>
                <w:sz w:val="20"/>
                <w:szCs w:val="20"/>
              </w:rPr>
              <w:t>organised</w:t>
            </w:r>
            <w:r w:rsidRPr="71C65E6B" w:rsidR="3E8C9FD2">
              <w:rPr>
                <w:rFonts w:ascii="Arial" w:hAnsi="Arial" w:cs="Arial"/>
                <w:spacing w:val="-1"/>
                <w:sz w:val="20"/>
                <w:szCs w:val="20"/>
              </w:rPr>
              <w:t xml:space="preserve">? 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71C65E6B" w:rsidR="0CC43A4B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 xml:space="preserve">ow </w:t>
            </w:r>
            <w:r w:rsidRPr="71C65E6B" w:rsidR="5337A357">
              <w:rPr>
                <w:rFonts w:ascii="Arial" w:hAnsi="Arial" w:cs="Arial"/>
                <w:spacing w:val="-1"/>
                <w:sz w:val="20"/>
                <w:szCs w:val="20"/>
              </w:rPr>
              <w:t>wil</w:t>
            </w:r>
            <w:r w:rsidRPr="71C65E6B" w:rsidR="32B5382E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71C65E6B" w:rsidR="00D02D18">
              <w:rPr>
                <w:rFonts w:ascii="Arial" w:hAnsi="Arial" w:cs="Arial"/>
                <w:spacing w:val="-1"/>
                <w:sz w:val="20"/>
                <w:szCs w:val="20"/>
              </w:rPr>
              <w:t xml:space="preserve">the 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 xml:space="preserve">effects on </w:t>
            </w:r>
            <w:r w:rsidRPr="71C65E6B" w:rsidR="00D02D18">
              <w:rPr>
                <w:rFonts w:ascii="Arial" w:hAnsi="Arial" w:cs="Arial"/>
                <w:spacing w:val="-1"/>
                <w:sz w:val="20"/>
                <w:szCs w:val="20"/>
              </w:rPr>
              <w:t xml:space="preserve">the </w:t>
            </w:r>
            <w:r w:rsidRPr="71C65E6B">
              <w:rPr>
                <w:rFonts w:ascii="Arial" w:hAnsi="Arial" w:cs="Arial"/>
                <w:spacing w:val="-1"/>
                <w:sz w:val="20"/>
                <w:szCs w:val="20"/>
              </w:rPr>
              <w:t>student experience</w:t>
            </w:r>
            <w:r w:rsidRPr="71C65E6B" w:rsidR="024CC5C7">
              <w:rPr>
                <w:rFonts w:ascii="Arial" w:hAnsi="Arial" w:cs="Arial"/>
                <w:spacing w:val="-1"/>
                <w:sz w:val="20"/>
                <w:szCs w:val="20"/>
              </w:rPr>
              <w:t xml:space="preserve"> be minimised?</w:t>
            </w:r>
          </w:p>
        </w:tc>
        <w:tc>
          <w:tcPr>
            <w:tcW w:w="6668" w:type="dxa"/>
            <w:tcMar/>
          </w:tcPr>
          <w:p w:rsidRPr="00510D3D" w:rsidR="00CB05D2" w:rsidP="00A750EF" w:rsidRDefault="00CB05D2" w14:paraId="4DDE452C" w14:textId="5B581865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</w:p>
        </w:tc>
      </w:tr>
      <w:tr w:rsidRPr="00510D3D" w:rsidR="00CB05D2" w:rsidTr="2C480026" w14:paraId="6BEBB12F" w14:textId="77777777">
        <w:trPr>
          <w:trHeight w:val="20"/>
        </w:trPr>
        <w:tc>
          <w:tcPr>
            <w:tcW w:w="3374" w:type="dxa"/>
            <w:tcMar/>
          </w:tcPr>
          <w:p w:rsidRPr="00510D3D" w:rsidR="00CB05D2" w:rsidP="61BA06A7" w:rsidRDefault="38226692" w14:paraId="0EFB61D9" w14:textId="7BAF4C00">
            <w:pPr>
              <w:pStyle w:val="BodyText"/>
              <w:tabs>
                <w:tab w:val="left" w:pos="3286"/>
              </w:tabs>
              <w:kinsoku w:val="0"/>
              <w:overflowPunct w:val="0"/>
              <w:spacing w:before="0"/>
              <w:ind w:left="37" w:right="322" w:firstLine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61BA06A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61BA06A7" w:rsidR="00CB05D2">
              <w:rPr>
                <w:rFonts w:ascii="Arial" w:hAnsi="Arial" w:cs="Arial"/>
                <w:spacing w:val="-1"/>
                <w:sz w:val="20"/>
                <w:szCs w:val="20"/>
              </w:rPr>
              <w:t>onfirmation</w:t>
            </w:r>
            <w:r w:rsidRPr="61BA06A7" w:rsidR="53AF93D6">
              <w:rPr>
                <w:rFonts w:ascii="Arial" w:hAnsi="Arial" w:cs="Arial"/>
                <w:spacing w:val="-1"/>
                <w:sz w:val="20"/>
                <w:szCs w:val="20"/>
              </w:rPr>
              <w:t xml:space="preserve"> that</w:t>
            </w:r>
            <w:r w:rsidRPr="61BA06A7" w:rsidR="00CB05D2">
              <w:rPr>
                <w:rFonts w:ascii="Arial" w:hAnsi="Arial" w:cs="Arial"/>
                <w:spacing w:val="-1"/>
                <w:sz w:val="20"/>
                <w:szCs w:val="20"/>
              </w:rPr>
              <w:t xml:space="preserve"> you have the support of your Head of School for this application.</w:t>
            </w:r>
          </w:p>
        </w:tc>
        <w:tc>
          <w:tcPr>
            <w:tcW w:w="6668" w:type="dxa"/>
            <w:tcMar/>
          </w:tcPr>
          <w:p w:rsidRPr="00510D3D" w:rsidR="00CB05D2" w:rsidP="00A750EF" w:rsidRDefault="00CB05D2" w14:paraId="5CE58351" w14:textId="5DACBC79">
            <w:pPr>
              <w:tabs>
                <w:tab w:val="left" w:pos="3286"/>
              </w:tabs>
              <w:ind w:right="322"/>
              <w:rPr>
                <w:rFonts w:ascii="Arial" w:hAnsi="Arial" w:cs="Arial"/>
                <w:sz w:val="20"/>
                <w:szCs w:val="20"/>
                <w:highlight w:val="yellow"/>
                <w:lang w:val="en-GB"/>
              </w:rPr>
            </w:pPr>
            <w:r w:rsidRPr="004146F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Pr="00D50619" w:rsidR="007E3BFF" w:rsidTr="2C480026" w14:paraId="51000857" w14:textId="77777777">
        <w:trPr>
          <w:trHeight w:val="20"/>
        </w:trPr>
        <w:tc>
          <w:tcPr>
            <w:tcW w:w="10042" w:type="dxa"/>
            <w:gridSpan w:val="2"/>
            <w:shd w:val="clear" w:color="auto" w:fill="C3E0F2" w:themeFill="accent3" w:themeFillTint="33"/>
            <w:tcMar/>
            <w:vAlign w:val="center"/>
          </w:tcPr>
          <w:p w:rsidRPr="007E3BFF" w:rsidR="007E3BFF" w:rsidP="007E3BFF" w:rsidRDefault="007E3BFF" w14:paraId="3F5F95BB" w14:textId="75257721">
            <w:pPr>
              <w:tabs>
                <w:tab w:val="left" w:pos="3286"/>
              </w:tabs>
              <w:ind w:right="322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Section 5</w:t>
            </w:r>
            <w:r w:rsidRPr="007E3BFF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: Any other information in support of your application:</w:t>
            </w:r>
          </w:p>
        </w:tc>
      </w:tr>
      <w:tr w:rsidRPr="00D50619" w:rsidR="007E3BFF" w:rsidTr="2C480026" w14:paraId="195CDA00" w14:textId="77777777">
        <w:trPr>
          <w:trHeight w:val="20"/>
        </w:trPr>
        <w:tc>
          <w:tcPr>
            <w:tcW w:w="10042" w:type="dxa"/>
            <w:gridSpan w:val="2"/>
            <w:tcMar/>
          </w:tcPr>
          <w:p w:rsidR="007E3BFF" w:rsidP="007E3BFF" w:rsidRDefault="007E3BFF" w14:paraId="0485DCAD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:rsidR="00330EFD" w:rsidP="007E3BFF" w:rsidRDefault="00330EFD" w14:paraId="68C72105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:rsidR="00482B40" w:rsidP="007E3BFF" w:rsidRDefault="00482B40" w14:paraId="04EB706D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:rsidR="00482B40" w:rsidP="007E3BFF" w:rsidRDefault="00482B40" w14:paraId="7FF8FC8A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:rsidR="00832F16" w:rsidP="007E3BFF" w:rsidRDefault="00832F16" w14:paraId="1855ED8A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:rsidR="00092E6F" w:rsidP="007E3BFF" w:rsidRDefault="00092E6F" w14:paraId="318E4867" w14:textId="77777777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  <w:p w:rsidR="007E3BFF" w:rsidP="007E3BFF" w:rsidRDefault="007E3BFF" w14:paraId="52476E3C" w14:textId="2628A7EA">
            <w:pPr>
              <w:tabs>
                <w:tab w:val="left" w:pos="3286"/>
              </w:tabs>
              <w:ind w:right="322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</w:p>
        </w:tc>
      </w:tr>
    </w:tbl>
    <w:p w:rsidRPr="00415D90" w:rsidR="006C1280" w:rsidP="00DB6AE6" w:rsidRDefault="006C1280" w14:paraId="27EA6F65" w14:textId="77777777">
      <w:pPr>
        <w:pStyle w:val="BodyText"/>
        <w:kinsoku w:val="0"/>
        <w:overflowPunct w:val="0"/>
        <w:spacing w:before="57"/>
        <w:ind w:left="0" w:firstLine="0"/>
        <w:rPr>
          <w:rFonts w:ascii="Arial" w:hAnsi="Arial" w:cs="Arial"/>
          <w:b/>
          <w:bCs/>
          <w:spacing w:val="-1"/>
          <w:sz w:val="20"/>
          <w:szCs w:val="20"/>
        </w:rPr>
      </w:pPr>
      <w:r w:rsidRPr="00415D90"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Declaration</w:t>
      </w:r>
    </w:p>
    <w:p w:rsidR="006C1280" w:rsidP="00DB6AE6" w:rsidRDefault="006C1280" w14:paraId="576A4992" w14:textId="77777777">
      <w:pPr>
        <w:pStyle w:val="BodyText"/>
        <w:kinsoku w:val="0"/>
        <w:overflowPunct w:val="0"/>
        <w:spacing w:before="57"/>
        <w:ind w:left="0" w:firstLine="0"/>
        <w:rPr>
          <w:rFonts w:ascii="Arial" w:hAnsi="Arial" w:cs="Arial"/>
          <w:spacing w:val="-1"/>
          <w:sz w:val="20"/>
          <w:szCs w:val="20"/>
        </w:rPr>
      </w:pPr>
    </w:p>
    <w:p w:rsidR="00BB3652" w:rsidP="00DB6AE6" w:rsidRDefault="006C1280" w14:paraId="69F626CF" w14:textId="18E22746">
      <w:pPr>
        <w:pStyle w:val="BodyText"/>
        <w:kinsoku w:val="0"/>
        <w:overflowPunct w:val="0"/>
        <w:spacing w:before="57"/>
        <w:ind w:left="0" w:firstLine="0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I confirm </w:t>
      </w:r>
      <w:r w:rsidRPr="004C72E3" w:rsidR="00BB3652">
        <w:rPr>
          <w:rFonts w:ascii="Arial" w:hAnsi="Arial" w:cs="Arial"/>
          <w:spacing w:val="-1"/>
          <w:sz w:val="20"/>
          <w:szCs w:val="20"/>
        </w:rPr>
        <w:t xml:space="preserve">that </w:t>
      </w:r>
      <w:r>
        <w:rPr>
          <w:rFonts w:ascii="Arial" w:hAnsi="Arial" w:cs="Arial"/>
          <w:spacing w:val="-1"/>
          <w:sz w:val="20"/>
          <w:szCs w:val="20"/>
        </w:rPr>
        <w:t>I</w:t>
      </w:r>
      <w:r w:rsidRPr="004C72E3" w:rsidR="00BB3652">
        <w:rPr>
          <w:rFonts w:ascii="Arial" w:hAnsi="Arial" w:cs="Arial"/>
          <w:spacing w:val="-1"/>
          <w:sz w:val="20"/>
          <w:szCs w:val="20"/>
        </w:rPr>
        <w:t xml:space="preserve"> have discussed</w:t>
      </w:r>
      <w:r w:rsidRPr="004C72E3" w:rsidR="00D20BE0">
        <w:rPr>
          <w:rFonts w:ascii="Arial" w:hAnsi="Arial" w:cs="Arial"/>
          <w:spacing w:val="-1"/>
          <w:sz w:val="20"/>
          <w:szCs w:val="20"/>
        </w:rPr>
        <w:t xml:space="preserve"> this application </w:t>
      </w:r>
      <w:r w:rsidRPr="004C72E3" w:rsidR="00BB3652">
        <w:rPr>
          <w:rFonts w:ascii="Arial" w:hAnsi="Arial" w:cs="Arial"/>
          <w:spacing w:val="-1"/>
          <w:sz w:val="20"/>
          <w:szCs w:val="20"/>
        </w:rPr>
        <w:t xml:space="preserve">with </w:t>
      </w:r>
      <w:r>
        <w:rPr>
          <w:rFonts w:ascii="Arial" w:hAnsi="Arial" w:cs="Arial"/>
          <w:spacing w:val="-1"/>
          <w:sz w:val="20"/>
          <w:szCs w:val="20"/>
        </w:rPr>
        <w:t>my</w:t>
      </w:r>
      <w:r w:rsidRPr="004C72E3" w:rsidR="00BB3652">
        <w:rPr>
          <w:rFonts w:ascii="Arial" w:hAnsi="Arial" w:cs="Arial"/>
          <w:spacing w:val="-1"/>
          <w:sz w:val="20"/>
          <w:szCs w:val="20"/>
        </w:rPr>
        <w:t xml:space="preserve"> School Director of Research</w:t>
      </w:r>
      <w:r w:rsidRPr="004C72E3" w:rsidR="00F40433">
        <w:rPr>
          <w:rFonts w:ascii="Arial" w:hAnsi="Arial" w:cs="Arial"/>
          <w:spacing w:val="-1"/>
          <w:sz w:val="20"/>
          <w:szCs w:val="20"/>
        </w:rPr>
        <w:t xml:space="preserve"> (and Head of School if it includes </w:t>
      </w:r>
      <w:r w:rsidRPr="004C72E3" w:rsidR="00D02D18">
        <w:rPr>
          <w:rFonts w:ascii="Arial" w:hAnsi="Arial" w:cs="Arial"/>
          <w:spacing w:val="-1"/>
          <w:sz w:val="20"/>
          <w:szCs w:val="20"/>
        </w:rPr>
        <w:t xml:space="preserve">a </w:t>
      </w:r>
      <w:r w:rsidRPr="004C72E3" w:rsidR="00F40433">
        <w:rPr>
          <w:rFonts w:ascii="Arial" w:hAnsi="Arial" w:cs="Arial"/>
          <w:spacing w:val="-1"/>
          <w:sz w:val="20"/>
          <w:szCs w:val="20"/>
        </w:rPr>
        <w:t xml:space="preserve">teaching </w:t>
      </w:r>
      <w:r w:rsidRPr="004C72E3" w:rsidR="000332A0">
        <w:rPr>
          <w:rFonts w:ascii="Arial" w:hAnsi="Arial" w:cs="Arial"/>
          <w:spacing w:val="-1"/>
          <w:sz w:val="20"/>
          <w:szCs w:val="20"/>
        </w:rPr>
        <w:t>buy-out</w:t>
      </w:r>
      <w:r w:rsidR="0072302C">
        <w:rPr>
          <w:rFonts w:ascii="Arial" w:hAnsi="Arial" w:cs="Arial"/>
          <w:spacing w:val="-1"/>
          <w:sz w:val="20"/>
          <w:szCs w:val="20"/>
        </w:rPr>
        <w:t>)</w:t>
      </w:r>
      <w:r>
        <w:rPr>
          <w:rFonts w:ascii="Arial" w:hAnsi="Arial" w:cs="Arial"/>
          <w:spacing w:val="-1"/>
          <w:sz w:val="20"/>
          <w:szCs w:val="20"/>
        </w:rPr>
        <w:t xml:space="preserve">. </w:t>
      </w:r>
    </w:p>
    <w:p w:rsidRPr="004C72E3" w:rsidR="004C72E3" w:rsidP="00DB6AE6" w:rsidRDefault="004C72E3" w14:paraId="452D958F" w14:textId="77777777">
      <w:pPr>
        <w:pStyle w:val="BodyText"/>
        <w:kinsoku w:val="0"/>
        <w:overflowPunct w:val="0"/>
        <w:spacing w:before="57"/>
        <w:ind w:left="0" w:firstLine="0"/>
        <w:rPr>
          <w:rFonts w:ascii="Arial" w:hAnsi="Arial" w:cs="Arial"/>
          <w:spacing w:val="-1"/>
          <w:sz w:val="20"/>
          <w:szCs w:val="20"/>
        </w:rPr>
      </w:pPr>
    </w:p>
    <w:p w:rsidRPr="00D50619" w:rsidR="00DB6AE6" w:rsidP="00EE7A99" w:rsidRDefault="00DB6AE6" w14:paraId="758D43E7" w14:textId="77777777">
      <w:pPr>
        <w:pStyle w:val="BodyText"/>
        <w:kinsoku w:val="0"/>
        <w:overflowPunct w:val="0"/>
        <w:spacing w:before="57"/>
        <w:ind w:left="142" w:firstLine="0"/>
        <w:rPr>
          <w:rFonts w:ascii="Arial" w:hAnsi="Arial" w:cs="Arial"/>
          <w:b/>
          <w:bCs/>
          <w:spacing w:val="-1"/>
          <w:sz w:val="20"/>
          <w:szCs w:val="20"/>
        </w:rPr>
      </w:pPr>
    </w:p>
    <w:p w:rsidRPr="00D50619" w:rsidR="00BB3652" w:rsidP="00BB3652" w:rsidRDefault="00BB3652" w14:paraId="233BCDA2" w14:textId="77777777">
      <w:pPr>
        <w:pStyle w:val="BodyText"/>
        <w:kinsoku w:val="0"/>
        <w:overflowPunct w:val="0"/>
        <w:spacing w:before="57"/>
        <w:ind w:left="426" w:firstLine="0"/>
        <w:rPr>
          <w:rFonts w:ascii="Arial" w:hAnsi="Arial" w:cs="Arial"/>
          <w:b/>
          <w:bCs/>
          <w:i/>
          <w:spacing w:val="-1"/>
          <w:sz w:val="20"/>
          <w:szCs w:val="20"/>
        </w:rPr>
      </w:pPr>
    </w:p>
    <w:p w:rsidR="004C72E3" w:rsidP="00FC2CDB" w:rsidRDefault="00BB3652" w14:paraId="4EC01D3A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  <w:r w:rsidRPr="00D50619">
        <w:rPr>
          <w:rFonts w:ascii="Arial" w:hAnsi="Arial" w:cs="Arial"/>
          <w:b/>
          <w:spacing w:val="-1"/>
          <w:sz w:val="20"/>
          <w:szCs w:val="20"/>
        </w:rPr>
        <w:t>Signature</w:t>
      </w:r>
      <w:r w:rsidR="00604689">
        <w:rPr>
          <w:rFonts w:ascii="Arial" w:hAnsi="Arial" w:cs="Arial"/>
          <w:b/>
          <w:spacing w:val="-1"/>
          <w:sz w:val="20"/>
          <w:szCs w:val="20"/>
        </w:rPr>
        <w:t>s</w:t>
      </w:r>
      <w:r w:rsidR="006001AC">
        <w:rPr>
          <w:rFonts w:ascii="Arial" w:hAnsi="Arial" w:cs="Arial"/>
          <w:b/>
          <w:spacing w:val="-1"/>
          <w:sz w:val="20"/>
          <w:szCs w:val="20"/>
        </w:rPr>
        <w:t xml:space="preserve"> </w:t>
      </w:r>
    </w:p>
    <w:p w:rsidR="004C72E3" w:rsidP="00FC2CDB" w:rsidRDefault="004C72E3" w14:paraId="70BECED3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</w:p>
    <w:p w:rsidR="004C72E3" w:rsidP="2C480026" w:rsidRDefault="004C72E3" w14:paraId="1FCD67D8" w14:textId="6D2C39F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spacing w:val="-1"/>
          <w:sz w:val="20"/>
          <w:szCs w:val="20"/>
        </w:rPr>
      </w:pPr>
      <w:r w:rsidRPr="2C480026" w:rsidR="004C72E3">
        <w:rPr>
          <w:rFonts w:ascii="Arial" w:hAnsi="Arial" w:cs="Arial"/>
          <w:spacing w:val="-1"/>
          <w:sz w:val="20"/>
          <w:szCs w:val="20"/>
        </w:rPr>
        <w:t>T</w:t>
      </w:r>
      <w:r w:rsidRPr="2C480026" w:rsidR="000332A0">
        <w:rPr>
          <w:rFonts w:ascii="Arial" w:hAnsi="Arial" w:cs="Arial"/>
          <w:spacing w:val="-1"/>
          <w:sz w:val="20"/>
          <w:szCs w:val="20"/>
        </w:rPr>
        <w:t xml:space="preserve">he </w:t>
      </w:r>
      <w:r w:rsidRPr="2C480026" w:rsidR="006001AC">
        <w:rPr>
          <w:rFonts w:ascii="Arial" w:hAnsi="Arial" w:cs="Arial"/>
          <w:spacing w:val="-1"/>
          <w:sz w:val="20"/>
          <w:szCs w:val="20"/>
        </w:rPr>
        <w:t>applicant</w:t>
      </w:r>
      <w:r w:rsidRPr="2C480026" w:rsidR="2F76989D">
        <w:rPr>
          <w:rFonts w:ascii="Arial" w:hAnsi="Arial" w:cs="Arial"/>
          <w:spacing w:val="-1"/>
          <w:sz w:val="20"/>
          <w:szCs w:val="20"/>
        </w:rPr>
        <w:t>:</w:t>
      </w:r>
    </w:p>
    <w:p w:rsidRPr="004C72E3" w:rsidR="00415D90" w:rsidP="00FC2CDB" w:rsidRDefault="00415D90" w14:paraId="17BAF454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Cs/>
          <w:spacing w:val="-1"/>
          <w:sz w:val="20"/>
          <w:szCs w:val="20"/>
        </w:rPr>
      </w:pPr>
    </w:p>
    <w:p w:rsidR="004C72E3" w:rsidP="00FC2CDB" w:rsidRDefault="004C72E3" w14:paraId="268E863A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</w:p>
    <w:p w:rsidR="004C72E3" w:rsidP="2C480026" w:rsidRDefault="00604689" w14:paraId="645D26FA" w14:textId="519B0233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spacing w:val="-1"/>
          <w:sz w:val="20"/>
          <w:szCs w:val="20"/>
        </w:rPr>
      </w:pPr>
      <w:r w:rsidRPr="2C480026" w:rsidR="00604689">
        <w:rPr>
          <w:rFonts w:ascii="Arial" w:hAnsi="Arial" w:cs="Arial"/>
          <w:spacing w:val="-1"/>
          <w:sz w:val="20"/>
          <w:szCs w:val="20"/>
        </w:rPr>
        <w:t>School Director of Research</w:t>
      </w:r>
      <w:r w:rsidRPr="2C480026" w:rsidR="264DDAB3">
        <w:rPr>
          <w:rFonts w:ascii="Arial" w:hAnsi="Arial" w:cs="Arial"/>
          <w:spacing w:val="-1"/>
          <w:sz w:val="20"/>
          <w:szCs w:val="20"/>
        </w:rPr>
        <w:t>:</w:t>
      </w:r>
    </w:p>
    <w:p w:rsidRPr="004C72E3" w:rsidR="00415D90" w:rsidP="00FC2CDB" w:rsidRDefault="00415D90" w14:paraId="6AA41E3C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Cs/>
          <w:spacing w:val="-1"/>
          <w:sz w:val="20"/>
          <w:szCs w:val="20"/>
        </w:rPr>
      </w:pPr>
    </w:p>
    <w:p w:rsidRPr="004C72E3" w:rsidR="004C72E3" w:rsidP="00FC2CDB" w:rsidRDefault="004C72E3" w14:paraId="633B6B82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Cs/>
          <w:spacing w:val="-1"/>
          <w:sz w:val="20"/>
          <w:szCs w:val="20"/>
        </w:rPr>
      </w:pPr>
    </w:p>
    <w:p w:rsidRPr="004C72E3" w:rsidR="00604689" w:rsidP="0C67C2DE" w:rsidRDefault="00604689" w14:paraId="5DECB942" w14:textId="2B7D96E5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C67C2DE" w:rsidR="00604689">
        <w:rPr>
          <w:rFonts w:ascii="Arial" w:hAnsi="Arial" w:cs="Arial"/>
          <w:spacing w:val="-1"/>
          <w:sz w:val="20"/>
          <w:szCs w:val="20"/>
        </w:rPr>
        <w:t>Head of School</w:t>
      </w:r>
      <w:r w:rsidRPr="0C67C2DE" w:rsidR="515D1EA1">
        <w:rPr>
          <w:rFonts w:ascii="Arial" w:hAnsi="Arial" w:cs="Arial"/>
          <w:spacing w:val="-1"/>
          <w:sz w:val="20"/>
          <w:szCs w:val="20"/>
        </w:rPr>
        <w:t>:</w:t>
      </w:r>
      <w:r w:rsidRPr="004C72E3" w:rsidR="005A3699">
        <w:rPr>
          <w:rFonts w:ascii="Arial" w:hAnsi="Arial" w:cs="Arial"/>
          <w:bCs/>
          <w:spacing w:val="-1"/>
          <w:sz w:val="20"/>
          <w:szCs w:val="20"/>
        </w:rPr>
        <w:tab/>
      </w:r>
      <w:r w:rsidRPr="004C72E3" w:rsidR="005A3699">
        <w:rPr>
          <w:rFonts w:ascii="Arial" w:hAnsi="Arial" w:cs="Arial"/>
          <w:bCs/>
          <w:spacing w:val="-1"/>
          <w:sz w:val="20"/>
          <w:szCs w:val="20"/>
        </w:rPr>
        <w:tab/>
      </w:r>
      <w:r w:rsidRPr="004C72E3" w:rsidR="005A3699">
        <w:rPr>
          <w:rFonts w:ascii="Arial" w:hAnsi="Arial" w:cs="Arial"/>
          <w:bCs/>
          <w:spacing w:val="-1"/>
          <w:sz w:val="20"/>
          <w:szCs w:val="20"/>
        </w:rPr>
        <w:tab/>
      </w:r>
      <w:r w:rsidRPr="004C72E3" w:rsidR="005A3699">
        <w:rPr>
          <w:rFonts w:ascii="Arial" w:hAnsi="Arial" w:cs="Arial"/>
          <w:bCs/>
          <w:spacing w:val="-1"/>
          <w:sz w:val="20"/>
          <w:szCs w:val="20"/>
        </w:rPr>
        <w:tab/>
      </w:r>
      <w:r w:rsidRPr="004C72E3" w:rsidR="005A3699">
        <w:rPr>
          <w:rFonts w:ascii="Arial" w:hAnsi="Arial" w:cs="Arial"/>
          <w:bCs/>
          <w:spacing w:val="-1"/>
          <w:sz w:val="20"/>
          <w:szCs w:val="20"/>
        </w:rPr>
        <w:tab/>
      </w:r>
      <w:r w:rsidRPr="004C72E3" w:rsidR="005A3699">
        <w:rPr>
          <w:rFonts w:ascii="Arial" w:hAnsi="Arial" w:cs="Arial"/>
          <w:bCs/>
          <w:spacing w:val="-1"/>
          <w:sz w:val="20"/>
          <w:szCs w:val="20"/>
        </w:rPr>
        <w:tab/>
      </w:r>
      <w:r w:rsidRPr="004C72E3" w:rsidR="005A3699">
        <w:rPr>
          <w:rFonts w:ascii="Arial" w:hAnsi="Arial" w:cs="Arial"/>
          <w:bCs/>
          <w:spacing w:val="-1"/>
          <w:sz w:val="20"/>
          <w:szCs w:val="20"/>
        </w:rPr>
        <w:tab/>
      </w:r>
      <w:r w:rsidRPr="0C67C2DE" w:rsidR="00BB3652">
        <w:rPr>
          <w:rFonts w:ascii="Arial" w:hAnsi="Arial" w:cs="Arial"/>
          <w:spacing w:val="-1"/>
          <w:sz w:val="20"/>
          <w:szCs w:val="20"/>
        </w:rPr>
        <w:t xml:space="preserve"> </w:t>
      </w:r>
    </w:p>
    <w:p w:rsidR="00B763F2" w:rsidP="00FC2CDB" w:rsidRDefault="00B763F2" w14:paraId="04DC662B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</w:p>
    <w:p w:rsidR="00B763F2" w:rsidP="00FC2CDB" w:rsidRDefault="00B763F2" w14:paraId="593D07AD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</w:p>
    <w:p w:rsidR="00B763F2" w:rsidP="00FC2CDB" w:rsidRDefault="00B763F2" w14:paraId="1457405A" w14:textId="7777777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</w:p>
    <w:p w:rsidR="00BB3652" w:rsidP="00FC2CDB" w:rsidRDefault="00960854" w14:paraId="40398F60" w14:textId="7DA02C9C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b/>
          <w:spacing w:val="-1"/>
          <w:sz w:val="20"/>
          <w:szCs w:val="20"/>
        </w:rPr>
        <w:t>D</w:t>
      </w:r>
      <w:r w:rsidRPr="00D50619" w:rsidR="00BB3652">
        <w:rPr>
          <w:rFonts w:ascii="Arial" w:hAnsi="Arial" w:cs="Arial"/>
          <w:b/>
          <w:spacing w:val="-1"/>
          <w:sz w:val="20"/>
          <w:szCs w:val="20"/>
        </w:rPr>
        <w:t xml:space="preserve">ate: </w:t>
      </w:r>
    </w:p>
    <w:p w:rsidR="006001AC" w:rsidP="00FC2CDB" w:rsidRDefault="006001AC" w14:paraId="75BBA41C" w14:textId="3A93AAA7">
      <w:pPr>
        <w:pStyle w:val="BodyText"/>
        <w:kinsoku w:val="0"/>
        <w:overflowPunct w:val="0"/>
        <w:spacing w:before="0"/>
        <w:ind w:left="0" w:firstLine="0"/>
        <w:rPr>
          <w:rFonts w:ascii="Arial" w:hAnsi="Arial" w:cs="Arial"/>
          <w:b/>
          <w:spacing w:val="-1"/>
          <w:sz w:val="20"/>
          <w:szCs w:val="20"/>
        </w:rPr>
      </w:pPr>
    </w:p>
    <w:sectPr w:rsidR="006001AC" w:rsidSect="009E5B78">
      <w:footerReference w:type="default" r:id="rId13"/>
      <w:pgSz w:w="12240" w:h="15840" w:orient="portrait" w:code="1"/>
      <w:pgMar w:top="1276" w:right="1608" w:bottom="107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5B78" w:rsidP="009403D4" w:rsidRDefault="009E5B78" w14:paraId="15D81A1A" w14:textId="77777777">
      <w:r>
        <w:separator/>
      </w:r>
    </w:p>
  </w:endnote>
  <w:endnote w:type="continuationSeparator" w:id="0">
    <w:p w:rsidR="009E5B78" w:rsidP="009403D4" w:rsidRDefault="009E5B78" w14:paraId="00383F4E" w14:textId="77777777">
      <w:r>
        <w:continuationSeparator/>
      </w:r>
    </w:p>
  </w:endnote>
  <w:endnote w:type="continuationNotice" w:id="1">
    <w:p w:rsidR="009E5B78" w:rsidRDefault="009E5B78" w14:paraId="451BAE9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0179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47C" w:rsidRDefault="0058647C" w14:paraId="6BDB2BBC" w14:textId="013FC5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710" w:rsidRDefault="00A15710" w14:paraId="5B5FAA93" w14:textId="77777777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5B78" w:rsidP="009403D4" w:rsidRDefault="009E5B78" w14:paraId="565B5166" w14:textId="77777777">
      <w:r>
        <w:separator/>
      </w:r>
    </w:p>
  </w:footnote>
  <w:footnote w:type="continuationSeparator" w:id="0">
    <w:p w:rsidR="009E5B78" w:rsidP="009403D4" w:rsidRDefault="009E5B78" w14:paraId="4C6B4DE7" w14:textId="77777777">
      <w:r>
        <w:continuationSeparator/>
      </w:r>
    </w:p>
  </w:footnote>
  <w:footnote w:type="continuationNotice" w:id="1">
    <w:p w:rsidR="009E5B78" w:rsidRDefault="009E5B78" w14:paraId="30FCC1B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F038C"/>
    <w:multiLevelType w:val="hybridMultilevel"/>
    <w:tmpl w:val="2ACE8D96"/>
    <w:lvl w:ilvl="0" w:tplc="80DAB408">
      <w:start w:val="1"/>
      <w:numFmt w:val="decimal"/>
      <w:lvlText w:val="%1."/>
      <w:lvlJc w:val="left"/>
      <w:pPr>
        <w:ind w:left="699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4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59" w:hanging="180"/>
      </w:pPr>
      <w:rPr>
        <w:rFonts w:cs="Times New Roman"/>
      </w:rPr>
    </w:lvl>
  </w:abstractNum>
  <w:abstractNum w:abstractNumId="1" w15:restartNumberingAfterBreak="0">
    <w:nsid w:val="1D772076"/>
    <w:multiLevelType w:val="hybridMultilevel"/>
    <w:tmpl w:val="95CC1C2A"/>
    <w:lvl w:ilvl="0" w:tplc="499A0EA8">
      <w:start w:val="1"/>
      <w:numFmt w:val="lowerLetter"/>
      <w:lvlText w:val="(%1)"/>
      <w:lvlJc w:val="left"/>
      <w:pPr>
        <w:ind w:left="1069" w:hanging="360"/>
      </w:pPr>
      <w:rPr>
        <w:rFonts w:hint="default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8F511AF"/>
    <w:multiLevelType w:val="hybridMultilevel"/>
    <w:tmpl w:val="F30EF3FA"/>
    <w:lvl w:ilvl="0" w:tplc="F1B44DBE">
      <w:start w:val="1"/>
      <w:numFmt w:val="lowerLetter"/>
      <w:lvlText w:val="(%1)"/>
      <w:lvlJc w:val="left"/>
      <w:pPr>
        <w:ind w:left="112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CD7A11"/>
    <w:multiLevelType w:val="hybridMultilevel"/>
    <w:tmpl w:val="184EA6E2"/>
    <w:lvl w:ilvl="0" w:tplc="DE54D852">
      <w:start w:val="1"/>
      <w:numFmt w:val="lowerLetter"/>
      <w:lvlText w:val="(%1)"/>
      <w:lvlJc w:val="left"/>
      <w:pPr>
        <w:ind w:left="928" w:hanging="360"/>
      </w:pPr>
      <w:rPr>
        <w:rFonts w:ascii="Arial" w:hAnsi="Arial" w:eastAsia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8C926D8"/>
    <w:multiLevelType w:val="hybridMultilevel"/>
    <w:tmpl w:val="C246A59C"/>
    <w:lvl w:ilvl="0" w:tplc="895E7122">
      <w:start w:val="1"/>
      <w:numFmt w:val="bullet"/>
      <w:lvlText w:val=""/>
      <w:lvlJc w:val="left"/>
      <w:pPr>
        <w:ind w:left="144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6D63494A"/>
    <w:multiLevelType w:val="hybridMultilevel"/>
    <w:tmpl w:val="A464106A"/>
    <w:lvl w:ilvl="0" w:tplc="895E7122">
      <w:start w:val="1"/>
      <w:numFmt w:val="bullet"/>
      <w:lvlText w:val=""/>
      <w:lvlJc w:val="left"/>
      <w:pPr>
        <w:ind w:left="720" w:hanging="360"/>
      </w:pPr>
      <w:rPr>
        <w:rFonts w:hint="default" w:ascii="Wingdings 2" w:hAnsi="Wingdings 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E28454A"/>
    <w:multiLevelType w:val="hybridMultilevel"/>
    <w:tmpl w:val="889A1CF0"/>
    <w:lvl w:ilvl="0" w:tplc="99E8E066">
      <w:start w:val="1"/>
      <w:numFmt w:val="lowerLetter"/>
      <w:lvlText w:val="(%1)"/>
      <w:lvlJc w:val="left"/>
      <w:pPr>
        <w:ind w:left="1211" w:hanging="360"/>
      </w:pPr>
      <w:rPr>
        <w:rFonts w:cs="Arial" w:asciiTheme="minorHAnsi" w:hAnsiTheme="minorHAnsi" w:eastAsiaTheme="minorEastAsia"/>
      </w:rPr>
    </w:lvl>
    <w:lvl w:ilvl="1" w:tplc="08090003" w:tentative="1">
      <w:start w:val="1"/>
      <w:numFmt w:val="bullet"/>
      <w:lvlText w:val="o"/>
      <w:lvlJc w:val="left"/>
      <w:pPr>
        <w:ind w:left="1779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49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1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39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65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7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99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819" w:hanging="360"/>
      </w:pPr>
      <w:rPr>
        <w:rFonts w:hint="default" w:ascii="Wingdings" w:hAnsi="Wingdings"/>
      </w:rPr>
    </w:lvl>
  </w:abstractNum>
  <w:abstractNum w:abstractNumId="7" w15:restartNumberingAfterBreak="0">
    <w:nsid w:val="78691CFA"/>
    <w:multiLevelType w:val="hybridMultilevel"/>
    <w:tmpl w:val="5B4CD950"/>
    <w:lvl w:ilvl="0" w:tplc="712C27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4114FA"/>
    <w:multiLevelType w:val="hybridMultilevel"/>
    <w:tmpl w:val="31C0EC00"/>
    <w:lvl w:ilvl="0" w:tplc="50CACD10">
      <w:start w:val="1"/>
      <w:numFmt w:val="decimal"/>
      <w:lvlText w:val="%1."/>
      <w:lvlJc w:val="left"/>
      <w:pPr>
        <w:ind w:left="699" w:hanging="360"/>
      </w:pPr>
      <w:rPr>
        <w:rFonts w:hint="default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1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3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5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7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9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1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3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59" w:hanging="180"/>
      </w:pPr>
      <w:rPr>
        <w:rFonts w:cs="Times New Roman"/>
      </w:rPr>
    </w:lvl>
  </w:abstractNum>
  <w:num w:numId="1" w16cid:durableId="1536506356">
    <w:abstractNumId w:val="8"/>
  </w:num>
  <w:num w:numId="2" w16cid:durableId="735203469">
    <w:abstractNumId w:val="6"/>
  </w:num>
  <w:num w:numId="3" w16cid:durableId="1472403861">
    <w:abstractNumId w:val="0"/>
  </w:num>
  <w:num w:numId="4" w16cid:durableId="581069911">
    <w:abstractNumId w:val="1"/>
  </w:num>
  <w:num w:numId="5" w16cid:durableId="1192259434">
    <w:abstractNumId w:val="7"/>
  </w:num>
  <w:num w:numId="6" w16cid:durableId="1098602110">
    <w:abstractNumId w:val="3"/>
  </w:num>
  <w:num w:numId="7" w16cid:durableId="138353026">
    <w:abstractNumId w:val="2"/>
  </w:num>
  <w:num w:numId="8" w16cid:durableId="1393886117">
    <w:abstractNumId w:val="5"/>
  </w:num>
  <w:num w:numId="9" w16cid:durableId="56712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wsrA0MDO2AGIzcyUdpeDU4uLM/DyQAkPjWgA84gjSLQAAAA=="/>
  </w:docVars>
  <w:rsids>
    <w:rsidRoot w:val="00BB3652"/>
    <w:rsid w:val="0001479C"/>
    <w:rsid w:val="000214E9"/>
    <w:rsid w:val="000332A0"/>
    <w:rsid w:val="0003561E"/>
    <w:rsid w:val="0003607C"/>
    <w:rsid w:val="00054621"/>
    <w:rsid w:val="000707FB"/>
    <w:rsid w:val="000722AC"/>
    <w:rsid w:val="00082F0B"/>
    <w:rsid w:val="00085103"/>
    <w:rsid w:val="0008778B"/>
    <w:rsid w:val="00092E6F"/>
    <w:rsid w:val="000A234B"/>
    <w:rsid w:val="000A6CD8"/>
    <w:rsid w:val="000A73E3"/>
    <w:rsid w:val="000D1DE1"/>
    <w:rsid w:val="000D21D7"/>
    <w:rsid w:val="000E67A0"/>
    <w:rsid w:val="00114D96"/>
    <w:rsid w:val="0012465C"/>
    <w:rsid w:val="00147806"/>
    <w:rsid w:val="001658C6"/>
    <w:rsid w:val="00172800"/>
    <w:rsid w:val="00183B93"/>
    <w:rsid w:val="001A2633"/>
    <w:rsid w:val="001B4DDF"/>
    <w:rsid w:val="001C2BA8"/>
    <w:rsid w:val="001C396E"/>
    <w:rsid w:val="001C3FFC"/>
    <w:rsid w:val="001E074F"/>
    <w:rsid w:val="001E1FB8"/>
    <w:rsid w:val="001F4A32"/>
    <w:rsid w:val="00204036"/>
    <w:rsid w:val="00234689"/>
    <w:rsid w:val="00237207"/>
    <w:rsid w:val="002402A1"/>
    <w:rsid w:val="002525F1"/>
    <w:rsid w:val="00253D77"/>
    <w:rsid w:val="002542E2"/>
    <w:rsid w:val="002754A8"/>
    <w:rsid w:val="0029511A"/>
    <w:rsid w:val="002B379C"/>
    <w:rsid w:val="002D2925"/>
    <w:rsid w:val="002E5CC2"/>
    <w:rsid w:val="002E74B3"/>
    <w:rsid w:val="00314663"/>
    <w:rsid w:val="003201A4"/>
    <w:rsid w:val="003209FA"/>
    <w:rsid w:val="00330EFD"/>
    <w:rsid w:val="00335303"/>
    <w:rsid w:val="003513F5"/>
    <w:rsid w:val="00352E4E"/>
    <w:rsid w:val="0035432A"/>
    <w:rsid w:val="003606DE"/>
    <w:rsid w:val="003619B5"/>
    <w:rsid w:val="00367335"/>
    <w:rsid w:val="003738AB"/>
    <w:rsid w:val="00374767"/>
    <w:rsid w:val="0038354E"/>
    <w:rsid w:val="00386876"/>
    <w:rsid w:val="00391840"/>
    <w:rsid w:val="003978F2"/>
    <w:rsid w:val="003A1594"/>
    <w:rsid w:val="003B243F"/>
    <w:rsid w:val="003C3C6B"/>
    <w:rsid w:val="003C5093"/>
    <w:rsid w:val="003D13C3"/>
    <w:rsid w:val="003D5F47"/>
    <w:rsid w:val="003D7035"/>
    <w:rsid w:val="003D773F"/>
    <w:rsid w:val="003E51AB"/>
    <w:rsid w:val="003F2073"/>
    <w:rsid w:val="003F611D"/>
    <w:rsid w:val="00402E2F"/>
    <w:rsid w:val="00404243"/>
    <w:rsid w:val="00415D90"/>
    <w:rsid w:val="004259B7"/>
    <w:rsid w:val="00444E4D"/>
    <w:rsid w:val="00447CA4"/>
    <w:rsid w:val="00453DC8"/>
    <w:rsid w:val="00455E30"/>
    <w:rsid w:val="004560CE"/>
    <w:rsid w:val="00462CF7"/>
    <w:rsid w:val="00463A68"/>
    <w:rsid w:val="0046623D"/>
    <w:rsid w:val="00482B40"/>
    <w:rsid w:val="00493099"/>
    <w:rsid w:val="00497800"/>
    <w:rsid w:val="00497901"/>
    <w:rsid w:val="004A636D"/>
    <w:rsid w:val="004B6313"/>
    <w:rsid w:val="004C4A1F"/>
    <w:rsid w:val="004C72E3"/>
    <w:rsid w:val="004D6F34"/>
    <w:rsid w:val="004F288B"/>
    <w:rsid w:val="00500684"/>
    <w:rsid w:val="00503010"/>
    <w:rsid w:val="00503885"/>
    <w:rsid w:val="0051264C"/>
    <w:rsid w:val="0052013D"/>
    <w:rsid w:val="005234FB"/>
    <w:rsid w:val="0053155B"/>
    <w:rsid w:val="00533DA3"/>
    <w:rsid w:val="00536C91"/>
    <w:rsid w:val="00540A40"/>
    <w:rsid w:val="00574A58"/>
    <w:rsid w:val="0058647C"/>
    <w:rsid w:val="005872E0"/>
    <w:rsid w:val="005957B1"/>
    <w:rsid w:val="00595901"/>
    <w:rsid w:val="00596C4C"/>
    <w:rsid w:val="0059793F"/>
    <w:rsid w:val="005A3699"/>
    <w:rsid w:val="005B1C79"/>
    <w:rsid w:val="005B5C48"/>
    <w:rsid w:val="005C672A"/>
    <w:rsid w:val="005D5755"/>
    <w:rsid w:val="005F5D45"/>
    <w:rsid w:val="006001AC"/>
    <w:rsid w:val="006017F3"/>
    <w:rsid w:val="00604689"/>
    <w:rsid w:val="00616FCC"/>
    <w:rsid w:val="00630234"/>
    <w:rsid w:val="00630CEA"/>
    <w:rsid w:val="006352F1"/>
    <w:rsid w:val="00636E4E"/>
    <w:rsid w:val="00642B91"/>
    <w:rsid w:val="00663882"/>
    <w:rsid w:val="00682FF0"/>
    <w:rsid w:val="00685D18"/>
    <w:rsid w:val="006A0CD2"/>
    <w:rsid w:val="006B1BC3"/>
    <w:rsid w:val="006C108E"/>
    <w:rsid w:val="006C1280"/>
    <w:rsid w:val="006C16A7"/>
    <w:rsid w:val="006C6252"/>
    <w:rsid w:val="006E3C0C"/>
    <w:rsid w:val="006E569A"/>
    <w:rsid w:val="006F7E21"/>
    <w:rsid w:val="00710EB7"/>
    <w:rsid w:val="0072302C"/>
    <w:rsid w:val="00723E8C"/>
    <w:rsid w:val="007256A1"/>
    <w:rsid w:val="00732044"/>
    <w:rsid w:val="007362F2"/>
    <w:rsid w:val="007371FB"/>
    <w:rsid w:val="00743E97"/>
    <w:rsid w:val="0074727C"/>
    <w:rsid w:val="00751C50"/>
    <w:rsid w:val="00757E30"/>
    <w:rsid w:val="00764E96"/>
    <w:rsid w:val="0078488C"/>
    <w:rsid w:val="00794ADF"/>
    <w:rsid w:val="007A2547"/>
    <w:rsid w:val="007C2868"/>
    <w:rsid w:val="007C2C7A"/>
    <w:rsid w:val="007C52D9"/>
    <w:rsid w:val="007D379A"/>
    <w:rsid w:val="007E3BFF"/>
    <w:rsid w:val="007F694C"/>
    <w:rsid w:val="00825C68"/>
    <w:rsid w:val="00831555"/>
    <w:rsid w:val="00832094"/>
    <w:rsid w:val="00832F16"/>
    <w:rsid w:val="0084284E"/>
    <w:rsid w:val="00844D49"/>
    <w:rsid w:val="0084528B"/>
    <w:rsid w:val="00862D87"/>
    <w:rsid w:val="00866A8A"/>
    <w:rsid w:val="00876ED5"/>
    <w:rsid w:val="00891ECD"/>
    <w:rsid w:val="00894662"/>
    <w:rsid w:val="00895B48"/>
    <w:rsid w:val="00896AD6"/>
    <w:rsid w:val="008A18C3"/>
    <w:rsid w:val="008B02DE"/>
    <w:rsid w:val="008B4D2F"/>
    <w:rsid w:val="008B5FC7"/>
    <w:rsid w:val="008C3BDA"/>
    <w:rsid w:val="008D1A61"/>
    <w:rsid w:val="00914508"/>
    <w:rsid w:val="009252AA"/>
    <w:rsid w:val="009403D4"/>
    <w:rsid w:val="00944EE4"/>
    <w:rsid w:val="009519F5"/>
    <w:rsid w:val="00960854"/>
    <w:rsid w:val="00961B18"/>
    <w:rsid w:val="00982ED5"/>
    <w:rsid w:val="00985F47"/>
    <w:rsid w:val="00986171"/>
    <w:rsid w:val="0098794E"/>
    <w:rsid w:val="00991102"/>
    <w:rsid w:val="009940C4"/>
    <w:rsid w:val="009A50E3"/>
    <w:rsid w:val="009A77BD"/>
    <w:rsid w:val="009D4F12"/>
    <w:rsid w:val="009E5B78"/>
    <w:rsid w:val="009F6E68"/>
    <w:rsid w:val="00A0353C"/>
    <w:rsid w:val="00A04132"/>
    <w:rsid w:val="00A15710"/>
    <w:rsid w:val="00A22C39"/>
    <w:rsid w:val="00A317EC"/>
    <w:rsid w:val="00A401DD"/>
    <w:rsid w:val="00A50340"/>
    <w:rsid w:val="00A55B83"/>
    <w:rsid w:val="00A61A6D"/>
    <w:rsid w:val="00A643E5"/>
    <w:rsid w:val="00AA0873"/>
    <w:rsid w:val="00AA2C3B"/>
    <w:rsid w:val="00AA5D23"/>
    <w:rsid w:val="00AA6A13"/>
    <w:rsid w:val="00AB13D2"/>
    <w:rsid w:val="00AB5308"/>
    <w:rsid w:val="00AB7722"/>
    <w:rsid w:val="00AE38C6"/>
    <w:rsid w:val="00AE3CBE"/>
    <w:rsid w:val="00AF283B"/>
    <w:rsid w:val="00AF7EE3"/>
    <w:rsid w:val="00B010A0"/>
    <w:rsid w:val="00B05B4E"/>
    <w:rsid w:val="00B06F17"/>
    <w:rsid w:val="00B11009"/>
    <w:rsid w:val="00B12D19"/>
    <w:rsid w:val="00B2311A"/>
    <w:rsid w:val="00B245BA"/>
    <w:rsid w:val="00B24FA1"/>
    <w:rsid w:val="00B31533"/>
    <w:rsid w:val="00B335CA"/>
    <w:rsid w:val="00B354DA"/>
    <w:rsid w:val="00B3764E"/>
    <w:rsid w:val="00B409BB"/>
    <w:rsid w:val="00B46267"/>
    <w:rsid w:val="00B51C0B"/>
    <w:rsid w:val="00B523E1"/>
    <w:rsid w:val="00B5283C"/>
    <w:rsid w:val="00B763F2"/>
    <w:rsid w:val="00B77283"/>
    <w:rsid w:val="00B84C1C"/>
    <w:rsid w:val="00B9A17B"/>
    <w:rsid w:val="00BA07D3"/>
    <w:rsid w:val="00BA31F6"/>
    <w:rsid w:val="00BB3652"/>
    <w:rsid w:val="00BC205A"/>
    <w:rsid w:val="00BD041D"/>
    <w:rsid w:val="00BD2785"/>
    <w:rsid w:val="00BD4A40"/>
    <w:rsid w:val="00BE0FD5"/>
    <w:rsid w:val="00BF5BB9"/>
    <w:rsid w:val="00C03180"/>
    <w:rsid w:val="00C21EBE"/>
    <w:rsid w:val="00C25D43"/>
    <w:rsid w:val="00C50513"/>
    <w:rsid w:val="00C50556"/>
    <w:rsid w:val="00C738E2"/>
    <w:rsid w:val="00CB05D2"/>
    <w:rsid w:val="00CB1BBF"/>
    <w:rsid w:val="00CC1D60"/>
    <w:rsid w:val="00CE1043"/>
    <w:rsid w:val="00CF7401"/>
    <w:rsid w:val="00D02D18"/>
    <w:rsid w:val="00D030CA"/>
    <w:rsid w:val="00D0406C"/>
    <w:rsid w:val="00D20BE0"/>
    <w:rsid w:val="00D2211B"/>
    <w:rsid w:val="00D33A97"/>
    <w:rsid w:val="00D50619"/>
    <w:rsid w:val="00D61B53"/>
    <w:rsid w:val="00D64CD6"/>
    <w:rsid w:val="00D73C07"/>
    <w:rsid w:val="00D81910"/>
    <w:rsid w:val="00D93670"/>
    <w:rsid w:val="00DA2A76"/>
    <w:rsid w:val="00DB6AE6"/>
    <w:rsid w:val="00DC07E9"/>
    <w:rsid w:val="00DE46AA"/>
    <w:rsid w:val="00DF1330"/>
    <w:rsid w:val="00DF646D"/>
    <w:rsid w:val="00DF67DB"/>
    <w:rsid w:val="00E052DE"/>
    <w:rsid w:val="00E15CB0"/>
    <w:rsid w:val="00E43EA2"/>
    <w:rsid w:val="00E5134A"/>
    <w:rsid w:val="00E52EB2"/>
    <w:rsid w:val="00E53A2C"/>
    <w:rsid w:val="00E5755E"/>
    <w:rsid w:val="00E603EC"/>
    <w:rsid w:val="00E646BE"/>
    <w:rsid w:val="00E75633"/>
    <w:rsid w:val="00E8421C"/>
    <w:rsid w:val="00EA0389"/>
    <w:rsid w:val="00EA4560"/>
    <w:rsid w:val="00EA7F5E"/>
    <w:rsid w:val="00EC3692"/>
    <w:rsid w:val="00ED05CA"/>
    <w:rsid w:val="00EE1BFA"/>
    <w:rsid w:val="00EE30D0"/>
    <w:rsid w:val="00EE7A99"/>
    <w:rsid w:val="00EF7BCB"/>
    <w:rsid w:val="00F2583F"/>
    <w:rsid w:val="00F2631B"/>
    <w:rsid w:val="00F30CA2"/>
    <w:rsid w:val="00F40433"/>
    <w:rsid w:val="00F41FD0"/>
    <w:rsid w:val="00F450D7"/>
    <w:rsid w:val="00F608C4"/>
    <w:rsid w:val="00F61A37"/>
    <w:rsid w:val="00F716F2"/>
    <w:rsid w:val="00F7225A"/>
    <w:rsid w:val="00F84B6C"/>
    <w:rsid w:val="00F91B87"/>
    <w:rsid w:val="00F93ED3"/>
    <w:rsid w:val="00FA55EE"/>
    <w:rsid w:val="00FB26C3"/>
    <w:rsid w:val="00FB6B30"/>
    <w:rsid w:val="00FC2CDB"/>
    <w:rsid w:val="00FE0D49"/>
    <w:rsid w:val="00FE289F"/>
    <w:rsid w:val="00FE4335"/>
    <w:rsid w:val="00FE69D4"/>
    <w:rsid w:val="015BBE23"/>
    <w:rsid w:val="021B19FA"/>
    <w:rsid w:val="024CC5C7"/>
    <w:rsid w:val="02D546E7"/>
    <w:rsid w:val="02FE6460"/>
    <w:rsid w:val="05A72CCE"/>
    <w:rsid w:val="062E2CD2"/>
    <w:rsid w:val="06D4E768"/>
    <w:rsid w:val="089865BA"/>
    <w:rsid w:val="08B2956F"/>
    <w:rsid w:val="093BB16B"/>
    <w:rsid w:val="0ACF033A"/>
    <w:rsid w:val="0B664A7B"/>
    <w:rsid w:val="0C00E224"/>
    <w:rsid w:val="0C0375D8"/>
    <w:rsid w:val="0C4DF165"/>
    <w:rsid w:val="0C67C2DE"/>
    <w:rsid w:val="0C98D0D5"/>
    <w:rsid w:val="0CC43A4B"/>
    <w:rsid w:val="0E3260E4"/>
    <w:rsid w:val="0F757FD8"/>
    <w:rsid w:val="14C74C3C"/>
    <w:rsid w:val="14DD7E53"/>
    <w:rsid w:val="15BCEBE1"/>
    <w:rsid w:val="18972305"/>
    <w:rsid w:val="1E683A92"/>
    <w:rsid w:val="264DDAB3"/>
    <w:rsid w:val="2803C207"/>
    <w:rsid w:val="2837110B"/>
    <w:rsid w:val="293C1F99"/>
    <w:rsid w:val="2A692B40"/>
    <w:rsid w:val="2B8E8BF0"/>
    <w:rsid w:val="2C480026"/>
    <w:rsid w:val="2D0970E4"/>
    <w:rsid w:val="2F2FD06A"/>
    <w:rsid w:val="2F76989D"/>
    <w:rsid w:val="32B5382E"/>
    <w:rsid w:val="334A754C"/>
    <w:rsid w:val="35CAEAA2"/>
    <w:rsid w:val="38226692"/>
    <w:rsid w:val="3856A591"/>
    <w:rsid w:val="3BBC092D"/>
    <w:rsid w:val="3E0E90F1"/>
    <w:rsid w:val="3E8C9FD2"/>
    <w:rsid w:val="43C60D83"/>
    <w:rsid w:val="47571E74"/>
    <w:rsid w:val="495540FD"/>
    <w:rsid w:val="4B2AE59F"/>
    <w:rsid w:val="4BB77CF7"/>
    <w:rsid w:val="4D893C03"/>
    <w:rsid w:val="4D9D11C2"/>
    <w:rsid w:val="4DACDF76"/>
    <w:rsid w:val="4EB5A544"/>
    <w:rsid w:val="50765179"/>
    <w:rsid w:val="515D1EA1"/>
    <w:rsid w:val="5337A357"/>
    <w:rsid w:val="53AF93D6"/>
    <w:rsid w:val="542A96DD"/>
    <w:rsid w:val="54CEF582"/>
    <w:rsid w:val="556B9BA1"/>
    <w:rsid w:val="569CFAD9"/>
    <w:rsid w:val="5802B46C"/>
    <w:rsid w:val="5B818137"/>
    <w:rsid w:val="5DCBEC6D"/>
    <w:rsid w:val="5F8B7F69"/>
    <w:rsid w:val="5FFFE07B"/>
    <w:rsid w:val="61BA06A7"/>
    <w:rsid w:val="61BFE9FD"/>
    <w:rsid w:val="62D53F67"/>
    <w:rsid w:val="63E5C24D"/>
    <w:rsid w:val="695A6E3B"/>
    <w:rsid w:val="6BD7035E"/>
    <w:rsid w:val="6F8D28DC"/>
    <w:rsid w:val="71C65E6B"/>
    <w:rsid w:val="71F8B7B3"/>
    <w:rsid w:val="72468EFD"/>
    <w:rsid w:val="7541AC3F"/>
    <w:rsid w:val="75AA1B90"/>
    <w:rsid w:val="771AB82D"/>
    <w:rsid w:val="7EEE4B16"/>
    <w:rsid w:val="7F46F41E"/>
    <w:rsid w:val="7F73C551"/>
    <w:rsid w:val="7F8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F3DA5"/>
  <w15:docId w15:val="{F0CD5F25-9527-40F6-997D-4894FD1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color="14415C" w:themeColor="accent3" w:themeShade="BF" w:sz="4" w:space="1"/>
      </w:pBdr>
      <w:spacing w:before="240" w:after="60"/>
      <w:outlineLvl w:val="0"/>
    </w:pPr>
    <w:rPr>
      <w:rFonts w:cs="Arial" w:asciiTheme="majorHAnsi" w:hAnsiTheme="majorHAnsi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rsid w:val="00BD041D"/>
    <w:rPr>
      <w:rFonts w:cs="Arial" w:asciiTheme="minorHAnsi" w:hAnsiTheme="minorHAnsi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BD041D"/>
    <w:rPr>
      <w:rFonts w:cs="Arial" w:asciiTheme="majorHAnsi" w:hAnsiTheme="majorHAnsi"/>
      <w:b/>
      <w:bCs/>
      <w:color w:val="1B587C" w:themeColor="accent3"/>
      <w:kern w:val="32"/>
      <w:sz w:val="40"/>
      <w:szCs w:val="40"/>
    </w:rPr>
  </w:style>
  <w:style w:type="paragraph" w:styleId="FormTitles" w:customStyle="1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styleId="Heading3Char" w:customStyle="1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styleId="FormTitlesChar" w:customStyle="1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BB3652"/>
    <w:pPr>
      <w:widowControl w:val="0"/>
      <w:autoSpaceDE w:val="0"/>
      <w:autoSpaceDN w:val="0"/>
      <w:adjustRightInd w:val="0"/>
      <w:spacing w:before="44"/>
      <w:ind w:left="1200" w:hanging="360"/>
    </w:pPr>
    <w:rPr>
      <w:rFonts w:ascii="Calibri" w:hAnsi="Calibri" w:cs="Calibri" w:eastAsiaTheme="minorEastAsia"/>
      <w:sz w:val="24"/>
      <w:lang w:val="en-GB" w:eastAsia="en-GB"/>
    </w:rPr>
  </w:style>
  <w:style w:type="character" w:styleId="BodyTextChar" w:customStyle="1">
    <w:name w:val="Body Text Char"/>
    <w:basedOn w:val="DefaultParagraphFont"/>
    <w:link w:val="BodyText"/>
    <w:uiPriority w:val="99"/>
    <w:rsid w:val="00BB3652"/>
    <w:rPr>
      <w:rFonts w:ascii="Calibri" w:hAnsi="Calibri" w:cs="Calibri" w:eastAsiaTheme="minorEastAsia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403D4"/>
    <w:rPr>
      <w:rFonts w:cs="Times New Roman"/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3D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403D4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3D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403D4"/>
    <w:rPr>
      <w:rFonts w:asciiTheme="minorHAnsi" w:hAnsiTheme="minorHAnsi"/>
      <w:sz w:val="22"/>
      <w:szCs w:val="24"/>
    </w:rPr>
  </w:style>
  <w:style w:type="paragraph" w:styleId="ListParagraph">
    <w:name w:val="List Paragraph"/>
    <w:basedOn w:val="Normal"/>
    <w:uiPriority w:val="34"/>
    <w:qFormat/>
    <w:rsid w:val="00404243"/>
    <w:pPr>
      <w:ind w:left="720"/>
      <w:contextualSpacing/>
    </w:pPr>
  </w:style>
  <w:style w:type="paragraph" w:styleId="Revision">
    <w:name w:val="Revision"/>
    <w:hidden/>
    <w:uiPriority w:val="99"/>
    <w:semiHidden/>
    <w:rsid w:val="00204036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w234\AppData\Roaming\Microsoft\Templates\Travel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lcf76f155ced4ddcb4097134ff3c332f xmlns="ac6da30c-bf65-4e01-bb91-790d7248ff33">
      <Terms xmlns="http://schemas.microsoft.com/office/infopath/2007/PartnerControls"/>
    </lcf76f155ced4ddcb4097134ff3c332f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F8ACE3237B282843B207BF554D6D65AF" ma:contentTypeVersion="39" ma:contentTypeDescription="" ma:contentTypeScope="" ma:versionID="17cc1e24490af1b47035b46873a71413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014cc03e-fd8b-47d3-9c34-f0dfe17d1a00" xmlns:ns4="ac6da30c-bf65-4e01-bb91-790d7248ff33" targetNamespace="http://schemas.microsoft.com/office/2006/metadata/properties" ma:root="true" ma:fieldsID="8f995b231b5bcffb1756b0804f5cf600" ns1:_="" ns2:_="" ns3:_="" ns4:_="">
    <xsd:import namespace="http://schemas.microsoft.com/sharepoint/v3"/>
    <xsd:import namespace="d5efd484-15aa-41a0-83f6-0646502cb6d6"/>
    <xsd:import namespace="014cc03e-fd8b-47d3-9c34-f0dfe17d1a00"/>
    <xsd:import namespace="ac6da30c-bf65-4e01-bb91-790d7248ff33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Location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f0c21cc-3d17-4815-879d-c896c58e7859}" ma:internalName="TaxCatchAll" ma:showField="CatchAllData" ma:web="014cc03e-fd8b-47d3-9c34-f0dfe17d1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f0c21cc-3d17-4815-879d-c896c58e7859}" ma:internalName="TaxCatchAllLabel" ma:readOnly="true" ma:showField="CatchAllDataLabel" ma:web="014cc03e-fd8b-47d3-9c34-f0dfe17d1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cc03e-fd8b-47d3-9c34-f0dfe17d1a00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a30c-bf65-4e01-bb91-790d7248f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6B51D-E379-41B8-BDE2-542DDAA0A9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8A78EFB-FF97-4D6C-A0FC-20D49B69BB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8179E8-947E-4C9D-9EB4-7354B4F4CF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  <ds:schemaRef ds:uri="ac6da30c-bf65-4e01-bb91-790d7248ff33"/>
  </ds:schemaRefs>
</ds:datastoreItem>
</file>

<file path=customXml/itemProps4.xml><?xml version="1.0" encoding="utf-8"?>
<ds:datastoreItem xmlns:ds="http://schemas.openxmlformats.org/officeDocument/2006/customXml" ds:itemID="{704F7D90-6A8D-4159-BE77-0F0D596ADE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EC1AA3-F831-46C3-90AC-3CF8F4404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014cc03e-fd8b-47d3-9c34-f0dfe17d1a00"/>
    <ds:schemaRef ds:uri="ac6da30c-bf65-4e01-bb91-790d7248f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Travel information form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June Ryde</dc:creator>
  <cp:keywords/>
  <cp:lastModifiedBy>Kate Malleson</cp:lastModifiedBy>
  <cp:revision>39</cp:revision>
  <cp:lastPrinted>2003-06-26T23:56:00Z</cp:lastPrinted>
  <dcterms:created xsi:type="dcterms:W3CDTF">2023-10-06T09:12:00Z</dcterms:created>
  <dcterms:modified xsi:type="dcterms:W3CDTF">2024-08-05T13:38:13Z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  <property fmtid="{D5CDD505-2E9C-101B-9397-08002B2CF9AE}" pid="3" name="ContentTypeId">
    <vt:lpwstr>0x0101005EA864BF41DF8A41860E925F5B29BCF500F8ACE3237B282843B207BF554D6D65AF</vt:lpwstr>
  </property>
  <property fmtid="{D5CDD505-2E9C-101B-9397-08002B2CF9AE}" pid="4" name="TaxKeyword">
    <vt:lpwstr/>
  </property>
  <property fmtid="{D5CDD505-2E9C-101B-9397-08002B2CF9AE}" pid="5" name="QMULDocumentStatus">
    <vt:lpwstr/>
  </property>
  <property fmtid="{D5CDD505-2E9C-101B-9397-08002B2CF9AE}" pid="6" name="MediaServiceImageTags">
    <vt:lpwstr/>
  </property>
  <property fmtid="{D5CDD505-2E9C-101B-9397-08002B2CF9AE}" pid="7" name="QMULInformationClassification">
    <vt:lpwstr>1;#Protect|9124d8d9-0c1c-41e9-aa14-aba001e9a028</vt:lpwstr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  <property fmtid="{D5CDD505-2E9C-101B-9397-08002B2CF9AE}" pid="12" name="GrammarlyDocumentId">
    <vt:lpwstr>a0c1e8dd81f298d3c43f3fd8bcedb77a8dcc0bd2ca5a25b52dc5654e1ea5e6ba</vt:lpwstr>
  </property>
</Properties>
</file>