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2D815" w14:textId="3C09069A" w:rsidR="00F1351A" w:rsidRDefault="00CD64CB" w:rsidP="007A1071">
      <w:pPr>
        <w:pStyle w:val="Title"/>
        <w:rPr>
          <w:color w:val="FFFFFF" w:themeColor="background1"/>
        </w:rPr>
      </w:pPr>
      <w:r>
        <w:rPr>
          <w:noProof/>
          <w:lang w:val="en-GB" w:eastAsia="en-GB"/>
        </w:rPr>
        <w:drawing>
          <wp:anchor distT="0" distB="0" distL="114300" distR="114300" simplePos="0" relativeHeight="251671552" behindDoc="0" locked="0" layoutInCell="1" allowOverlap="1" wp14:anchorId="655AA201" wp14:editId="423C119E">
            <wp:simplePos x="0" y="0"/>
            <wp:positionH relativeFrom="column">
              <wp:posOffset>0</wp:posOffset>
            </wp:positionH>
            <wp:positionV relativeFrom="paragraph">
              <wp:posOffset>-938530</wp:posOffset>
            </wp:positionV>
            <wp:extent cx="2481943" cy="662216"/>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9033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1943" cy="662216"/>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t xml:space="preserve"> </w:t>
      </w:r>
      <w:r>
        <w:rPr>
          <w:noProof/>
          <w:lang w:val="en-GB" w:eastAsia="en-GB"/>
        </w:rPr>
        <mc:AlternateContent>
          <mc:Choice Requires="wps">
            <w:drawing>
              <wp:anchor distT="0" distB="0" distL="114300" distR="114300" simplePos="0" relativeHeight="251665406" behindDoc="1" locked="0" layoutInCell="1" allowOverlap="1" wp14:anchorId="0CF93A47" wp14:editId="4633AD7A">
                <wp:simplePos x="0" y="0"/>
                <wp:positionH relativeFrom="column">
                  <wp:posOffset>-692441</wp:posOffset>
                </wp:positionH>
                <wp:positionV relativeFrom="page">
                  <wp:posOffset>0</wp:posOffset>
                </wp:positionV>
                <wp:extent cx="7861935" cy="10884375"/>
                <wp:effectExtent l="0" t="0" r="0" b="0"/>
                <wp:wrapNone/>
                <wp:docPr id="1219442888" name="Rectangle 1219442888"/>
                <wp:cNvGraphicFramePr/>
                <a:graphic xmlns:a="http://schemas.openxmlformats.org/drawingml/2006/main">
                  <a:graphicData uri="http://schemas.microsoft.com/office/word/2010/wordprocessingShape">
                    <wps:wsp>
                      <wps:cNvSpPr/>
                      <wps:spPr>
                        <a:xfrm>
                          <a:off x="0" y="0"/>
                          <a:ext cx="7861935" cy="10884375"/>
                        </a:xfrm>
                        <a:prstGeom prst="rect">
                          <a:avLst/>
                        </a:prstGeom>
                        <a:solidFill>
                          <a:srgbClr val="2138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D58B6B" w14:textId="77777777" w:rsidR="00F659F1" w:rsidRDefault="00F659F1" w:rsidP="00F659F1">
                            <w:pPr>
                              <w:pStyle w:val="Subtitle"/>
                              <w:ind w:left="0"/>
                            </w:pPr>
                          </w:p>
                          <w:p w14:paraId="1652581F" w14:textId="77777777" w:rsidR="00F659F1" w:rsidRDefault="00F659F1" w:rsidP="00F659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93A47" id="Rectangle 1219442888" o:spid="_x0000_s1026" style="position:absolute;margin-left:-54.5pt;margin-top:0;width:619.05pt;height:857.05pt;z-index:-25165107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" fillcolor="#21386a" stroked="f" strokeweight="1.3333mm">
                <v:stroke linestyle="thickThin"/>
                <v:textbox>
                  <w:txbxContent>
                    <w:p w14:paraId="37D58B6B" w14:textId="77777777" w:rsidR="00F659F1" w:rsidRDefault="00F659F1" w:rsidP="00F659F1">
                      <w:pPr>
                        <w:pStyle w:val="Subtitle"/>
                        <w:ind w:left="0"/>
                      </w:pPr>
                    </w:p>
                    <w:p w14:paraId="1652581F" w14:textId="77777777" w:rsidR="00F659F1" w:rsidRDefault="00F659F1" w:rsidP="00F659F1">
                      <w:pPr>
                        <w:jc w:val="center"/>
                      </w:pPr>
                    </w:p>
                  </w:txbxContent>
                </v:textbox>
                <w10:wrap anchory="page"/>
              </v:rect>
            </w:pict>
          </mc:Fallback>
        </mc:AlternateContent>
      </w:r>
    </w:p>
    <w:sdt>
      <w:sdtPr>
        <w:alias w:val="Click icon to replace picture"/>
        <w:tag w:val="Click icon to replace picture"/>
        <w:id w:val="1735506185"/>
        <w:picture/>
      </w:sdtPr>
      <w:sdtContent>
        <w:p w14:paraId="3F78A852" w14:textId="77777777" w:rsidR="00F1351A" w:rsidRDefault="00F1351A" w:rsidP="00F1351A">
          <w:pPr>
            <w:jc w:val="center"/>
          </w:pPr>
          <w:r>
            <w:rPr>
              <w:noProof/>
              <w:lang w:val="en-GB" w:eastAsia="en-GB"/>
            </w:rPr>
            <w:drawing>
              <wp:inline distT="0" distB="0" distL="0" distR="0" wp14:anchorId="625A9F02" wp14:editId="3F67B63A">
                <wp:extent cx="6193058" cy="412870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99624.png"/>
                        <pic:cNvPicPr/>
                      </pic:nvPicPr>
                      <pic:blipFill>
                        <a:blip r:embed="rId13">
                          <a:extLst>
                            <a:ext uri="{28A0092B-C50C-407E-A947-70E740481C1C}">
                              <a14:useLocalDpi xmlns:a14="http://schemas.microsoft.com/office/drawing/2010/main" val="0"/>
                            </a:ext>
                          </a:extLst>
                        </a:blip>
                        <a:stretch>
                          <a:fillRect/>
                        </a:stretch>
                      </pic:blipFill>
                      <pic:spPr>
                        <a:xfrm>
                          <a:off x="0" y="0"/>
                          <a:ext cx="6212549" cy="4141699"/>
                        </a:xfrm>
                        <a:prstGeom prst="rect">
                          <a:avLst/>
                        </a:prstGeom>
                      </pic:spPr>
                    </pic:pic>
                  </a:graphicData>
                </a:graphic>
              </wp:inline>
            </w:drawing>
          </w:r>
        </w:p>
      </w:sdtContent>
    </w:sdt>
    <w:p w14:paraId="12DE3406" w14:textId="77777777" w:rsidR="00F1351A" w:rsidRDefault="00F1351A" w:rsidP="00F1351A"/>
    <w:p w14:paraId="717E82AC" w14:textId="77777777" w:rsidR="00F1351A" w:rsidRDefault="00000000" w:rsidP="00F1351A">
      <w:pPr>
        <w:pStyle w:val="Title"/>
        <w:ind w:left="1134"/>
        <w:rPr>
          <w:color w:val="FFFFFF" w:themeColor="background1"/>
        </w:rPr>
      </w:pPr>
      <w:sdt>
        <w:sdtPr>
          <w:rPr>
            <w:color w:val="FFFFFF" w:themeColor="background1"/>
          </w:rPr>
          <w:alias w:val="Report Title"/>
          <w:tag w:val="Report Title"/>
          <w:id w:val="-1769611973"/>
          <w:placeholder>
            <w:docPart w:val="AB0F3F37D6084A1BB43C2F45E2A91BCE"/>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6360AA" w:rsidRPr="007A1071">
            <w:rPr>
              <w:color w:val="FFFFFF" w:themeColor="background1"/>
            </w:rPr>
            <w:t>[Report Title]</w:t>
          </w:r>
        </w:sdtContent>
      </w:sdt>
      <w:r w:rsidR="006360AA" w:rsidRPr="007A1071">
        <w:rPr>
          <w:color w:val="FFFFFF" w:themeColor="background1"/>
        </w:rPr>
        <w:t xml:space="preserve"> </w:t>
      </w:r>
    </w:p>
    <w:p w14:paraId="1D67FF0A" w14:textId="77777777" w:rsidR="00F1351A" w:rsidRPr="00F1351A" w:rsidRDefault="00F1351A" w:rsidP="00F1351A">
      <w:pPr>
        <w:pStyle w:val="Subtitle"/>
        <w:ind w:left="1134" w:hanging="142"/>
        <w:rPr>
          <w:sz w:val="20"/>
          <w:szCs w:val="20"/>
        </w:rPr>
      </w:pPr>
      <w:r w:rsidRPr="007A1071">
        <w:t xml:space="preserve"> </w:t>
      </w:r>
      <w:r w:rsidR="00E42B57">
        <w:t>[Subtitle]</w:t>
      </w:r>
    </w:p>
    <w:p w14:paraId="4D95E29E" w14:textId="77777777" w:rsidR="007828C8" w:rsidRDefault="007828C8" w:rsidP="002B5CEA">
      <w:pPr>
        <w:pStyle w:val="URL"/>
        <w:tabs>
          <w:tab w:val="left" w:pos="4320"/>
        </w:tabs>
        <w:spacing w:line="240" w:lineRule="auto"/>
      </w:pPr>
      <w:bookmarkStart w:id="0" w:name="_Toc51769877"/>
    </w:p>
    <w:p w14:paraId="14EA6774" w14:textId="519D9C0A" w:rsidR="002B5CEA" w:rsidRDefault="002B5CEA" w:rsidP="002B5CEA">
      <w:pPr>
        <w:pStyle w:val="URL"/>
        <w:tabs>
          <w:tab w:val="left" w:pos="4320"/>
        </w:tabs>
        <w:spacing w:line="240" w:lineRule="auto"/>
      </w:pPr>
    </w:p>
    <w:p w14:paraId="3D2F63D7" w14:textId="5B6CEFE1" w:rsidR="004D36FA" w:rsidRDefault="004D36FA" w:rsidP="002B5CEA">
      <w:pPr>
        <w:pStyle w:val="URL"/>
        <w:tabs>
          <w:tab w:val="left" w:pos="4320"/>
        </w:tabs>
        <w:spacing w:line="240" w:lineRule="auto"/>
      </w:pPr>
    </w:p>
    <w:p w14:paraId="00BC7C1D" w14:textId="36650A37" w:rsidR="004D36FA" w:rsidRDefault="004D36FA" w:rsidP="002B5CEA">
      <w:pPr>
        <w:pStyle w:val="URL"/>
        <w:tabs>
          <w:tab w:val="left" w:pos="4320"/>
        </w:tabs>
        <w:spacing w:line="240" w:lineRule="auto"/>
      </w:pPr>
    </w:p>
    <w:p w14:paraId="149AE058" w14:textId="08C6B6A0" w:rsidR="002B5CEA" w:rsidRDefault="002B5CEA" w:rsidP="002B5CEA">
      <w:pPr>
        <w:pStyle w:val="URL"/>
        <w:tabs>
          <w:tab w:val="left" w:pos="4320"/>
        </w:tabs>
        <w:spacing w:line="240" w:lineRule="auto"/>
      </w:pPr>
    </w:p>
    <w:p w14:paraId="4A58CCA6" w14:textId="77777777" w:rsidR="002A6D85" w:rsidRDefault="002A6D85" w:rsidP="002B5CEA">
      <w:pPr>
        <w:pStyle w:val="URL"/>
        <w:tabs>
          <w:tab w:val="left" w:pos="4320"/>
        </w:tabs>
        <w:spacing w:line="240" w:lineRule="auto"/>
      </w:pPr>
    </w:p>
    <w:p w14:paraId="6296097A" w14:textId="77777777" w:rsidR="002B5CEA" w:rsidRDefault="002B5CEA" w:rsidP="002B5CEA">
      <w:pPr>
        <w:pStyle w:val="URL"/>
        <w:tabs>
          <w:tab w:val="left" w:pos="4320"/>
        </w:tabs>
        <w:spacing w:line="240" w:lineRule="auto"/>
        <w:ind w:left="1134"/>
      </w:pPr>
    </w:p>
    <w:p w14:paraId="0E49C729" w14:textId="25C33134" w:rsidR="002B5CEA" w:rsidRDefault="002B5CEA" w:rsidP="002B5CEA">
      <w:pPr>
        <w:pStyle w:val="URL"/>
        <w:tabs>
          <w:tab w:val="left" w:pos="4320"/>
        </w:tabs>
        <w:spacing w:line="240" w:lineRule="auto"/>
        <w:ind w:left="1134"/>
      </w:pPr>
      <w:r>
        <w:t>qmul.ac.uk</w:t>
      </w:r>
    </w:p>
    <w:p w14:paraId="4C4362D2" w14:textId="5032DE57" w:rsidR="004D36FA" w:rsidRPr="004D36FA" w:rsidRDefault="004D36FA" w:rsidP="004D36FA">
      <w:pPr>
        <w:tabs>
          <w:tab w:val="left" w:pos="9028"/>
        </w:tabs>
      </w:pPr>
      <w:r>
        <w:tab/>
      </w:r>
    </w:p>
    <w:p w14:paraId="20190435" w14:textId="076622C7" w:rsidR="004D36FA" w:rsidRPr="004D36FA" w:rsidRDefault="004D36FA" w:rsidP="004D36FA">
      <w:pPr>
        <w:sectPr w:rsidR="004D36FA" w:rsidRPr="004D36FA" w:rsidSect="00BB1065">
          <w:headerReference w:type="default" r:id="rId14"/>
          <w:footerReference w:type="default" r:id="rId15"/>
          <w:footerReference w:type="first" r:id="rId16"/>
          <w:pgSz w:w="11907" w:h="16840" w:code="1"/>
          <w:pgMar w:top="1985" w:right="1077" w:bottom="567" w:left="1077" w:header="851" w:footer="0" w:gutter="0"/>
          <w:cols w:space="720"/>
          <w:titlePg/>
          <w:docGrid w:linePitch="360"/>
        </w:sectPr>
      </w:pPr>
    </w:p>
    <w:p w14:paraId="5B97D8F1" w14:textId="28675AF4" w:rsidR="00B113E8" w:rsidRPr="00F83461" w:rsidRDefault="00D45237" w:rsidP="00DB4980">
      <w:pPr>
        <w:pStyle w:val="Heading1"/>
        <w:rPr>
          <w:color w:val="21386A"/>
        </w:rPr>
      </w:pPr>
      <w:r w:rsidRPr="00F83461">
        <w:rPr>
          <w:color w:val="21386A"/>
        </w:rPr>
        <w:lastRenderedPageBreak/>
        <w:t>Executive Summary</w:t>
      </w:r>
      <w:bookmarkEnd w:id="0"/>
    </w:p>
    <w:sdt>
      <w:sdtPr>
        <w:rPr>
          <w:noProof/>
        </w:rPr>
        <w:id w:val="2063203033"/>
        <w:placeholder>
          <w:docPart w:val="68CDD7FA9F0B4FC1A6BC2053549E7965"/>
        </w:placeholder>
        <w:temporary/>
        <w:showingPlcHdr/>
      </w:sdtPr>
      <w:sdtContent>
        <w:p w14:paraId="6B6A6FB0" w14:textId="77777777" w:rsidR="00B113E8" w:rsidRDefault="00D45237">
          <w:pPr>
            <w:rPr>
              <w:noProof/>
            </w:rPr>
          </w:pPr>
          <w:r>
            <w:rPr>
              <w:noProof/>
            </w:rPr>
            <w:t>To replace any placeholder text (such as this paragraph) with your own, click to select it and then press any key.</w:t>
          </w:r>
        </w:p>
        <w:p w14:paraId="6D4BA07B" w14:textId="77777777" w:rsidR="00B113E8" w:rsidRDefault="00D45237">
          <w:pPr>
            <w:rPr>
              <w:noProof/>
            </w:rPr>
          </w:pPr>
          <w:r>
            <w:rPr>
              <w:noProof/>
            </w:rPr>
            <w:t>When you add the title on the cover page, the control containing the title remains. This is because there is another title control in the header that will automatically populate with the title you add on the cover page.</w:t>
          </w:r>
        </w:p>
        <w:p w14:paraId="09587E1B" w14:textId="77777777" w:rsidR="00B113E8" w:rsidRDefault="00D45237">
          <w:pPr>
            <w:rPr>
              <w:noProof/>
            </w:rPr>
          </w:pPr>
          <w:r>
            <w:rPr>
              <w:noProof/>
            </w:rPr>
            <w:t>To replace the logo on the cover page or in the header, or the photo on the cover page, start by selecting it. When you do, you see a bar across the top—click the icon on that bar to select your own logo or image for replacement. Word automatically sizes and formats your image to fit the space allotted.</w:t>
          </w:r>
        </w:p>
        <w:p w14:paraId="22EA892F" w14:textId="77777777" w:rsidR="00B113E8" w:rsidRDefault="00D45237">
          <w:r>
            <w:rPr>
              <w:noProof/>
            </w:rPr>
            <w:t>The table of contents that follows picks up any text that you format using Heading 1 through Heading 3 styles. To update the table after you add your own information to the document, click in the table of contents and then click the Update button on the bar that appears across the top of it.</w:t>
          </w:r>
        </w:p>
        <w:p w14:paraId="29229A82" w14:textId="6CC40A39" w:rsidR="000F5CB2" w:rsidRPr="00053E6F" w:rsidRDefault="00D45237" w:rsidP="00053E6F">
          <w:pPr>
            <w:pStyle w:val="Normal-SpaceAfter"/>
          </w:pPr>
          <w:r>
            <w:rPr>
              <w:rStyle w:val="Strong"/>
            </w:rPr>
            <w:t>Note</w:t>
          </w:r>
          <w:r>
            <w:t>: Body text such as the paragraphs above are formatted using the default Normal syle. This paragraph is formatted using the style named Normal - Space After to create the space between the executive summary and the table of contents.</w:t>
          </w:r>
        </w:p>
      </w:sdtContent>
    </w:sdt>
    <w:sdt>
      <w:sdtPr>
        <w:rPr>
          <w:rFonts w:asciiTheme="minorHAnsi" w:hAnsiTheme="minorHAnsi"/>
          <w:b w:val="0"/>
          <w:caps/>
          <w:color w:val="595959" w:themeColor="text1" w:themeTint="A6"/>
          <w:sz w:val="18"/>
          <w:szCs w:val="22"/>
        </w:rPr>
        <w:id w:val="-684065526"/>
        <w:docPartObj>
          <w:docPartGallery w:val="Table of Contents"/>
          <w:docPartUnique/>
        </w:docPartObj>
      </w:sdtPr>
      <w:sdtEndPr>
        <w:rPr>
          <w:rFonts w:ascii="Arial" w:hAnsi="Arial"/>
          <w:caps w:val="0"/>
          <w:color w:val="auto"/>
          <w:sz w:val="20"/>
          <w:szCs w:val="20"/>
        </w:rPr>
      </w:sdtEndPr>
      <w:sdtContent>
        <w:p w14:paraId="0557C066" w14:textId="77777777" w:rsidR="007828C8" w:rsidRDefault="007828C8" w:rsidP="00125AEF">
          <w:pPr>
            <w:pStyle w:val="TOCHeading"/>
            <w:rPr>
              <w:rFonts w:asciiTheme="minorHAnsi" w:hAnsiTheme="minorHAnsi"/>
              <w:b w:val="0"/>
              <w:caps/>
              <w:color w:val="595959" w:themeColor="text1" w:themeTint="A6"/>
              <w:sz w:val="18"/>
              <w:szCs w:val="22"/>
            </w:rPr>
            <w:sectPr w:rsidR="007828C8" w:rsidSect="00BB1065">
              <w:headerReference w:type="default" r:id="rId17"/>
              <w:headerReference w:type="first" r:id="rId18"/>
              <w:pgSz w:w="11907" w:h="16840" w:code="1"/>
              <w:pgMar w:top="1985" w:right="1077" w:bottom="720" w:left="1077" w:header="851" w:footer="567" w:gutter="0"/>
              <w:cols w:space="720"/>
              <w:docGrid w:linePitch="360"/>
            </w:sectPr>
          </w:pPr>
        </w:p>
        <w:p w14:paraId="2F8E2892" w14:textId="17BE949B" w:rsidR="00B113E8" w:rsidRPr="00F83461" w:rsidRDefault="00DB4980" w:rsidP="00125AEF">
          <w:pPr>
            <w:pStyle w:val="TOCHeading"/>
            <w:rPr>
              <w:color w:val="21386A"/>
            </w:rPr>
          </w:pPr>
          <w:r w:rsidRPr="00F83461">
            <w:rPr>
              <w:color w:val="21386A"/>
            </w:rPr>
            <w:lastRenderedPageBreak/>
            <w:t>Contents</w:t>
          </w:r>
        </w:p>
        <w:p w14:paraId="7BB73D7B" w14:textId="21C1DD0A" w:rsidR="00125AEF" w:rsidRDefault="00D45237">
          <w:pPr>
            <w:pStyle w:val="TOC1"/>
            <w:rPr>
              <w:rFonts w:asciiTheme="minorHAnsi" w:eastAsiaTheme="minorEastAsia" w:hAnsiTheme="minorHAnsi"/>
              <w:noProof/>
              <w:color w:val="auto"/>
              <w:sz w:val="22"/>
              <w:szCs w:val="22"/>
              <w:lang w:val="en-GB" w:eastAsia="en-GB"/>
            </w:rPr>
          </w:pPr>
          <w:r>
            <w:rPr>
              <w:rFonts w:asciiTheme="majorHAnsi" w:hAnsiTheme="majorHAnsi"/>
              <w:color w:val="123181" w:themeColor="accent1"/>
            </w:rPr>
            <w:fldChar w:fldCharType="begin"/>
          </w:r>
          <w:r>
            <w:instrText xml:space="preserve"> TOC \o "2-3" \h \z \t "Heading 1,1" </w:instrText>
          </w:r>
          <w:r>
            <w:rPr>
              <w:rFonts w:asciiTheme="majorHAnsi" w:hAnsiTheme="majorHAnsi"/>
              <w:color w:val="123181" w:themeColor="accent1"/>
            </w:rPr>
            <w:fldChar w:fldCharType="separate"/>
          </w:r>
          <w:hyperlink w:anchor="_Toc51769877" w:history="1">
            <w:r w:rsidR="00125AEF" w:rsidRPr="004C22FA">
              <w:rPr>
                <w:rStyle w:val="Hyperlink"/>
                <w:noProof/>
              </w:rPr>
              <w:t>Executive Summary</w:t>
            </w:r>
            <w:r w:rsidR="00125AEF">
              <w:rPr>
                <w:noProof/>
                <w:webHidden/>
              </w:rPr>
              <w:tab/>
            </w:r>
            <w:r w:rsidR="00125AEF">
              <w:rPr>
                <w:noProof/>
                <w:webHidden/>
              </w:rPr>
              <w:fldChar w:fldCharType="begin"/>
            </w:r>
            <w:r w:rsidR="00125AEF">
              <w:rPr>
                <w:noProof/>
                <w:webHidden/>
              </w:rPr>
              <w:instrText xml:space="preserve"> PAGEREF _Toc51769877 \h </w:instrText>
            </w:r>
            <w:r w:rsidR="00125AEF">
              <w:rPr>
                <w:noProof/>
                <w:webHidden/>
              </w:rPr>
            </w:r>
            <w:r w:rsidR="00125AEF">
              <w:rPr>
                <w:noProof/>
                <w:webHidden/>
              </w:rPr>
              <w:fldChar w:fldCharType="separate"/>
            </w:r>
            <w:r w:rsidR="00C20FB2">
              <w:rPr>
                <w:noProof/>
                <w:webHidden/>
              </w:rPr>
              <w:t>1</w:t>
            </w:r>
            <w:r w:rsidR="00125AEF">
              <w:rPr>
                <w:noProof/>
                <w:webHidden/>
              </w:rPr>
              <w:fldChar w:fldCharType="end"/>
            </w:r>
          </w:hyperlink>
        </w:p>
        <w:p w14:paraId="3FBE8CB9" w14:textId="0E1A3644" w:rsidR="00125AEF" w:rsidRDefault="00000000">
          <w:pPr>
            <w:pStyle w:val="TOC1"/>
            <w:rPr>
              <w:rFonts w:asciiTheme="minorHAnsi" w:eastAsiaTheme="minorEastAsia" w:hAnsiTheme="minorHAnsi"/>
              <w:noProof/>
              <w:color w:val="auto"/>
              <w:sz w:val="22"/>
              <w:szCs w:val="22"/>
              <w:lang w:val="en-GB" w:eastAsia="en-GB"/>
            </w:rPr>
          </w:pPr>
          <w:hyperlink w:anchor="_Toc51769878" w:history="1">
            <w:r w:rsidR="00125AEF" w:rsidRPr="004C22FA">
              <w:rPr>
                <w:rStyle w:val="Hyperlink"/>
                <w:noProof/>
              </w:rPr>
              <w:t>Heading 1</w:t>
            </w:r>
            <w:r w:rsidR="00125AEF">
              <w:rPr>
                <w:noProof/>
                <w:webHidden/>
              </w:rPr>
              <w:tab/>
            </w:r>
            <w:r w:rsidR="00125AEF">
              <w:rPr>
                <w:noProof/>
                <w:webHidden/>
              </w:rPr>
              <w:fldChar w:fldCharType="begin"/>
            </w:r>
            <w:r w:rsidR="00125AEF">
              <w:rPr>
                <w:noProof/>
                <w:webHidden/>
              </w:rPr>
              <w:instrText xml:space="preserve"> PAGEREF _Toc51769878 \h </w:instrText>
            </w:r>
            <w:r w:rsidR="00125AEF">
              <w:rPr>
                <w:noProof/>
                <w:webHidden/>
              </w:rPr>
            </w:r>
            <w:r w:rsidR="00125AEF">
              <w:rPr>
                <w:noProof/>
                <w:webHidden/>
              </w:rPr>
              <w:fldChar w:fldCharType="separate"/>
            </w:r>
            <w:r w:rsidR="00C20FB2">
              <w:rPr>
                <w:noProof/>
                <w:webHidden/>
              </w:rPr>
              <w:t>4</w:t>
            </w:r>
            <w:r w:rsidR="00125AEF">
              <w:rPr>
                <w:noProof/>
                <w:webHidden/>
              </w:rPr>
              <w:fldChar w:fldCharType="end"/>
            </w:r>
          </w:hyperlink>
        </w:p>
        <w:p w14:paraId="0C29648F" w14:textId="0D3F00F1" w:rsidR="00125AEF" w:rsidRDefault="00000000">
          <w:pPr>
            <w:pStyle w:val="TOC2"/>
            <w:rPr>
              <w:rFonts w:asciiTheme="minorHAnsi" w:eastAsiaTheme="minorEastAsia" w:hAnsiTheme="minorHAnsi"/>
              <w:sz w:val="22"/>
              <w:szCs w:val="22"/>
              <w:lang w:val="en-GB" w:eastAsia="en-GB"/>
            </w:rPr>
          </w:pPr>
          <w:hyperlink w:anchor="_Toc51769879" w:history="1">
            <w:r w:rsidR="00125AEF" w:rsidRPr="004C22FA">
              <w:rPr>
                <w:rStyle w:val="Hyperlink"/>
              </w:rPr>
              <w:t>Heading 2</w:t>
            </w:r>
            <w:r w:rsidR="00125AEF">
              <w:rPr>
                <w:webHidden/>
              </w:rPr>
              <w:tab/>
            </w:r>
            <w:r w:rsidR="00125AEF">
              <w:rPr>
                <w:webHidden/>
              </w:rPr>
              <w:fldChar w:fldCharType="begin"/>
            </w:r>
            <w:r w:rsidR="00125AEF">
              <w:rPr>
                <w:webHidden/>
              </w:rPr>
              <w:instrText xml:space="preserve"> PAGEREF _Toc51769879 \h </w:instrText>
            </w:r>
            <w:r w:rsidR="00125AEF">
              <w:rPr>
                <w:webHidden/>
              </w:rPr>
            </w:r>
            <w:r w:rsidR="00125AEF">
              <w:rPr>
                <w:webHidden/>
              </w:rPr>
              <w:fldChar w:fldCharType="separate"/>
            </w:r>
            <w:r w:rsidR="00C20FB2">
              <w:rPr>
                <w:webHidden/>
              </w:rPr>
              <w:t>4</w:t>
            </w:r>
            <w:r w:rsidR="00125AEF">
              <w:rPr>
                <w:webHidden/>
              </w:rPr>
              <w:fldChar w:fldCharType="end"/>
            </w:r>
          </w:hyperlink>
        </w:p>
        <w:p w14:paraId="2B038323" w14:textId="22C59C8C" w:rsidR="00125AEF" w:rsidRDefault="00000000">
          <w:pPr>
            <w:pStyle w:val="TOC3"/>
            <w:rPr>
              <w:rFonts w:asciiTheme="minorHAnsi" w:eastAsiaTheme="minorEastAsia" w:hAnsiTheme="minorHAnsi"/>
              <w:noProof/>
              <w:sz w:val="22"/>
              <w:szCs w:val="22"/>
              <w:lang w:val="en-GB" w:eastAsia="en-GB"/>
            </w:rPr>
          </w:pPr>
          <w:hyperlink w:anchor="_Toc51769880" w:history="1">
            <w:r w:rsidR="00125AEF" w:rsidRPr="00E85938">
              <w:t>Heading 3</w:t>
            </w:r>
            <w:r w:rsidR="00125AEF">
              <w:rPr>
                <w:noProof/>
                <w:webHidden/>
              </w:rPr>
              <w:tab/>
            </w:r>
            <w:r w:rsidR="00125AEF">
              <w:rPr>
                <w:noProof/>
                <w:webHidden/>
              </w:rPr>
              <w:fldChar w:fldCharType="begin"/>
            </w:r>
            <w:r w:rsidR="00125AEF">
              <w:rPr>
                <w:noProof/>
                <w:webHidden/>
              </w:rPr>
              <w:instrText xml:space="preserve"> PAGEREF _Toc51769880 \h </w:instrText>
            </w:r>
            <w:r w:rsidR="00125AEF">
              <w:rPr>
                <w:noProof/>
                <w:webHidden/>
              </w:rPr>
            </w:r>
            <w:r w:rsidR="00125AEF">
              <w:rPr>
                <w:noProof/>
                <w:webHidden/>
              </w:rPr>
              <w:fldChar w:fldCharType="separate"/>
            </w:r>
            <w:r w:rsidR="00C20FB2">
              <w:rPr>
                <w:noProof/>
                <w:webHidden/>
              </w:rPr>
              <w:t>4</w:t>
            </w:r>
            <w:r w:rsidR="00125AEF">
              <w:rPr>
                <w:noProof/>
                <w:webHidden/>
              </w:rPr>
              <w:fldChar w:fldCharType="end"/>
            </w:r>
          </w:hyperlink>
        </w:p>
        <w:p w14:paraId="40CAB09A" w14:textId="0DB0CD92" w:rsidR="00125AEF" w:rsidRDefault="00000000">
          <w:pPr>
            <w:pStyle w:val="TOC2"/>
            <w:rPr>
              <w:rFonts w:asciiTheme="minorHAnsi" w:eastAsiaTheme="minorEastAsia" w:hAnsiTheme="minorHAnsi"/>
              <w:sz w:val="22"/>
              <w:szCs w:val="22"/>
              <w:lang w:val="en-GB" w:eastAsia="en-GB"/>
            </w:rPr>
          </w:pPr>
          <w:hyperlink w:anchor="_Toc51769881" w:history="1">
            <w:r w:rsidR="00125AEF" w:rsidRPr="004C22FA">
              <w:rPr>
                <w:rStyle w:val="Hyperlink"/>
              </w:rPr>
              <w:t>Heading 2</w:t>
            </w:r>
            <w:r w:rsidR="00125AEF">
              <w:rPr>
                <w:webHidden/>
              </w:rPr>
              <w:tab/>
            </w:r>
            <w:r w:rsidR="00125AEF">
              <w:rPr>
                <w:webHidden/>
              </w:rPr>
              <w:fldChar w:fldCharType="begin"/>
            </w:r>
            <w:r w:rsidR="00125AEF">
              <w:rPr>
                <w:webHidden/>
              </w:rPr>
              <w:instrText xml:space="preserve"> PAGEREF _Toc51769881 \h </w:instrText>
            </w:r>
            <w:r w:rsidR="00125AEF">
              <w:rPr>
                <w:webHidden/>
              </w:rPr>
            </w:r>
            <w:r w:rsidR="00125AEF">
              <w:rPr>
                <w:webHidden/>
              </w:rPr>
              <w:fldChar w:fldCharType="separate"/>
            </w:r>
            <w:r w:rsidR="00C20FB2">
              <w:rPr>
                <w:webHidden/>
              </w:rPr>
              <w:t>4</w:t>
            </w:r>
            <w:r w:rsidR="00125AEF">
              <w:rPr>
                <w:webHidden/>
              </w:rPr>
              <w:fldChar w:fldCharType="end"/>
            </w:r>
          </w:hyperlink>
        </w:p>
        <w:p w14:paraId="3AE5EA73" w14:textId="52709705" w:rsidR="00125AEF" w:rsidRDefault="00000000">
          <w:pPr>
            <w:pStyle w:val="TOC1"/>
            <w:rPr>
              <w:rFonts w:asciiTheme="minorHAnsi" w:eastAsiaTheme="minorEastAsia" w:hAnsiTheme="minorHAnsi"/>
              <w:noProof/>
              <w:color w:val="auto"/>
              <w:sz w:val="22"/>
              <w:szCs w:val="22"/>
              <w:lang w:val="en-GB" w:eastAsia="en-GB"/>
            </w:rPr>
          </w:pPr>
          <w:hyperlink w:anchor="_Toc51769882" w:history="1">
            <w:r w:rsidR="00125AEF" w:rsidRPr="004C22FA">
              <w:rPr>
                <w:rStyle w:val="Hyperlink"/>
                <w:noProof/>
              </w:rPr>
              <w:t>Heading 1</w:t>
            </w:r>
            <w:r w:rsidR="00125AEF">
              <w:rPr>
                <w:noProof/>
                <w:webHidden/>
              </w:rPr>
              <w:tab/>
            </w:r>
            <w:r w:rsidR="00125AEF">
              <w:rPr>
                <w:noProof/>
                <w:webHidden/>
              </w:rPr>
              <w:fldChar w:fldCharType="begin"/>
            </w:r>
            <w:r w:rsidR="00125AEF">
              <w:rPr>
                <w:noProof/>
                <w:webHidden/>
              </w:rPr>
              <w:instrText xml:space="preserve"> PAGEREF _Toc51769882 \h </w:instrText>
            </w:r>
            <w:r w:rsidR="00125AEF">
              <w:rPr>
                <w:noProof/>
                <w:webHidden/>
              </w:rPr>
            </w:r>
            <w:r w:rsidR="00125AEF">
              <w:rPr>
                <w:noProof/>
                <w:webHidden/>
              </w:rPr>
              <w:fldChar w:fldCharType="separate"/>
            </w:r>
            <w:r w:rsidR="00C20FB2">
              <w:rPr>
                <w:noProof/>
                <w:webHidden/>
              </w:rPr>
              <w:t>5</w:t>
            </w:r>
            <w:r w:rsidR="00125AEF">
              <w:rPr>
                <w:noProof/>
                <w:webHidden/>
              </w:rPr>
              <w:fldChar w:fldCharType="end"/>
            </w:r>
          </w:hyperlink>
        </w:p>
        <w:p w14:paraId="216003D6" w14:textId="7A5CF848" w:rsidR="00125AEF" w:rsidRDefault="00000000">
          <w:pPr>
            <w:pStyle w:val="TOC2"/>
            <w:rPr>
              <w:rFonts w:asciiTheme="minorHAnsi" w:eastAsiaTheme="minorEastAsia" w:hAnsiTheme="minorHAnsi"/>
              <w:sz w:val="22"/>
              <w:szCs w:val="22"/>
              <w:lang w:val="en-GB" w:eastAsia="en-GB"/>
            </w:rPr>
          </w:pPr>
          <w:hyperlink w:anchor="_Toc51769883" w:history="1">
            <w:r w:rsidR="00125AEF" w:rsidRPr="004C22FA">
              <w:rPr>
                <w:rStyle w:val="Hyperlink"/>
              </w:rPr>
              <w:t>Heading 2</w:t>
            </w:r>
            <w:r w:rsidR="00125AEF">
              <w:rPr>
                <w:webHidden/>
              </w:rPr>
              <w:tab/>
            </w:r>
            <w:r w:rsidR="00125AEF">
              <w:rPr>
                <w:webHidden/>
              </w:rPr>
              <w:fldChar w:fldCharType="begin"/>
            </w:r>
            <w:r w:rsidR="00125AEF">
              <w:rPr>
                <w:webHidden/>
              </w:rPr>
              <w:instrText xml:space="preserve"> PAGEREF _Toc51769883 \h </w:instrText>
            </w:r>
            <w:r w:rsidR="00125AEF">
              <w:rPr>
                <w:webHidden/>
              </w:rPr>
            </w:r>
            <w:r w:rsidR="00125AEF">
              <w:rPr>
                <w:webHidden/>
              </w:rPr>
              <w:fldChar w:fldCharType="separate"/>
            </w:r>
            <w:r w:rsidR="00C20FB2">
              <w:rPr>
                <w:webHidden/>
              </w:rPr>
              <w:t>5</w:t>
            </w:r>
            <w:r w:rsidR="00125AEF">
              <w:rPr>
                <w:webHidden/>
              </w:rPr>
              <w:fldChar w:fldCharType="end"/>
            </w:r>
          </w:hyperlink>
        </w:p>
        <w:p w14:paraId="7B7FFC36" w14:textId="29F577BE" w:rsidR="00125AEF" w:rsidRDefault="00000000">
          <w:pPr>
            <w:pStyle w:val="TOC2"/>
            <w:rPr>
              <w:rFonts w:asciiTheme="minorHAnsi" w:eastAsiaTheme="minorEastAsia" w:hAnsiTheme="minorHAnsi"/>
              <w:sz w:val="22"/>
              <w:szCs w:val="22"/>
              <w:lang w:val="en-GB" w:eastAsia="en-GB"/>
            </w:rPr>
          </w:pPr>
          <w:hyperlink w:anchor="_Toc51769884" w:history="1">
            <w:r w:rsidR="00125AEF" w:rsidRPr="004C22FA">
              <w:rPr>
                <w:rStyle w:val="Hyperlink"/>
              </w:rPr>
              <w:t>Heading 2</w:t>
            </w:r>
            <w:r w:rsidR="00125AEF">
              <w:rPr>
                <w:webHidden/>
              </w:rPr>
              <w:tab/>
            </w:r>
            <w:r w:rsidR="00125AEF">
              <w:rPr>
                <w:webHidden/>
              </w:rPr>
              <w:fldChar w:fldCharType="begin"/>
            </w:r>
            <w:r w:rsidR="00125AEF">
              <w:rPr>
                <w:webHidden/>
              </w:rPr>
              <w:instrText xml:space="preserve"> PAGEREF _Toc51769884 \h </w:instrText>
            </w:r>
            <w:r w:rsidR="00125AEF">
              <w:rPr>
                <w:webHidden/>
              </w:rPr>
            </w:r>
            <w:r w:rsidR="00125AEF">
              <w:rPr>
                <w:webHidden/>
              </w:rPr>
              <w:fldChar w:fldCharType="separate"/>
            </w:r>
            <w:r w:rsidR="00C20FB2">
              <w:rPr>
                <w:b/>
                <w:bCs/>
                <w:webHidden/>
              </w:rPr>
              <w:t>Error! Bookmark not defined.</w:t>
            </w:r>
            <w:r w:rsidR="00125AEF">
              <w:rPr>
                <w:webHidden/>
              </w:rPr>
              <w:fldChar w:fldCharType="end"/>
            </w:r>
          </w:hyperlink>
        </w:p>
        <w:p w14:paraId="77FB8ACA" w14:textId="77777777" w:rsidR="00B113E8" w:rsidRDefault="00D45237">
          <w:pPr>
            <w:spacing w:before="0" w:after="200"/>
          </w:pPr>
          <w:r>
            <w:fldChar w:fldCharType="end"/>
          </w:r>
        </w:p>
      </w:sdtContent>
    </w:sdt>
    <w:p w14:paraId="08086C3C" w14:textId="77777777" w:rsidR="00B113E8" w:rsidRDefault="00D45237">
      <w:pPr>
        <w:spacing w:before="0" w:after="200"/>
      </w:pPr>
      <w:r>
        <w:br w:type="page"/>
      </w:r>
    </w:p>
    <w:bookmarkStart w:id="1" w:name="_Toc51769878" w:displacedByCustomXml="next"/>
    <w:sdt>
      <w:sdtPr>
        <w:id w:val="-1421933746"/>
        <w:placeholder>
          <w:docPart w:val="0B0946F9CC9C49818A05C312DD50BAA5"/>
        </w:placeholder>
        <w:temporary/>
        <w:showingPlcHdr/>
        <w:text/>
      </w:sdtPr>
      <w:sdtContent>
        <w:p w14:paraId="462CEF38" w14:textId="77777777" w:rsidR="00B113E8" w:rsidRDefault="00D45237">
          <w:pPr>
            <w:pStyle w:val="Heading1"/>
          </w:pPr>
          <w:r>
            <w:t>Heading 1</w:t>
          </w:r>
        </w:p>
      </w:sdtContent>
    </w:sdt>
    <w:bookmarkEnd w:id="1" w:displacedByCustomXml="prev"/>
    <w:sdt>
      <w:sdtPr>
        <w:id w:val="1088193227"/>
        <w:placeholder>
          <w:docPart w:val="69983B994C04486B8EC7947A53EB223E"/>
        </w:placeholder>
        <w:temporary/>
        <w:showingPlcHdr/>
      </w:sdtPr>
      <w:sdtContent>
        <w:p w14:paraId="44E224BD" w14:textId="77777777" w:rsidR="00B113E8" w:rsidRDefault="00D45237">
          <w:pPr>
            <w:spacing w:after="200"/>
          </w:pPr>
          <w:r>
            <w:t xml:space="preserve">This template uses a few tables to create the page structure that follows. A </w:t>
          </w:r>
          <w:r>
            <w:rPr>
              <w:rStyle w:val="Strong"/>
            </w:rPr>
            <w:t>host</w:t>
          </w:r>
          <w:r>
            <w:t xml:space="preserve"> table consisting of just two columns and one row enables the sidebar content to sit beside the text, tables, and diagram on the left without any complicated positioning required. </w:t>
          </w:r>
          <w:r>
            <w:rPr>
              <w:rStyle w:val="Strong"/>
            </w:rPr>
            <w:t>Nested</w:t>
          </w:r>
          <w:r>
            <w:t xml:space="preserve"> tables (a nested table is just one table inside another) in both the left and right column enable you to place text beside the SmartArt graphic, provide the small financial table below left, and provide the sidebar table with a separate cell for the heading text. </w:t>
          </w:r>
        </w:p>
        <w:p w14:paraId="32A847FE" w14:textId="77777777" w:rsidR="00B113E8" w:rsidRDefault="00D45237">
          <w:pPr>
            <w:spacing w:after="200"/>
          </w:pPr>
          <w:r>
            <w:t>The benefit of using nested tables rather than splitting and merging cells is that the nested tables can grow independently, so it’s much easier to place and align content as needed.</w:t>
          </w:r>
        </w:p>
      </w:sdtContent>
    </w:sdt>
    <w:tbl>
      <w:tblPr>
        <w:tblStyle w:val="TableGrid"/>
        <w:tblW w:w="10278" w:type="dxa"/>
        <w:tblInd w:w="-142" w:type="dxa"/>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ayout w:type="fixed"/>
        <w:tblLook w:val="04A0" w:firstRow="1" w:lastRow="0" w:firstColumn="1" w:lastColumn="0" w:noHBand="0" w:noVBand="1"/>
        <w:tblDescription w:val="Table with right sidebar"/>
      </w:tblPr>
      <w:tblGrid>
        <w:gridCol w:w="6608"/>
        <w:gridCol w:w="3670"/>
      </w:tblGrid>
      <w:tr w:rsidR="00B113E8" w14:paraId="7214D345" w14:textId="77777777" w:rsidTr="00E42B57">
        <w:trPr>
          <w:trHeight w:val="8489"/>
        </w:trPr>
        <w:tc>
          <w:tcPr>
            <w:tcW w:w="6608" w:type="dxa"/>
          </w:tcPr>
          <w:bookmarkStart w:id="2" w:name="_Toc51769879" w:displacedByCustomXml="next"/>
          <w:bookmarkStart w:id="3" w:name="_Toc290225026" w:displacedByCustomXml="next"/>
          <w:sdt>
            <w:sdtPr>
              <w:id w:val="-31113275"/>
              <w:placeholder>
                <w:docPart w:val="255E6DFC6583434DAC2628277FA8202C"/>
              </w:placeholder>
              <w:temporary/>
              <w:showingPlcHdr/>
              <w:text/>
            </w:sdtPr>
            <w:sdtContent>
              <w:p w14:paraId="7CDEB33C" w14:textId="77777777" w:rsidR="00B113E8" w:rsidRDefault="00D45237" w:rsidP="00E42B57">
                <w:pPr>
                  <w:pStyle w:val="Heading2"/>
                  <w:ind w:left="30"/>
                  <w:rPr>
                    <w:rFonts w:asciiTheme="minorHAnsi" w:hAnsiTheme="minorHAnsi"/>
                    <w:b w:val="0"/>
                    <w:bCs/>
                    <w:color w:val="auto"/>
                    <w:sz w:val="20"/>
                    <w:szCs w:val="20"/>
                  </w:rPr>
                </w:pPr>
                <w:r w:rsidRPr="003872F0">
                  <w:t>Heading 2</w:t>
                </w:r>
              </w:p>
            </w:sdtContent>
          </w:sdt>
          <w:bookmarkEnd w:id="2" w:displacedByCustomXml="prev"/>
          <w:tbl>
            <w:tblPr>
              <w:tblStyle w:val="TableGrid"/>
              <w:tblW w:w="6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5"/>
              <w:gridCol w:w="3692"/>
            </w:tblGrid>
            <w:tr w:rsidR="00B113E8" w14:paraId="06655B97" w14:textId="77777777" w:rsidTr="00E42B57">
              <w:tc>
                <w:tcPr>
                  <w:tcW w:w="2665" w:type="dxa"/>
                  <w:tcMar>
                    <w:left w:w="0" w:type="dxa"/>
                    <w:right w:w="0" w:type="dxa"/>
                  </w:tcMar>
                </w:tcPr>
                <w:bookmarkStart w:id="4" w:name="_Toc51769880"/>
                <w:bookmarkEnd w:id="3"/>
                <w:p w14:paraId="068F0E72" w14:textId="77777777" w:rsidR="00B113E8" w:rsidRDefault="00000000" w:rsidP="00040FDF">
                  <w:pPr>
                    <w:pStyle w:val="Heading3"/>
                    <w:ind w:left="30"/>
                    <w:rPr>
                      <w:rFonts w:asciiTheme="minorHAnsi" w:hAnsiTheme="minorHAnsi"/>
                      <w:b/>
                      <w:bCs/>
                      <w:sz w:val="20"/>
                      <w:szCs w:val="20"/>
                    </w:rPr>
                  </w:pPr>
                  <w:sdt>
                    <w:sdtPr>
                      <w:id w:val="1812285099"/>
                      <w:placeholder>
                        <w:docPart w:val="EC496E42AED74A539FDB3EAE791363DD"/>
                      </w:placeholder>
                      <w:temporary/>
                      <w:showingPlcHdr/>
                      <w:text/>
                    </w:sdtPr>
                    <w:sdtContent>
                      <w:r w:rsidR="00D45237">
                        <w:t>Heading 3</w:t>
                      </w:r>
                    </w:sdtContent>
                  </w:sdt>
                  <w:bookmarkEnd w:id="4"/>
                </w:p>
                <w:sdt>
                  <w:sdtPr>
                    <w:id w:val="-387728983"/>
                    <w:placeholder>
                      <w:docPart w:val="B6D27673CDF149B9BB022B6D873A3C5B"/>
                    </w:placeholder>
                    <w:temporary/>
                    <w:showingPlcHdr/>
                  </w:sdtPr>
                  <w:sdtContent>
                    <w:p w14:paraId="3929D274" w14:textId="77777777" w:rsidR="001A4845" w:rsidRDefault="001A4845" w:rsidP="001A4845">
                      <w:pPr>
                        <w:spacing w:after="200"/>
                        <w:ind w:left="30"/>
                      </w:pPr>
                      <w:r>
                        <w:t xml:space="preserve">When you click in the SmartArt graphic at right, a Text Pane appears where you can add your own text. When you press Enter in the text pane to add a new bullet, it adds a new shape to the diagram. To change the diagram to a different layout, on the SmartArt Tools Design tab, in the Layouts group, point to options in the layouts gallery to preview them in the document and then click to apply the one you prefer. </w:t>
                      </w:r>
                    </w:p>
                  </w:sdtContent>
                </w:sdt>
                <w:p w14:paraId="147B77F9" w14:textId="77777777" w:rsidR="001A4845" w:rsidRDefault="001A4845" w:rsidP="001A4845">
                  <w:pPr>
                    <w:pStyle w:val="Heading4"/>
                    <w:ind w:left="30"/>
                  </w:pPr>
                  <w:r>
                    <w:t>Heading 4</w:t>
                  </w:r>
                </w:p>
                <w:p w14:paraId="5FB6380A" w14:textId="77777777" w:rsidR="00B113E8" w:rsidRDefault="001A4845" w:rsidP="001A4845">
                  <w:pPr>
                    <w:spacing w:after="200"/>
                    <w:ind w:left="30"/>
                  </w:pPr>
                  <w:r>
                    <w:t>Example test.</w:t>
                  </w:r>
                </w:p>
              </w:tc>
              <w:tc>
                <w:tcPr>
                  <w:tcW w:w="3692" w:type="dxa"/>
                  <w:tcMar>
                    <w:left w:w="115" w:type="dxa"/>
                    <w:right w:w="115" w:type="dxa"/>
                  </w:tcMar>
                  <w:vAlign w:val="center"/>
                </w:tcPr>
                <w:p w14:paraId="6C90B464" w14:textId="77777777" w:rsidR="00B113E8" w:rsidRDefault="00D45237">
                  <w:pPr>
                    <w:jc w:val="center"/>
                  </w:pPr>
                  <w:r>
                    <w:rPr>
                      <w:noProof/>
                      <w:lang w:val="en-GB" w:eastAsia="en-GB"/>
                    </w:rPr>
                    <w:drawing>
                      <wp:inline distT="0" distB="0" distL="0" distR="0" wp14:anchorId="289ABD5C" wp14:editId="535F44C4">
                        <wp:extent cx="2011680" cy="2103120"/>
                        <wp:effectExtent l="57150" t="0" r="64770" b="3048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tc>
            </w:tr>
          </w:tbl>
          <w:bookmarkStart w:id="5" w:name="_Toc51769881" w:displacedByCustomXml="next"/>
          <w:sdt>
            <w:sdtPr>
              <w:id w:val="-564729412"/>
              <w:placeholder>
                <w:docPart w:val="DD10AAB4CE4248C295A544242B52E1BF"/>
              </w:placeholder>
              <w:temporary/>
              <w:showingPlcHdr/>
              <w:text/>
            </w:sdtPr>
            <w:sdtContent>
              <w:p w14:paraId="79775BAF" w14:textId="77777777" w:rsidR="00B113E8" w:rsidRDefault="00D45237" w:rsidP="00E42B57">
                <w:pPr>
                  <w:pStyle w:val="Heading2"/>
                  <w:ind w:left="30"/>
                </w:pPr>
                <w:r>
                  <w:t>Heading 2</w:t>
                </w:r>
              </w:p>
            </w:sdtContent>
          </w:sdt>
          <w:bookmarkEnd w:id="5" w:displacedByCustomXml="prev"/>
          <w:sdt>
            <w:sdtPr>
              <w:id w:val="1237899686"/>
              <w:placeholder>
                <w:docPart w:val="D5B1B9C3CEA04FB69BE58D4E9E602189"/>
              </w:placeholder>
              <w:temporary/>
              <w:showingPlcHdr/>
            </w:sdtPr>
            <w:sdtContent>
              <w:p w14:paraId="730552BD" w14:textId="77777777" w:rsidR="00B113E8" w:rsidRDefault="00D45237" w:rsidP="00E42B57">
                <w:pPr>
                  <w:spacing w:after="200"/>
                  <w:ind w:left="30"/>
                </w:pPr>
                <w:r>
                  <w:t xml:space="preserve">The gradient background behind the sidebar at right is created using a shape with a gradient fill. It is formatted with the Behind Text layout to place it behind the table. To easily select that shape, on the Home tab, in the Editing group, click Select and then click Selection Pane. Click the object named Sidebar Background. </w:t>
                </w:r>
              </w:p>
            </w:sdtContent>
          </w:sdt>
          <w:sdt>
            <w:sdtPr>
              <w:id w:val="2001841522"/>
              <w:placeholder>
                <w:docPart w:val="C2B121E24D384333A45F3475C2FCEE10"/>
              </w:placeholder>
              <w:temporary/>
              <w:showingPlcHdr/>
              <w:text/>
            </w:sdtPr>
            <w:sdtContent>
              <w:p w14:paraId="2E441AC4" w14:textId="77777777" w:rsidR="00B113E8" w:rsidRDefault="00D45237" w:rsidP="00E85938">
                <w:pPr>
                  <w:pStyle w:val="Heading5"/>
                </w:pPr>
                <w:r>
                  <w:t>Heading 5</w:t>
                </w:r>
              </w:p>
            </w:sdtContent>
          </w:sdt>
          <w:tbl>
            <w:tblPr>
              <w:tblStyle w:val="WB1"/>
              <w:tblW w:w="6392" w:type="dxa"/>
              <w:tblInd w:w="30" w:type="dxa"/>
              <w:tblLayout w:type="fixed"/>
              <w:tblLook w:val="04A0" w:firstRow="1" w:lastRow="0" w:firstColumn="1" w:lastColumn="0" w:noHBand="0" w:noVBand="1"/>
              <w:tblDescription w:val="Data table"/>
            </w:tblPr>
            <w:tblGrid>
              <w:gridCol w:w="2130"/>
              <w:gridCol w:w="2131"/>
              <w:gridCol w:w="2131"/>
            </w:tblGrid>
            <w:tr w:rsidR="00B113E8" w14:paraId="59618BFE" w14:textId="77777777" w:rsidTr="00E42B57">
              <w:tc>
                <w:tcPr>
                  <w:tcW w:w="2130" w:type="dxa"/>
                </w:tcPr>
                <w:p w14:paraId="05C39FA8" w14:textId="77777777" w:rsidR="00B113E8" w:rsidRDefault="00B113E8">
                  <w:pPr>
                    <w:spacing w:before="60" w:after="60"/>
                    <w:jc w:val="center"/>
                  </w:pPr>
                </w:p>
              </w:tc>
              <w:sdt>
                <w:sdtPr>
                  <w:id w:val="1505933541"/>
                  <w:placeholder>
                    <w:docPart w:val="96D09A49268A4398B64B346D30D4FD41"/>
                  </w:placeholder>
                  <w:temporary/>
                  <w:showingPlcHdr/>
                  <w:text/>
                </w:sdtPr>
                <w:sdtContent>
                  <w:tc>
                    <w:tcPr>
                      <w:tcW w:w="2131" w:type="dxa"/>
                    </w:tcPr>
                    <w:p w14:paraId="3CD0AA53" w14:textId="77777777" w:rsidR="00B113E8" w:rsidRDefault="00D45237">
                      <w:pPr>
                        <w:pStyle w:val="TableText-Center"/>
                      </w:pPr>
                      <w:r>
                        <w:t>Table Text Centered</w:t>
                      </w:r>
                    </w:p>
                  </w:tc>
                </w:sdtContent>
              </w:sdt>
              <w:sdt>
                <w:sdtPr>
                  <w:id w:val="1073941327"/>
                  <w:placeholder>
                    <w:docPart w:val="1C15DDE78E994F0F9EC30F3C75D421E3"/>
                  </w:placeholder>
                  <w:temporary/>
                  <w:showingPlcHdr/>
                  <w:text/>
                </w:sdtPr>
                <w:sdtContent>
                  <w:tc>
                    <w:tcPr>
                      <w:tcW w:w="2131" w:type="dxa"/>
                    </w:tcPr>
                    <w:p w14:paraId="2C231822" w14:textId="77777777" w:rsidR="00B113E8" w:rsidRDefault="00D45237">
                      <w:pPr>
                        <w:pStyle w:val="TableText-Center"/>
                      </w:pPr>
                      <w:r>
                        <w:t>Table Text Centered</w:t>
                      </w:r>
                    </w:p>
                  </w:tc>
                </w:sdtContent>
              </w:sdt>
            </w:tr>
            <w:tr w:rsidR="00B113E8" w14:paraId="6BF6EE12" w14:textId="77777777" w:rsidTr="00E42B57">
              <w:sdt>
                <w:sdtPr>
                  <w:id w:val="-1163456438"/>
                  <w:placeholder>
                    <w:docPart w:val="42FE7B25CF664207A5BC192C858AA91F"/>
                  </w:placeholder>
                  <w:temporary/>
                  <w:showingPlcHdr/>
                  <w:text/>
                </w:sdtPr>
                <w:sdtContent>
                  <w:tc>
                    <w:tcPr>
                      <w:tcW w:w="2130" w:type="dxa"/>
                    </w:tcPr>
                    <w:p w14:paraId="0E447F98" w14:textId="77777777" w:rsidR="00B113E8" w:rsidRDefault="00D45237">
                      <w:pPr>
                        <w:pStyle w:val="TableRowHeading"/>
                      </w:pPr>
                      <w:r>
                        <w:t>Table Row Heading</w:t>
                      </w:r>
                    </w:p>
                  </w:tc>
                </w:sdtContent>
              </w:sdt>
              <w:sdt>
                <w:sdtPr>
                  <w:id w:val="635378216"/>
                  <w:placeholder>
                    <w:docPart w:val="C506DEE45BAB4FDD8FA79FF021F9B22F"/>
                  </w:placeholder>
                  <w:temporary/>
                  <w:showingPlcHdr/>
                  <w:text/>
                </w:sdtPr>
                <w:sdtContent>
                  <w:tc>
                    <w:tcPr>
                      <w:tcW w:w="2131" w:type="dxa"/>
                    </w:tcPr>
                    <w:p w14:paraId="74DFA868" w14:textId="77777777" w:rsidR="00B113E8" w:rsidRDefault="00D45237">
                      <w:pPr>
                        <w:pStyle w:val="TableText-Center"/>
                      </w:pPr>
                      <w:r>
                        <w:t>000</w:t>
                      </w:r>
                    </w:p>
                  </w:tc>
                </w:sdtContent>
              </w:sdt>
              <w:sdt>
                <w:sdtPr>
                  <w:id w:val="1812675822"/>
                  <w:placeholder>
                    <w:docPart w:val="D991A4EC3EC3416F8B74409C483B53C7"/>
                  </w:placeholder>
                  <w:temporary/>
                  <w:showingPlcHdr/>
                  <w:text/>
                </w:sdtPr>
                <w:sdtContent>
                  <w:tc>
                    <w:tcPr>
                      <w:tcW w:w="2131" w:type="dxa"/>
                      <w:vAlign w:val="top"/>
                    </w:tcPr>
                    <w:p w14:paraId="434C94D8" w14:textId="77777777" w:rsidR="00B113E8" w:rsidRDefault="00D45237">
                      <w:pPr>
                        <w:pStyle w:val="TableText-Center"/>
                      </w:pPr>
                      <w:r>
                        <w:t>000</w:t>
                      </w:r>
                    </w:p>
                  </w:tc>
                </w:sdtContent>
              </w:sdt>
            </w:tr>
            <w:tr w:rsidR="00B113E8" w14:paraId="527F1BF4" w14:textId="77777777" w:rsidTr="00E42B57">
              <w:sdt>
                <w:sdtPr>
                  <w:id w:val="441346252"/>
                  <w:placeholder>
                    <w:docPart w:val="BEA6291CAE9748F88E5490F557A9D80C"/>
                  </w:placeholder>
                  <w:temporary/>
                  <w:showingPlcHdr/>
                  <w:text/>
                </w:sdtPr>
                <w:sdtContent>
                  <w:tc>
                    <w:tcPr>
                      <w:tcW w:w="2130" w:type="dxa"/>
                    </w:tcPr>
                    <w:p w14:paraId="7B180CF1" w14:textId="77777777" w:rsidR="00B113E8" w:rsidRDefault="00D45237">
                      <w:pPr>
                        <w:pStyle w:val="TableRowHeading"/>
                      </w:pPr>
                      <w:r>
                        <w:t>Table Row Heading</w:t>
                      </w:r>
                    </w:p>
                  </w:tc>
                </w:sdtContent>
              </w:sdt>
              <w:sdt>
                <w:sdtPr>
                  <w:id w:val="789861446"/>
                  <w:placeholder>
                    <w:docPart w:val="B029B84193304B69B586CB6DAF96D50B"/>
                  </w:placeholder>
                  <w:temporary/>
                  <w:showingPlcHdr/>
                  <w:text/>
                </w:sdtPr>
                <w:sdtContent>
                  <w:tc>
                    <w:tcPr>
                      <w:tcW w:w="2131" w:type="dxa"/>
                      <w:vAlign w:val="top"/>
                    </w:tcPr>
                    <w:p w14:paraId="64B562AC" w14:textId="77777777" w:rsidR="00B113E8" w:rsidRDefault="00D45237">
                      <w:pPr>
                        <w:pStyle w:val="TableText-Center"/>
                      </w:pPr>
                      <w:r>
                        <w:t>000</w:t>
                      </w:r>
                    </w:p>
                  </w:tc>
                </w:sdtContent>
              </w:sdt>
              <w:sdt>
                <w:sdtPr>
                  <w:id w:val="-674113647"/>
                  <w:placeholder>
                    <w:docPart w:val="3BCAB8164F4C4AD489C85C62BDB41EDA"/>
                  </w:placeholder>
                  <w:temporary/>
                  <w:showingPlcHdr/>
                  <w:text/>
                </w:sdtPr>
                <w:sdtContent>
                  <w:tc>
                    <w:tcPr>
                      <w:tcW w:w="2131" w:type="dxa"/>
                      <w:vAlign w:val="top"/>
                    </w:tcPr>
                    <w:p w14:paraId="1D975AB2" w14:textId="77777777" w:rsidR="00B113E8" w:rsidRDefault="00D45237">
                      <w:pPr>
                        <w:pStyle w:val="TableText-Center"/>
                      </w:pPr>
                      <w:r>
                        <w:t>000</w:t>
                      </w:r>
                    </w:p>
                  </w:tc>
                </w:sdtContent>
              </w:sdt>
            </w:tr>
            <w:tr w:rsidR="00B113E8" w14:paraId="352CCF6E" w14:textId="77777777" w:rsidTr="00E42B57">
              <w:sdt>
                <w:sdtPr>
                  <w:id w:val="-1075056258"/>
                  <w:placeholder>
                    <w:docPart w:val="F72AEC4B97524684B9046E2A7F26E7B7"/>
                  </w:placeholder>
                  <w:temporary/>
                  <w:showingPlcHdr/>
                  <w:text/>
                </w:sdtPr>
                <w:sdtContent>
                  <w:tc>
                    <w:tcPr>
                      <w:tcW w:w="2130" w:type="dxa"/>
                    </w:tcPr>
                    <w:p w14:paraId="71604FCE" w14:textId="77777777" w:rsidR="00B113E8" w:rsidRDefault="00D45237">
                      <w:pPr>
                        <w:pStyle w:val="TableRowHeading"/>
                      </w:pPr>
                      <w:r>
                        <w:t>Table Row Heading</w:t>
                      </w:r>
                    </w:p>
                  </w:tc>
                </w:sdtContent>
              </w:sdt>
              <w:sdt>
                <w:sdtPr>
                  <w:id w:val="-970970965"/>
                  <w:placeholder>
                    <w:docPart w:val="FD4336E60B104620AE7BC5198163BC48"/>
                  </w:placeholder>
                  <w:temporary/>
                  <w:showingPlcHdr/>
                  <w:text/>
                </w:sdtPr>
                <w:sdtContent>
                  <w:tc>
                    <w:tcPr>
                      <w:tcW w:w="2131" w:type="dxa"/>
                      <w:vAlign w:val="top"/>
                    </w:tcPr>
                    <w:p w14:paraId="16E28ED2" w14:textId="77777777" w:rsidR="00B113E8" w:rsidRDefault="00D45237">
                      <w:pPr>
                        <w:pStyle w:val="TableText-Center"/>
                      </w:pPr>
                      <w:r>
                        <w:t>000</w:t>
                      </w:r>
                    </w:p>
                  </w:tc>
                </w:sdtContent>
              </w:sdt>
              <w:sdt>
                <w:sdtPr>
                  <w:id w:val="1269585663"/>
                  <w:placeholder>
                    <w:docPart w:val="39FF93F30A6443DEAAF772A0D57F8CC7"/>
                  </w:placeholder>
                  <w:temporary/>
                  <w:showingPlcHdr/>
                  <w:text/>
                </w:sdtPr>
                <w:sdtContent>
                  <w:tc>
                    <w:tcPr>
                      <w:tcW w:w="2131" w:type="dxa"/>
                      <w:vAlign w:val="top"/>
                    </w:tcPr>
                    <w:p w14:paraId="0C8DC0DE" w14:textId="77777777" w:rsidR="00B113E8" w:rsidRDefault="00D45237">
                      <w:pPr>
                        <w:pStyle w:val="TableText-Center"/>
                      </w:pPr>
                      <w:r>
                        <w:t>000</w:t>
                      </w:r>
                    </w:p>
                  </w:tc>
                </w:sdtContent>
              </w:sdt>
            </w:tr>
            <w:tr w:rsidR="00B113E8" w14:paraId="29512495" w14:textId="77777777" w:rsidTr="00E42B57">
              <w:sdt>
                <w:sdtPr>
                  <w:id w:val="-461035192"/>
                  <w:placeholder>
                    <w:docPart w:val="9C3B6CB568F548DFB07DE591395E1572"/>
                  </w:placeholder>
                  <w:temporary/>
                  <w:showingPlcHdr/>
                  <w:text/>
                </w:sdtPr>
                <w:sdtContent>
                  <w:tc>
                    <w:tcPr>
                      <w:tcW w:w="2130" w:type="dxa"/>
                    </w:tcPr>
                    <w:p w14:paraId="131E6D14" w14:textId="77777777" w:rsidR="00B113E8" w:rsidRDefault="00D45237">
                      <w:pPr>
                        <w:pStyle w:val="TableRowHeading"/>
                      </w:pPr>
                      <w:r>
                        <w:t>Table Row Heading</w:t>
                      </w:r>
                    </w:p>
                  </w:tc>
                </w:sdtContent>
              </w:sdt>
              <w:sdt>
                <w:sdtPr>
                  <w:id w:val="1863773538"/>
                  <w:placeholder>
                    <w:docPart w:val="4C463017A7DF4E5AB8CD815434A4ECA0"/>
                  </w:placeholder>
                  <w:temporary/>
                  <w:showingPlcHdr/>
                  <w:text/>
                </w:sdtPr>
                <w:sdtContent>
                  <w:tc>
                    <w:tcPr>
                      <w:tcW w:w="2131" w:type="dxa"/>
                      <w:vAlign w:val="top"/>
                    </w:tcPr>
                    <w:p w14:paraId="114B6200" w14:textId="77777777" w:rsidR="00B113E8" w:rsidRDefault="00D45237">
                      <w:pPr>
                        <w:pStyle w:val="TableText-Center"/>
                      </w:pPr>
                      <w:r>
                        <w:t>000</w:t>
                      </w:r>
                    </w:p>
                  </w:tc>
                </w:sdtContent>
              </w:sdt>
              <w:sdt>
                <w:sdtPr>
                  <w:id w:val="-859199940"/>
                  <w:placeholder>
                    <w:docPart w:val="75C355EDA9E74BDCA900EA5DF5DC7E12"/>
                  </w:placeholder>
                  <w:temporary/>
                  <w:showingPlcHdr/>
                  <w:text/>
                </w:sdtPr>
                <w:sdtContent>
                  <w:tc>
                    <w:tcPr>
                      <w:tcW w:w="2131" w:type="dxa"/>
                      <w:vAlign w:val="top"/>
                    </w:tcPr>
                    <w:p w14:paraId="13FB434A" w14:textId="77777777" w:rsidR="00B113E8" w:rsidRDefault="00D45237">
                      <w:pPr>
                        <w:pStyle w:val="TableText-Center"/>
                      </w:pPr>
                      <w:r>
                        <w:t>000</w:t>
                      </w:r>
                    </w:p>
                  </w:tc>
                </w:sdtContent>
              </w:sdt>
            </w:tr>
            <w:tr w:rsidR="00E42B57" w14:paraId="1680BBAD" w14:textId="77777777" w:rsidTr="00E42B57">
              <w:tc>
                <w:tcPr>
                  <w:tcW w:w="2130" w:type="dxa"/>
                </w:tcPr>
                <w:p w14:paraId="28F53289" w14:textId="77777777" w:rsidR="00E42B57" w:rsidRDefault="00E42B57">
                  <w:pPr>
                    <w:pStyle w:val="TableRowHeading"/>
                  </w:pPr>
                </w:p>
              </w:tc>
              <w:tc>
                <w:tcPr>
                  <w:tcW w:w="2131" w:type="dxa"/>
                  <w:vAlign w:val="top"/>
                </w:tcPr>
                <w:p w14:paraId="61A07368" w14:textId="77777777" w:rsidR="00E42B57" w:rsidRDefault="00E42B57">
                  <w:pPr>
                    <w:pStyle w:val="TableText-Center"/>
                  </w:pPr>
                </w:p>
              </w:tc>
              <w:tc>
                <w:tcPr>
                  <w:tcW w:w="2131" w:type="dxa"/>
                  <w:vAlign w:val="top"/>
                </w:tcPr>
                <w:p w14:paraId="63783B1D" w14:textId="77777777" w:rsidR="00E42B57" w:rsidRDefault="00E42B57">
                  <w:pPr>
                    <w:pStyle w:val="TableText-Center"/>
                  </w:pPr>
                </w:p>
              </w:tc>
            </w:tr>
          </w:tbl>
          <w:p w14:paraId="63ACA427" w14:textId="77777777" w:rsidR="00B113E8" w:rsidRDefault="00B113E8"/>
        </w:tc>
        <w:tc>
          <w:tcPr>
            <w:tcW w:w="3670" w:type="dxa"/>
            <w:tcMar>
              <w:left w:w="115" w:type="dxa"/>
              <w:right w:w="0" w:type="dxa"/>
            </w:tcMar>
          </w:tcPr>
          <w:tbl>
            <w:tblPr>
              <w:tblStyle w:val="TableGrid"/>
              <w:tblW w:w="3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rends at a Glance"/>
            </w:tblPr>
            <w:tblGrid>
              <w:gridCol w:w="3555"/>
            </w:tblGrid>
            <w:tr w:rsidR="00B113E8" w14:paraId="4C8559A5" w14:textId="77777777" w:rsidTr="00DB4980">
              <w:trPr>
                <w:trHeight w:val="691"/>
              </w:trPr>
              <w:tc>
                <w:tcPr>
                  <w:tcW w:w="3555" w:type="dxa"/>
                  <w:shd w:val="clear" w:color="auto" w:fill="123181"/>
                  <w:vAlign w:val="center"/>
                </w:tcPr>
                <w:p w14:paraId="712250DE" w14:textId="77777777" w:rsidR="00B113E8" w:rsidRPr="00D108D9" w:rsidRDefault="00A51B15" w:rsidP="00D108D9">
                  <w:pPr>
                    <w:pStyle w:val="SidebarHeading"/>
                  </w:pPr>
                  <w:r w:rsidRPr="00D108D9">
                    <w:t>Sidebar Heading</w:t>
                  </w:r>
                </w:p>
              </w:tc>
            </w:tr>
            <w:tr w:rsidR="00B113E8" w14:paraId="5C3108E1" w14:textId="77777777">
              <w:tc>
                <w:tcPr>
                  <w:tcW w:w="3555" w:type="dxa"/>
                </w:tcPr>
                <w:p w14:paraId="32CCF8AB" w14:textId="77777777" w:rsidR="00B113E8" w:rsidRPr="00AE2526" w:rsidRDefault="00F1351A" w:rsidP="00AE2526">
                  <w:pPr>
                    <w:pStyle w:val="ListBullet"/>
                  </w:pPr>
                  <w:r>
                    <w:rPr>
                      <w:noProof/>
                      <w:lang w:val="en-GB" w:eastAsia="en-GB"/>
                    </w:rPr>
                    <mc:AlternateContent>
                      <mc:Choice Requires="wps">
                        <w:drawing>
                          <wp:anchor distT="0" distB="0" distL="114300" distR="114300" simplePos="0" relativeHeight="251667456" behindDoc="1" locked="0" layoutInCell="0" allowOverlap="1" wp14:anchorId="08DE04F3" wp14:editId="4870876A">
                            <wp:simplePos x="0" y="0"/>
                            <wp:positionH relativeFrom="page">
                              <wp:posOffset>6350</wp:posOffset>
                            </wp:positionH>
                            <wp:positionV relativeFrom="page">
                              <wp:posOffset>-37465</wp:posOffset>
                            </wp:positionV>
                            <wp:extent cx="2258568" cy="3959860"/>
                            <wp:effectExtent l="0" t="0" r="8890" b="2540"/>
                            <wp:wrapNone/>
                            <wp:docPr id="17" name="Sidebar Background" descr="Sidebar graphic"/>
                            <wp:cNvGraphicFramePr/>
                            <a:graphic xmlns:a="http://schemas.openxmlformats.org/drawingml/2006/main">
                              <a:graphicData uri="http://schemas.microsoft.com/office/word/2010/wordprocessingShape">
                                <wps:wsp>
                                  <wps:cNvSpPr/>
                                  <wps:spPr>
                                    <a:xfrm>
                                      <a:off x="0" y="0"/>
                                      <a:ext cx="2258568" cy="39598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FA052" id="Sidebar Background" o:spid="_x0000_s1026" alt="Sidebar graphic" style="position:absolute;margin-left:.5pt;margin-top:-2.95pt;width:177.85pt;height:311.8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" o:allowincell="f" fillcolor="#f2f2f2 [3052]" stroked="f" strokeweight="1.3333mm">
                            <v:stroke linestyle="thickThin"/>
                            <w10:wrap anchorx="page" anchory="page"/>
                          </v:rect>
                        </w:pict>
                      </mc:Fallback>
                    </mc:AlternateContent>
                  </w:r>
                  <w:sdt>
                    <w:sdtPr>
                      <w:id w:val="-1277868677"/>
                      <w:placeholder>
                        <w:docPart w:val="9976DDF8F3744F6DBE41E15EBDBE752F"/>
                      </w:placeholder>
                      <w:temporary/>
                      <w:showingPlcHdr/>
                      <w:text/>
                    </w:sdtPr>
                    <w:sdtContent>
                      <w:r w:rsidR="00D45237" w:rsidRPr="00AE2526">
                        <w:t>List Bullet</w:t>
                      </w:r>
                    </w:sdtContent>
                  </w:sdt>
                </w:p>
                <w:sdt>
                  <w:sdtPr>
                    <w:id w:val="788092099"/>
                    <w:placeholder>
                      <w:docPart w:val="BE2B39E778FE403A84FD583AC5007381"/>
                    </w:placeholder>
                    <w:temporary/>
                    <w:showingPlcHdr/>
                    <w:text/>
                  </w:sdtPr>
                  <w:sdtContent>
                    <w:p w14:paraId="7C6C76E8" w14:textId="77777777" w:rsidR="00B113E8" w:rsidRDefault="00D45237">
                      <w:pPr>
                        <w:pStyle w:val="SidebarText"/>
                      </w:pPr>
                      <w:r>
                        <w:t>The styles List Bullet and List Bullet Negative provide the up and down arrows shown in this sidebar.</w:t>
                      </w:r>
                    </w:p>
                  </w:sdtContent>
                </w:sdt>
                <w:p w14:paraId="681AAAB9" w14:textId="77777777" w:rsidR="00B113E8" w:rsidRDefault="00000000">
                  <w:pPr>
                    <w:pStyle w:val="ListBullet"/>
                  </w:pPr>
                  <w:sdt>
                    <w:sdtPr>
                      <w:id w:val="-1951087757"/>
                      <w:placeholder>
                        <w:docPart w:val="717B94CE1EE74AFEA5DB47EF098BF8F2"/>
                      </w:placeholder>
                      <w:temporary/>
                      <w:showingPlcHdr/>
                      <w:text/>
                    </w:sdtPr>
                    <w:sdtContent>
                      <w:r w:rsidR="00D45237">
                        <w:t>List Bullet</w:t>
                      </w:r>
                    </w:sdtContent>
                  </w:sdt>
                </w:p>
                <w:sdt>
                  <w:sdtPr>
                    <w:id w:val="-1631313752"/>
                    <w:placeholder>
                      <w:docPart w:val="EBE483B5050B4C59888DF9C0D3978B8B"/>
                    </w:placeholder>
                    <w:temporary/>
                    <w:showingPlcHdr/>
                    <w:text/>
                  </w:sdtPr>
                  <w:sdtContent>
                    <w:p w14:paraId="62147291" w14:textId="77777777" w:rsidR="00B113E8" w:rsidRDefault="00D45237">
                      <w:pPr>
                        <w:pStyle w:val="SidebarText"/>
                        <w:rPr>
                          <w:color w:val="auto"/>
                          <w:sz w:val="20"/>
                          <w:szCs w:val="20"/>
                        </w:rPr>
                      </w:pPr>
                      <w:r>
                        <w:t>Sidebar text.</w:t>
                      </w:r>
                    </w:p>
                  </w:sdtContent>
                </w:sdt>
                <w:p w14:paraId="457C0C14" w14:textId="77777777" w:rsidR="00B113E8" w:rsidRDefault="00000000">
                  <w:pPr>
                    <w:pStyle w:val="ListBullet"/>
                  </w:pPr>
                  <w:sdt>
                    <w:sdtPr>
                      <w:id w:val="1975172291"/>
                      <w:placeholder>
                        <w:docPart w:val="AB5837FEFC1546F2B36C758118AD0C12"/>
                      </w:placeholder>
                      <w:temporary/>
                      <w:showingPlcHdr/>
                      <w:text/>
                    </w:sdtPr>
                    <w:sdtContent>
                      <w:r w:rsidR="00D45237">
                        <w:t>List Bullet</w:t>
                      </w:r>
                    </w:sdtContent>
                  </w:sdt>
                </w:p>
                <w:sdt>
                  <w:sdtPr>
                    <w:id w:val="587667772"/>
                    <w:placeholder>
                      <w:docPart w:val="6B6177A54037477E99A520D8F8E40F00"/>
                    </w:placeholder>
                    <w:temporary/>
                    <w:showingPlcHdr/>
                    <w:text/>
                  </w:sdtPr>
                  <w:sdtContent>
                    <w:p w14:paraId="42E82838" w14:textId="77777777" w:rsidR="00B113E8" w:rsidRPr="001A4845" w:rsidRDefault="00D45237" w:rsidP="001A4845">
                      <w:pPr>
                        <w:pStyle w:val="SidebarText"/>
                        <w:rPr>
                          <w:color w:val="auto"/>
                          <w:sz w:val="20"/>
                          <w:szCs w:val="20"/>
                        </w:rPr>
                      </w:pPr>
                      <w:r>
                        <w:t>Sidebar text.</w:t>
                      </w:r>
                    </w:p>
                  </w:sdtContent>
                </w:sdt>
                <w:p w14:paraId="5F5BB4B9" w14:textId="77777777" w:rsidR="00B113E8" w:rsidRDefault="001A4845" w:rsidP="001A4845">
                  <w:pPr>
                    <w:pStyle w:val="SidebarText"/>
                    <w:tabs>
                      <w:tab w:val="center" w:pos="1849"/>
                    </w:tabs>
                    <w:rPr>
                      <w:color w:val="auto"/>
                      <w:sz w:val="20"/>
                      <w:szCs w:val="20"/>
                    </w:rPr>
                  </w:pPr>
                  <w:r>
                    <w:tab/>
                  </w:r>
                </w:p>
              </w:tc>
            </w:tr>
          </w:tbl>
          <w:p w14:paraId="602E7A40" w14:textId="77777777" w:rsidR="00B113E8" w:rsidRDefault="00D45237">
            <w:pPr>
              <w:jc w:val="center"/>
            </w:pPr>
            <w:r>
              <w:rPr>
                <w:noProof/>
                <w:lang w:val="en-GB" w:eastAsia="en-GB"/>
              </w:rPr>
              <w:drawing>
                <wp:inline distT="0" distB="0" distL="0" distR="0" wp14:anchorId="2007BCA2" wp14:editId="63DC657F">
                  <wp:extent cx="1979271" cy="1979271"/>
                  <wp:effectExtent l="0" t="0" r="0" b="0"/>
                  <wp:docPr id="11" name="Chart 11" descr="Colum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14:paraId="23F9FF18" w14:textId="77777777" w:rsidR="00F27B60" w:rsidRDefault="00F27B60">
      <w:pPr>
        <w:spacing w:after="200"/>
      </w:pPr>
      <w:bookmarkStart w:id="6" w:name="_Toc290225029"/>
    </w:p>
    <w:p w14:paraId="48BC0D77" w14:textId="41F89B17" w:rsidR="00B113E8" w:rsidRDefault="00000000">
      <w:pPr>
        <w:spacing w:after="200"/>
      </w:pPr>
      <w:sdt>
        <w:sdtPr>
          <w:id w:val="-200100292"/>
          <w:placeholder>
            <w:docPart w:val="7779456386354EAAB9B4F2020593CB66"/>
          </w:placeholder>
          <w:temporary/>
          <w:showingPlcHdr/>
        </w:sdtPr>
        <w:sdtContent>
          <w:r w:rsidR="00D45237">
            <w:t>Click here to enter text. This text is in the main body of the document, so it can easily continue onto multiple pages as needed.</w:t>
          </w:r>
        </w:sdtContent>
      </w:sdt>
    </w:p>
    <w:p w14:paraId="79629ABE" w14:textId="77777777" w:rsidR="00AF3370" w:rsidRDefault="00AF3370">
      <w:pPr>
        <w:spacing w:after="200"/>
      </w:pPr>
    </w:p>
    <w:p w14:paraId="715D6E96" w14:textId="77777777" w:rsidR="00F27B60" w:rsidRPr="00F27B60" w:rsidRDefault="00F27B60" w:rsidP="00F27B60">
      <w:bookmarkStart w:id="7" w:name="_Toc51769882"/>
      <w:bookmarkEnd w:id="6"/>
    </w:p>
    <w:p w14:paraId="286860F6" w14:textId="77777777" w:rsidR="00B113E8" w:rsidRDefault="00000000" w:rsidP="00040FDF">
      <w:pPr>
        <w:pStyle w:val="Heading1"/>
        <w:tabs>
          <w:tab w:val="left" w:pos="5660"/>
        </w:tabs>
      </w:pPr>
      <w:sdt>
        <w:sdtPr>
          <w:id w:val="1294020149"/>
          <w:placeholder>
            <w:docPart w:val="C3C7AA84DDBB4865A61ED9DABD6C3491"/>
          </w:placeholder>
          <w:temporary/>
          <w:showingPlcHdr/>
          <w:text/>
        </w:sdtPr>
        <w:sdtContent>
          <w:r w:rsidR="00D45237" w:rsidRPr="00F83461">
            <w:rPr>
              <w:color w:val="21386A"/>
            </w:rPr>
            <w:t>Heading 1</w:t>
          </w:r>
        </w:sdtContent>
      </w:sdt>
      <w:bookmarkEnd w:id="7"/>
      <w:r w:rsidR="00040FDF">
        <w:tab/>
      </w:r>
    </w:p>
    <w:p w14:paraId="475C8992" w14:textId="77777777" w:rsidR="00B113E8" w:rsidRDefault="00F53468">
      <w:pPr>
        <w:rPr>
          <w:noProof/>
        </w:rPr>
      </w:pPr>
      <w:r>
        <w:rPr>
          <w:noProof/>
        </w:rPr>
        <w:t>Click here to enter text</w:t>
      </w:r>
      <w:r>
        <w:rPr>
          <w:rStyle w:val="FootnoteReference"/>
          <w:noProof/>
        </w:rPr>
        <w:footnoteReference w:id="1"/>
      </w:r>
      <w:r>
        <w:rPr>
          <w:noProof/>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wo column table"/>
      </w:tblPr>
      <w:tblGrid>
        <w:gridCol w:w="4558"/>
        <w:gridCol w:w="5195"/>
      </w:tblGrid>
      <w:tr w:rsidR="00B113E8" w14:paraId="2F714C1A" w14:textId="77777777">
        <w:tc>
          <w:tcPr>
            <w:tcW w:w="4770" w:type="dxa"/>
            <w:tcMar>
              <w:left w:w="0" w:type="dxa"/>
              <w:right w:w="0" w:type="dxa"/>
            </w:tcMar>
          </w:tcPr>
          <w:p w14:paraId="44167577" w14:textId="77777777" w:rsidR="00F27B60" w:rsidRDefault="00F27B60">
            <w:pPr>
              <w:pStyle w:val="Heading2"/>
            </w:pPr>
            <w:bookmarkStart w:id="8" w:name="_Toc51769883"/>
          </w:p>
          <w:sdt>
            <w:sdtPr>
              <w:id w:val="-1024861528"/>
              <w:placeholder>
                <w:docPart w:val="B1E4A5BB312145D6AD5FA03E50E4EFA3"/>
              </w:placeholder>
              <w:showingPlcHdr/>
              <w:text/>
            </w:sdtPr>
            <w:sdtContent>
              <w:p w14:paraId="2CA51E63" w14:textId="77777777" w:rsidR="00B113E8" w:rsidRDefault="00D45237">
                <w:pPr>
                  <w:pStyle w:val="Heading2"/>
                </w:pPr>
                <w:r w:rsidRPr="00F83461">
                  <w:rPr>
                    <w:color w:val="21386A"/>
                  </w:rPr>
                  <w:t>Heading 2</w:t>
                </w:r>
              </w:p>
            </w:sdtContent>
          </w:sdt>
          <w:bookmarkEnd w:id="8" w:displacedByCustomXml="prev"/>
          <w:sdt>
            <w:sdtPr>
              <w:id w:val="309905632"/>
              <w:placeholder>
                <w:docPart w:val="F2895A0D8C3C4041ADC1C7FDFC763BC0"/>
              </w:placeholder>
              <w:temporary/>
              <w:showingPlcHdr/>
            </w:sdtPr>
            <w:sdtContent>
              <w:p w14:paraId="558B92BB" w14:textId="77777777" w:rsidR="00B113E8" w:rsidRDefault="00D45237">
                <w:r>
                  <w:t>To edit the data for either chart in this document, select the chart and then, on the Chart Tools Design tab, in the Data group, click Edit Data.</w:t>
                </w:r>
              </w:p>
            </w:sdtContent>
          </w:sdt>
        </w:tc>
        <w:tc>
          <w:tcPr>
            <w:tcW w:w="5425" w:type="dxa"/>
            <w:tcMar>
              <w:left w:w="115" w:type="dxa"/>
              <w:right w:w="115" w:type="dxa"/>
            </w:tcMar>
            <w:vAlign w:val="bottom"/>
          </w:tcPr>
          <w:p w14:paraId="6688F6CF" w14:textId="77777777" w:rsidR="00B113E8" w:rsidRPr="00F6370C" w:rsidRDefault="00D45237">
            <w:pPr>
              <w:rPr>
                <w:rStyle w:val="PageNumber"/>
              </w:rPr>
            </w:pPr>
            <w:r w:rsidRPr="00F6370C">
              <w:rPr>
                <w:rStyle w:val="PageNumber"/>
                <w:noProof/>
                <w:lang w:val="en-GB" w:eastAsia="en-GB"/>
              </w:rPr>
              <w:drawing>
                <wp:inline distT="0" distB="0" distL="0" distR="0" wp14:anchorId="192EA064" wp14:editId="2CCBDB58">
                  <wp:extent cx="3276600" cy="2333625"/>
                  <wp:effectExtent l="0" t="0" r="0" b="0"/>
                  <wp:docPr id="13" name="Chart 13" descr="Column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bl>
    <w:p w14:paraId="28814050" w14:textId="77777777" w:rsidR="00B113E8" w:rsidRDefault="00B113E8">
      <w:pPr>
        <w:pStyle w:val="NoSpacing"/>
      </w:pPr>
    </w:p>
    <w:tbl>
      <w:tblPr>
        <w:tblStyle w:val="TableGrid"/>
        <w:tblW w:w="5000" w:type="pct"/>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E0" w:firstRow="1" w:lastRow="1" w:firstColumn="1" w:lastColumn="0" w:noHBand="0" w:noVBand="1"/>
        <w:tblDescription w:val="Data table with alternating row colors"/>
      </w:tblPr>
      <w:tblGrid>
        <w:gridCol w:w="2426"/>
        <w:gridCol w:w="3257"/>
        <w:gridCol w:w="1304"/>
        <w:gridCol w:w="2766"/>
      </w:tblGrid>
      <w:tr w:rsidR="00B113E8" w14:paraId="22B03975" w14:textId="77777777" w:rsidTr="008179FF">
        <w:tc>
          <w:tcPr>
            <w:tcW w:w="2508" w:type="dxa"/>
            <w:tcMar>
              <w:left w:w="0" w:type="dxa"/>
              <w:right w:w="0" w:type="dxa"/>
            </w:tcMar>
            <w:vAlign w:val="bottom"/>
          </w:tcPr>
          <w:p w14:paraId="018CFFC1" w14:textId="77777777" w:rsidR="00B113E8" w:rsidRDefault="008179FF" w:rsidP="008179FF">
            <w:pPr>
              <w:pStyle w:val="Heading6"/>
              <w:rPr>
                <w:rFonts w:asciiTheme="minorHAnsi" w:hAnsiTheme="minorHAnsi"/>
                <w:caps/>
              </w:rPr>
            </w:pPr>
            <w:r>
              <w:t>Heading 6</w:t>
            </w:r>
          </w:p>
        </w:tc>
        <w:tc>
          <w:tcPr>
            <w:tcW w:w="3372" w:type="dxa"/>
            <w:tcMar>
              <w:left w:w="0" w:type="dxa"/>
              <w:right w:w="0" w:type="dxa"/>
            </w:tcMar>
            <w:vAlign w:val="bottom"/>
          </w:tcPr>
          <w:p w14:paraId="193C358E" w14:textId="77777777" w:rsidR="00B113E8" w:rsidRDefault="008179FF" w:rsidP="008179FF">
            <w:pPr>
              <w:pStyle w:val="Heading6"/>
              <w:rPr>
                <w:rFonts w:asciiTheme="minorHAnsi" w:hAnsiTheme="minorHAnsi"/>
                <w:caps/>
              </w:rPr>
            </w:pPr>
            <w:r>
              <w:t>Heading 6</w:t>
            </w:r>
          </w:p>
        </w:tc>
        <w:tc>
          <w:tcPr>
            <w:tcW w:w="1350" w:type="dxa"/>
            <w:tcMar>
              <w:left w:w="0" w:type="dxa"/>
              <w:right w:w="0" w:type="dxa"/>
            </w:tcMar>
            <w:vAlign w:val="bottom"/>
          </w:tcPr>
          <w:p w14:paraId="35DF4308" w14:textId="77777777" w:rsidR="00B113E8" w:rsidRDefault="008179FF" w:rsidP="008179FF">
            <w:pPr>
              <w:pStyle w:val="Heading6"/>
              <w:jc w:val="center"/>
              <w:rPr>
                <w:rFonts w:asciiTheme="minorHAnsi" w:hAnsiTheme="minorHAnsi"/>
                <w:caps/>
              </w:rPr>
            </w:pPr>
            <w:r>
              <w:t>Heading 6</w:t>
            </w:r>
          </w:p>
        </w:tc>
        <w:tc>
          <w:tcPr>
            <w:tcW w:w="2856" w:type="dxa"/>
            <w:vAlign w:val="bottom"/>
          </w:tcPr>
          <w:p w14:paraId="511B62F5" w14:textId="77777777" w:rsidR="00B113E8" w:rsidRDefault="008179FF" w:rsidP="008179FF">
            <w:pPr>
              <w:pStyle w:val="Heading6"/>
              <w:jc w:val="center"/>
              <w:rPr>
                <w:rFonts w:asciiTheme="minorHAnsi" w:hAnsiTheme="minorHAnsi"/>
                <w:caps/>
              </w:rPr>
            </w:pPr>
            <w:r w:rsidRPr="008179FF">
              <w:rPr>
                <w:rStyle w:val="Heading6Char"/>
              </w:rPr>
              <w:t>Heading</w:t>
            </w:r>
            <w:r>
              <w:t xml:space="preserve"> 6</w:t>
            </w:r>
          </w:p>
        </w:tc>
      </w:tr>
      <w:tr w:rsidR="00B113E8" w14:paraId="769F35BA" w14:textId="77777777" w:rsidTr="008179FF">
        <w:sdt>
          <w:sdtPr>
            <w:id w:val="-827743488"/>
            <w:placeholder>
              <w:docPart w:val="F633844A25D84F8FAA0B9C4A6E3A4F48"/>
            </w:placeholder>
            <w:temporary/>
            <w:showingPlcHdr/>
            <w:text/>
          </w:sdtPr>
          <w:sdtContent>
            <w:tc>
              <w:tcPr>
                <w:tcW w:w="2508" w:type="dxa"/>
                <w:shd w:val="clear" w:color="auto" w:fill="F2F2F2" w:themeFill="background1" w:themeFillShade="F2"/>
                <w:tcMar>
                  <w:left w:w="0" w:type="dxa"/>
                  <w:right w:w="0" w:type="dxa"/>
                </w:tcMar>
                <w:vAlign w:val="center"/>
              </w:tcPr>
              <w:p w14:paraId="5D98F8EC" w14:textId="77777777" w:rsidR="00B113E8" w:rsidRDefault="00D45237">
                <w:pPr>
                  <w:pStyle w:val="TableRowHeading"/>
                </w:pPr>
                <w:r>
                  <w:t>Table Row Heading</w:t>
                </w:r>
              </w:p>
            </w:tc>
          </w:sdtContent>
        </w:sdt>
        <w:sdt>
          <w:sdtPr>
            <w:id w:val="1066687489"/>
            <w:placeholder>
              <w:docPart w:val="70844E8E2AB343D3852F5181AEA20408"/>
            </w:placeholder>
            <w:temporary/>
            <w:showingPlcHdr/>
            <w:text/>
          </w:sdtPr>
          <w:sdtContent>
            <w:tc>
              <w:tcPr>
                <w:tcW w:w="3372" w:type="dxa"/>
                <w:shd w:val="clear" w:color="auto" w:fill="F2F2F2" w:themeFill="background1" w:themeFillShade="F2"/>
                <w:tcMar>
                  <w:left w:w="0" w:type="dxa"/>
                  <w:right w:w="0" w:type="dxa"/>
                </w:tcMar>
                <w:vAlign w:val="center"/>
              </w:tcPr>
              <w:p w14:paraId="50925125" w14:textId="77777777" w:rsidR="00B113E8" w:rsidRDefault="00D45237">
                <w:pPr>
                  <w:pStyle w:val="TableText"/>
                </w:pPr>
                <w:r>
                  <w:t>Table Text</w:t>
                </w:r>
              </w:p>
            </w:tc>
          </w:sdtContent>
        </w:sdt>
        <w:sdt>
          <w:sdtPr>
            <w:id w:val="816609491"/>
            <w:placeholder>
              <w:docPart w:val="46EB53D4BC344C358DC0F69302E75CA8"/>
            </w:placeholder>
            <w:temporary/>
            <w:showingPlcHdr/>
            <w:text/>
          </w:sdtPr>
          <w:sdtContent>
            <w:tc>
              <w:tcPr>
                <w:tcW w:w="1350" w:type="dxa"/>
                <w:shd w:val="clear" w:color="auto" w:fill="F2F2F2" w:themeFill="background1" w:themeFillShade="F2"/>
                <w:tcMar>
                  <w:left w:w="0" w:type="dxa"/>
                  <w:right w:w="0" w:type="dxa"/>
                </w:tcMar>
              </w:tcPr>
              <w:p w14:paraId="183FE95C" w14:textId="77777777" w:rsidR="00B113E8" w:rsidRDefault="00D45237">
                <w:pPr>
                  <w:pStyle w:val="TableText-Center"/>
                </w:pPr>
                <w:r>
                  <w:t>000</w:t>
                </w:r>
              </w:p>
            </w:tc>
          </w:sdtContent>
        </w:sdt>
        <w:sdt>
          <w:sdtPr>
            <w:id w:val="-2059085981"/>
            <w:placeholder>
              <w:docPart w:val="A6220C1E221642D4B87F526F0E354F3C"/>
            </w:placeholder>
            <w:temporary/>
            <w:showingPlcHdr/>
            <w:text/>
          </w:sdtPr>
          <w:sdtContent>
            <w:tc>
              <w:tcPr>
                <w:tcW w:w="2856" w:type="dxa"/>
                <w:shd w:val="clear" w:color="auto" w:fill="F2F2F2" w:themeFill="background1" w:themeFillShade="F2"/>
              </w:tcPr>
              <w:p w14:paraId="66E83DFE" w14:textId="77777777" w:rsidR="00B113E8" w:rsidRDefault="00D45237" w:rsidP="008179FF">
                <w:pPr>
                  <w:pStyle w:val="TableText-Center"/>
                </w:pPr>
                <w:r>
                  <w:t>Table Text Centered</w:t>
                </w:r>
              </w:p>
            </w:tc>
          </w:sdtContent>
        </w:sdt>
      </w:tr>
      <w:tr w:rsidR="00B113E8" w14:paraId="03ECB1B5" w14:textId="77777777" w:rsidTr="008179FF">
        <w:sdt>
          <w:sdtPr>
            <w:id w:val="-1198086105"/>
            <w:placeholder>
              <w:docPart w:val="A12EFF24F33A41AFB9FA9CF72402BB90"/>
            </w:placeholder>
            <w:temporary/>
            <w:showingPlcHdr/>
            <w:text/>
          </w:sdtPr>
          <w:sdtContent>
            <w:tc>
              <w:tcPr>
                <w:tcW w:w="2508" w:type="dxa"/>
                <w:tcMar>
                  <w:left w:w="0" w:type="dxa"/>
                  <w:right w:w="0" w:type="dxa"/>
                </w:tcMar>
              </w:tcPr>
              <w:p w14:paraId="54DD1575" w14:textId="77777777" w:rsidR="00B113E8" w:rsidRDefault="00D45237">
                <w:pPr>
                  <w:pStyle w:val="TableRowHeading"/>
                </w:pPr>
                <w:r>
                  <w:t>Table Row Heading</w:t>
                </w:r>
              </w:p>
            </w:tc>
          </w:sdtContent>
        </w:sdt>
        <w:sdt>
          <w:sdtPr>
            <w:id w:val="1478574422"/>
            <w:placeholder>
              <w:docPart w:val="50547241BCA6487B9017054ACEF0861E"/>
            </w:placeholder>
            <w:temporary/>
            <w:showingPlcHdr/>
            <w:text/>
          </w:sdtPr>
          <w:sdtContent>
            <w:tc>
              <w:tcPr>
                <w:tcW w:w="3372" w:type="dxa"/>
                <w:tcMar>
                  <w:left w:w="0" w:type="dxa"/>
                  <w:right w:w="0" w:type="dxa"/>
                </w:tcMar>
              </w:tcPr>
              <w:p w14:paraId="408D1121" w14:textId="77777777" w:rsidR="00B113E8" w:rsidRDefault="00D45237">
                <w:pPr>
                  <w:pStyle w:val="TableText"/>
                </w:pPr>
                <w:r>
                  <w:t>Table Text</w:t>
                </w:r>
              </w:p>
            </w:tc>
          </w:sdtContent>
        </w:sdt>
        <w:sdt>
          <w:sdtPr>
            <w:id w:val="796103690"/>
            <w:placeholder>
              <w:docPart w:val="4B08D3CED6AA4E448E2C5B89AD84AAFC"/>
            </w:placeholder>
            <w:temporary/>
            <w:showingPlcHdr/>
            <w:text/>
          </w:sdtPr>
          <w:sdtContent>
            <w:tc>
              <w:tcPr>
                <w:tcW w:w="1350" w:type="dxa"/>
                <w:tcMar>
                  <w:left w:w="0" w:type="dxa"/>
                  <w:right w:w="0" w:type="dxa"/>
                </w:tcMar>
              </w:tcPr>
              <w:p w14:paraId="7ED700D7" w14:textId="77777777" w:rsidR="00B113E8" w:rsidRDefault="00D45237">
                <w:pPr>
                  <w:pStyle w:val="TableText-Center"/>
                </w:pPr>
                <w:r>
                  <w:t>000</w:t>
                </w:r>
              </w:p>
            </w:tc>
          </w:sdtContent>
        </w:sdt>
        <w:sdt>
          <w:sdtPr>
            <w:id w:val="-758988387"/>
            <w:placeholder>
              <w:docPart w:val="C51132D048714717A13E99F0BD6ABA3C"/>
            </w:placeholder>
            <w:temporary/>
            <w:showingPlcHdr/>
            <w:text/>
          </w:sdtPr>
          <w:sdtContent>
            <w:tc>
              <w:tcPr>
                <w:tcW w:w="2856" w:type="dxa"/>
              </w:tcPr>
              <w:p w14:paraId="194840DA" w14:textId="77777777" w:rsidR="00B113E8" w:rsidRDefault="00D45237" w:rsidP="008179FF">
                <w:pPr>
                  <w:pStyle w:val="TableText-Center"/>
                </w:pPr>
                <w:r>
                  <w:t>Table Text Centered</w:t>
                </w:r>
              </w:p>
            </w:tc>
          </w:sdtContent>
        </w:sdt>
      </w:tr>
      <w:tr w:rsidR="00B113E8" w14:paraId="1E4F8C7A" w14:textId="77777777" w:rsidTr="008179FF">
        <w:sdt>
          <w:sdtPr>
            <w:id w:val="87898205"/>
            <w:placeholder>
              <w:docPart w:val="CED38F393F294AC8A495B6E570329279"/>
            </w:placeholder>
            <w:temporary/>
            <w:showingPlcHdr/>
            <w:text/>
          </w:sdtPr>
          <w:sdtContent>
            <w:tc>
              <w:tcPr>
                <w:tcW w:w="2508" w:type="dxa"/>
                <w:shd w:val="clear" w:color="auto" w:fill="F2F2F2" w:themeFill="background1" w:themeFillShade="F2"/>
                <w:tcMar>
                  <w:left w:w="0" w:type="dxa"/>
                  <w:right w:w="0" w:type="dxa"/>
                </w:tcMar>
              </w:tcPr>
              <w:p w14:paraId="2A6A1D4F" w14:textId="77777777" w:rsidR="00B113E8" w:rsidRDefault="00D45237">
                <w:pPr>
                  <w:pStyle w:val="TableRowHeading"/>
                </w:pPr>
                <w:r>
                  <w:t>Table Row Heading</w:t>
                </w:r>
              </w:p>
            </w:tc>
          </w:sdtContent>
        </w:sdt>
        <w:sdt>
          <w:sdtPr>
            <w:id w:val="-1056779073"/>
            <w:placeholder>
              <w:docPart w:val="ED753A7DCB5C4DAAA20207615159D30A"/>
            </w:placeholder>
            <w:temporary/>
            <w:showingPlcHdr/>
            <w:text/>
          </w:sdtPr>
          <w:sdtContent>
            <w:tc>
              <w:tcPr>
                <w:tcW w:w="3372" w:type="dxa"/>
                <w:shd w:val="clear" w:color="auto" w:fill="F2F2F2" w:themeFill="background1" w:themeFillShade="F2"/>
                <w:tcMar>
                  <w:left w:w="0" w:type="dxa"/>
                  <w:right w:w="0" w:type="dxa"/>
                </w:tcMar>
              </w:tcPr>
              <w:p w14:paraId="43F32E26" w14:textId="77777777" w:rsidR="00B113E8" w:rsidRDefault="00D45237">
                <w:pPr>
                  <w:pStyle w:val="TableText"/>
                </w:pPr>
                <w:r>
                  <w:t>Table Text</w:t>
                </w:r>
              </w:p>
            </w:tc>
          </w:sdtContent>
        </w:sdt>
        <w:sdt>
          <w:sdtPr>
            <w:id w:val="-1718504442"/>
            <w:placeholder>
              <w:docPart w:val="33127AB37DE14644AEC2A2C16050CAE6"/>
            </w:placeholder>
            <w:temporary/>
            <w:showingPlcHdr/>
            <w:text/>
          </w:sdtPr>
          <w:sdtContent>
            <w:tc>
              <w:tcPr>
                <w:tcW w:w="1350" w:type="dxa"/>
                <w:shd w:val="clear" w:color="auto" w:fill="F2F2F2" w:themeFill="background1" w:themeFillShade="F2"/>
                <w:tcMar>
                  <w:left w:w="0" w:type="dxa"/>
                  <w:right w:w="0" w:type="dxa"/>
                </w:tcMar>
              </w:tcPr>
              <w:p w14:paraId="633E4876" w14:textId="77777777" w:rsidR="00B113E8" w:rsidRDefault="00D45237">
                <w:pPr>
                  <w:pStyle w:val="TableText-Center"/>
                </w:pPr>
                <w:r>
                  <w:t>000</w:t>
                </w:r>
              </w:p>
            </w:tc>
          </w:sdtContent>
        </w:sdt>
        <w:sdt>
          <w:sdtPr>
            <w:id w:val="218568579"/>
            <w:placeholder>
              <w:docPart w:val="6669CF5C867043A78E578FCAAF2E112F"/>
            </w:placeholder>
            <w:temporary/>
            <w:showingPlcHdr/>
            <w:text/>
          </w:sdtPr>
          <w:sdtContent>
            <w:tc>
              <w:tcPr>
                <w:tcW w:w="2856" w:type="dxa"/>
                <w:shd w:val="clear" w:color="auto" w:fill="F2F2F2" w:themeFill="background1" w:themeFillShade="F2"/>
              </w:tcPr>
              <w:p w14:paraId="676EBCD8" w14:textId="77777777" w:rsidR="00B113E8" w:rsidRDefault="00D45237" w:rsidP="008179FF">
                <w:pPr>
                  <w:pStyle w:val="TableText-Center"/>
                </w:pPr>
                <w:r>
                  <w:t>Table Text Centered</w:t>
                </w:r>
              </w:p>
            </w:tc>
          </w:sdtContent>
        </w:sdt>
      </w:tr>
      <w:tr w:rsidR="00B113E8" w14:paraId="7EECC6B9" w14:textId="77777777" w:rsidTr="008179FF">
        <w:sdt>
          <w:sdtPr>
            <w:id w:val="-1488695254"/>
            <w:placeholder>
              <w:docPart w:val="549B25257430437ABAD0AB709BB06CA4"/>
            </w:placeholder>
            <w:temporary/>
            <w:showingPlcHdr/>
            <w:text/>
          </w:sdtPr>
          <w:sdtContent>
            <w:tc>
              <w:tcPr>
                <w:tcW w:w="2508" w:type="dxa"/>
                <w:tcMar>
                  <w:left w:w="0" w:type="dxa"/>
                  <w:right w:w="115" w:type="dxa"/>
                </w:tcMar>
              </w:tcPr>
              <w:p w14:paraId="6CCCEE46" w14:textId="77777777" w:rsidR="00B113E8" w:rsidRDefault="00D45237">
                <w:pPr>
                  <w:pStyle w:val="TableRowHeading"/>
                </w:pPr>
                <w:r>
                  <w:t>Table Row Heading</w:t>
                </w:r>
              </w:p>
            </w:tc>
          </w:sdtContent>
        </w:sdt>
        <w:sdt>
          <w:sdtPr>
            <w:id w:val="357249079"/>
            <w:placeholder>
              <w:docPart w:val="482E4CD5513C4F2B8016BB063BD8D113"/>
            </w:placeholder>
            <w:temporary/>
            <w:showingPlcHdr/>
            <w:text/>
          </w:sdtPr>
          <w:sdtContent>
            <w:tc>
              <w:tcPr>
                <w:tcW w:w="3372" w:type="dxa"/>
                <w:tcMar>
                  <w:left w:w="0" w:type="dxa"/>
                  <w:right w:w="0" w:type="dxa"/>
                </w:tcMar>
              </w:tcPr>
              <w:p w14:paraId="0CDDD7FD" w14:textId="77777777" w:rsidR="00B113E8" w:rsidRDefault="00D45237">
                <w:pPr>
                  <w:pStyle w:val="TableText"/>
                </w:pPr>
                <w:r>
                  <w:t>Table Text</w:t>
                </w:r>
              </w:p>
            </w:tc>
          </w:sdtContent>
        </w:sdt>
        <w:sdt>
          <w:sdtPr>
            <w:id w:val="-1332441810"/>
            <w:placeholder>
              <w:docPart w:val="D9FCE589C8C94E72B9B88D02F59DEFA3"/>
            </w:placeholder>
            <w:temporary/>
            <w:showingPlcHdr/>
            <w:text/>
          </w:sdtPr>
          <w:sdtContent>
            <w:tc>
              <w:tcPr>
                <w:tcW w:w="1350" w:type="dxa"/>
                <w:tcMar>
                  <w:left w:w="0" w:type="dxa"/>
                  <w:right w:w="0" w:type="dxa"/>
                </w:tcMar>
              </w:tcPr>
              <w:p w14:paraId="35B3AF65" w14:textId="77777777" w:rsidR="00B113E8" w:rsidRDefault="00D45237">
                <w:pPr>
                  <w:pStyle w:val="TableText-Center"/>
                </w:pPr>
                <w:r>
                  <w:t>000</w:t>
                </w:r>
              </w:p>
            </w:tc>
          </w:sdtContent>
        </w:sdt>
        <w:sdt>
          <w:sdtPr>
            <w:id w:val="1143241939"/>
            <w:placeholder>
              <w:docPart w:val="A272C8EA8FBA4393B064702B697988BE"/>
            </w:placeholder>
            <w:temporary/>
            <w:showingPlcHdr/>
            <w:text/>
          </w:sdtPr>
          <w:sdtContent>
            <w:tc>
              <w:tcPr>
                <w:tcW w:w="2856" w:type="dxa"/>
              </w:tcPr>
              <w:p w14:paraId="495C8F28" w14:textId="77777777" w:rsidR="00B113E8" w:rsidRDefault="00D45237" w:rsidP="008179FF">
                <w:pPr>
                  <w:pStyle w:val="TableText-Center"/>
                </w:pPr>
                <w:r>
                  <w:t>Table Text Centered</w:t>
                </w:r>
              </w:p>
            </w:tc>
          </w:sdtContent>
        </w:sdt>
      </w:tr>
      <w:tr w:rsidR="00B113E8" w14:paraId="14BBCBC2" w14:textId="77777777" w:rsidTr="008179FF">
        <w:sdt>
          <w:sdtPr>
            <w:id w:val="-1449853818"/>
            <w:placeholder>
              <w:docPart w:val="73344977458E41C78623EC9F32E57CD8"/>
            </w:placeholder>
            <w:temporary/>
            <w:showingPlcHdr/>
            <w:text/>
          </w:sdtPr>
          <w:sdtContent>
            <w:tc>
              <w:tcPr>
                <w:tcW w:w="2508" w:type="dxa"/>
                <w:tcBorders>
                  <w:bottom w:val="single" w:sz="4" w:space="0" w:color="BFBFBF" w:themeColor="background1" w:themeShade="BF"/>
                </w:tcBorders>
                <w:shd w:val="clear" w:color="auto" w:fill="F2F2F2" w:themeFill="background1" w:themeFillShade="F2"/>
                <w:tcMar>
                  <w:left w:w="0" w:type="dxa"/>
                  <w:right w:w="115" w:type="dxa"/>
                </w:tcMar>
              </w:tcPr>
              <w:p w14:paraId="5C909533" w14:textId="77777777" w:rsidR="00B113E8" w:rsidRDefault="00D45237">
                <w:pPr>
                  <w:pStyle w:val="TableRowHeading"/>
                </w:pPr>
                <w:r>
                  <w:t>Table Row Heading</w:t>
                </w:r>
              </w:p>
            </w:tc>
          </w:sdtContent>
        </w:sdt>
        <w:sdt>
          <w:sdtPr>
            <w:id w:val="-157156069"/>
            <w:placeholder>
              <w:docPart w:val="F0CB9F4F581D4F49BF7E2107083BE7A6"/>
            </w:placeholder>
            <w:temporary/>
            <w:showingPlcHdr/>
            <w:text/>
          </w:sdtPr>
          <w:sdtContent>
            <w:tc>
              <w:tcPr>
                <w:tcW w:w="3372" w:type="dxa"/>
                <w:tcBorders>
                  <w:bottom w:val="single" w:sz="4" w:space="0" w:color="BFBFBF" w:themeColor="background1" w:themeShade="BF"/>
                </w:tcBorders>
                <w:shd w:val="clear" w:color="auto" w:fill="F2F2F2" w:themeFill="background1" w:themeFillShade="F2"/>
                <w:tcMar>
                  <w:left w:w="0" w:type="dxa"/>
                  <w:right w:w="0" w:type="dxa"/>
                </w:tcMar>
              </w:tcPr>
              <w:p w14:paraId="31B8B83E" w14:textId="77777777" w:rsidR="00B113E8" w:rsidRDefault="00D45237">
                <w:pPr>
                  <w:pStyle w:val="TableText"/>
                </w:pPr>
                <w:r>
                  <w:t>Table Text</w:t>
                </w:r>
              </w:p>
            </w:tc>
          </w:sdtContent>
        </w:sdt>
        <w:sdt>
          <w:sdtPr>
            <w:id w:val="-2122362963"/>
            <w:placeholder>
              <w:docPart w:val="AC53E0F946D2476EA9F5F36873276E7A"/>
            </w:placeholder>
            <w:temporary/>
            <w:showingPlcHdr/>
            <w:text/>
          </w:sdtPr>
          <w:sdtContent>
            <w:tc>
              <w:tcPr>
                <w:tcW w:w="1350" w:type="dxa"/>
                <w:tcBorders>
                  <w:bottom w:val="single" w:sz="4" w:space="0" w:color="BFBFBF" w:themeColor="background1" w:themeShade="BF"/>
                </w:tcBorders>
                <w:shd w:val="clear" w:color="auto" w:fill="F2F2F2" w:themeFill="background1" w:themeFillShade="F2"/>
                <w:tcMar>
                  <w:left w:w="0" w:type="dxa"/>
                  <w:right w:w="0" w:type="dxa"/>
                </w:tcMar>
              </w:tcPr>
              <w:p w14:paraId="1680FFE3" w14:textId="77777777" w:rsidR="00B113E8" w:rsidRDefault="00D45237">
                <w:pPr>
                  <w:pStyle w:val="TableText-Center"/>
                </w:pPr>
                <w:r>
                  <w:t>000</w:t>
                </w:r>
              </w:p>
            </w:tc>
          </w:sdtContent>
        </w:sdt>
        <w:sdt>
          <w:sdtPr>
            <w:id w:val="377372225"/>
            <w:placeholder>
              <w:docPart w:val="7E8A661AF4124B2E8DDE699F48AB3E14"/>
            </w:placeholder>
            <w:temporary/>
            <w:showingPlcHdr/>
            <w:text/>
          </w:sdtPr>
          <w:sdtContent>
            <w:tc>
              <w:tcPr>
                <w:tcW w:w="2856" w:type="dxa"/>
                <w:tcBorders>
                  <w:bottom w:val="single" w:sz="4" w:space="0" w:color="BFBFBF" w:themeColor="background1" w:themeShade="BF"/>
                </w:tcBorders>
                <w:shd w:val="clear" w:color="auto" w:fill="F2F2F2" w:themeFill="background1" w:themeFillShade="F2"/>
              </w:tcPr>
              <w:p w14:paraId="6DE56760" w14:textId="77777777" w:rsidR="00B113E8" w:rsidRDefault="00D45237" w:rsidP="008179FF">
                <w:pPr>
                  <w:pStyle w:val="TableText-Center"/>
                </w:pPr>
                <w:r>
                  <w:t>Table Text Centered</w:t>
                </w:r>
              </w:p>
            </w:tc>
          </w:sdtContent>
        </w:sdt>
      </w:tr>
      <w:tr w:rsidR="00B113E8" w14:paraId="5BC6536B" w14:textId="77777777" w:rsidTr="008179FF">
        <w:sdt>
          <w:sdtPr>
            <w:id w:val="583112912"/>
            <w:placeholder>
              <w:docPart w:val="43F304DB6849441CA7D9DC70218E24D4"/>
            </w:placeholder>
            <w:temporary/>
            <w:showingPlcHdr/>
            <w:text/>
          </w:sdtPr>
          <w:sdtContent>
            <w:tc>
              <w:tcPr>
                <w:tcW w:w="2508" w:type="dxa"/>
                <w:tcBorders>
                  <w:bottom w:val="dashSmallGap" w:sz="4" w:space="0" w:color="BFBFBF" w:themeColor="background1" w:themeShade="BF"/>
                </w:tcBorders>
                <w:tcMar>
                  <w:left w:w="0" w:type="dxa"/>
                  <w:right w:w="115" w:type="dxa"/>
                </w:tcMar>
              </w:tcPr>
              <w:p w14:paraId="03848AF3" w14:textId="77777777" w:rsidR="00B113E8" w:rsidRDefault="00D45237">
                <w:pPr>
                  <w:pStyle w:val="TableRowHeading"/>
                </w:pPr>
                <w:r>
                  <w:t>Table Row Heading</w:t>
                </w:r>
              </w:p>
            </w:tc>
          </w:sdtContent>
        </w:sdt>
        <w:sdt>
          <w:sdtPr>
            <w:id w:val="1966694087"/>
            <w:placeholder>
              <w:docPart w:val="B9AD1A5386C14BF5B2409CE8796160F5"/>
            </w:placeholder>
            <w:temporary/>
            <w:showingPlcHdr/>
            <w:text/>
          </w:sdtPr>
          <w:sdtContent>
            <w:tc>
              <w:tcPr>
                <w:tcW w:w="3372" w:type="dxa"/>
                <w:tcBorders>
                  <w:bottom w:val="dashSmallGap" w:sz="4" w:space="0" w:color="BFBFBF" w:themeColor="background1" w:themeShade="BF"/>
                </w:tcBorders>
                <w:tcMar>
                  <w:left w:w="0" w:type="dxa"/>
                  <w:right w:w="0" w:type="dxa"/>
                </w:tcMar>
              </w:tcPr>
              <w:p w14:paraId="0ED34BF8" w14:textId="77777777" w:rsidR="00B113E8" w:rsidRDefault="00D45237">
                <w:pPr>
                  <w:pStyle w:val="TableText"/>
                </w:pPr>
                <w:r>
                  <w:t>Table Text</w:t>
                </w:r>
              </w:p>
            </w:tc>
          </w:sdtContent>
        </w:sdt>
        <w:sdt>
          <w:sdtPr>
            <w:id w:val="-318511681"/>
            <w:placeholder>
              <w:docPart w:val="71492365D8544C0C932DB5247CC141B2"/>
            </w:placeholder>
            <w:temporary/>
            <w:showingPlcHdr/>
            <w:text/>
          </w:sdtPr>
          <w:sdtContent>
            <w:tc>
              <w:tcPr>
                <w:tcW w:w="1350" w:type="dxa"/>
                <w:tcBorders>
                  <w:bottom w:val="dashSmallGap" w:sz="4" w:space="0" w:color="BFBFBF" w:themeColor="background1" w:themeShade="BF"/>
                </w:tcBorders>
                <w:tcMar>
                  <w:left w:w="0" w:type="dxa"/>
                  <w:right w:w="0" w:type="dxa"/>
                </w:tcMar>
              </w:tcPr>
              <w:p w14:paraId="5B162BB4" w14:textId="77777777" w:rsidR="00B113E8" w:rsidRDefault="00D45237">
                <w:pPr>
                  <w:pStyle w:val="TableText-Center"/>
                </w:pPr>
                <w:r>
                  <w:t>000</w:t>
                </w:r>
              </w:p>
            </w:tc>
          </w:sdtContent>
        </w:sdt>
        <w:sdt>
          <w:sdtPr>
            <w:id w:val="-1840145085"/>
            <w:placeholder>
              <w:docPart w:val="7C836E03233F4F5EB7D5263615EF6001"/>
            </w:placeholder>
            <w:temporary/>
            <w:showingPlcHdr/>
            <w:text/>
          </w:sdtPr>
          <w:sdtContent>
            <w:tc>
              <w:tcPr>
                <w:tcW w:w="2856" w:type="dxa"/>
                <w:tcBorders>
                  <w:bottom w:val="dashSmallGap" w:sz="4" w:space="0" w:color="BFBFBF" w:themeColor="background1" w:themeShade="BF"/>
                </w:tcBorders>
              </w:tcPr>
              <w:p w14:paraId="7C978495" w14:textId="77777777" w:rsidR="00B113E8" w:rsidRDefault="00D45237" w:rsidP="008179FF">
                <w:pPr>
                  <w:pStyle w:val="TableText-Center"/>
                </w:pPr>
                <w:r>
                  <w:t>Table Text Centered</w:t>
                </w:r>
              </w:p>
            </w:tc>
          </w:sdtContent>
        </w:sdt>
      </w:tr>
    </w:tbl>
    <w:p w14:paraId="2F467C8C" w14:textId="77777777" w:rsidR="00053E6F" w:rsidRDefault="00053E6F" w:rsidP="00F27B60">
      <w:pPr>
        <w:spacing w:before="0" w:after="200"/>
        <w:sectPr w:rsidR="00053E6F" w:rsidSect="00BB1065">
          <w:pgSz w:w="11907" w:h="16840" w:code="1"/>
          <w:pgMar w:top="1985" w:right="1077" w:bottom="720" w:left="1077" w:header="851" w:footer="567" w:gutter="0"/>
          <w:cols w:space="720"/>
          <w:docGrid w:linePitch="360"/>
        </w:sectPr>
      </w:pPr>
    </w:p>
    <w:p w14:paraId="25676462" w14:textId="7CBD4784" w:rsidR="00AF3370" w:rsidRDefault="00AF3370" w:rsidP="00AF3370">
      <w:pPr>
        <w:pStyle w:val="Notice"/>
        <w:rPr>
          <w:rFonts w:eastAsiaTheme="minorEastAsia" w:cs="Arial"/>
          <w:i w:val="0"/>
          <w:iCs/>
          <w:noProof/>
          <w:color w:val="FFFFFF" w:themeColor="background1"/>
          <w:sz w:val="20"/>
          <w:szCs w:val="20"/>
          <w:lang w:eastAsia="en-GB"/>
        </w:rPr>
      </w:pPr>
      <w:r w:rsidRPr="00AF3370">
        <w:rPr>
          <w:i w:val="0"/>
          <w:iCs/>
          <w:noProof/>
          <w:sz w:val="20"/>
          <w:szCs w:val="20"/>
          <w:lang w:val="en-GB" w:eastAsia="en-GB"/>
        </w:rPr>
        <w:lastRenderedPageBreak/>
        <w:drawing>
          <wp:anchor distT="0" distB="0" distL="114300" distR="114300" simplePos="0" relativeHeight="251669504" behindDoc="0" locked="0" layoutInCell="1" allowOverlap="1" wp14:anchorId="39DA7C95" wp14:editId="0AA049CE">
            <wp:simplePos x="0" y="0"/>
            <wp:positionH relativeFrom="column">
              <wp:posOffset>0</wp:posOffset>
            </wp:positionH>
            <wp:positionV relativeFrom="paragraph">
              <wp:posOffset>-895512</wp:posOffset>
            </wp:positionV>
            <wp:extent cx="2481580" cy="661670"/>
            <wp:effectExtent l="0" t="0" r="0" b="508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9033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1580" cy="661670"/>
                    </a:xfrm>
                    <a:prstGeom prst="rect">
                      <a:avLst/>
                    </a:prstGeom>
                  </pic:spPr>
                </pic:pic>
              </a:graphicData>
            </a:graphic>
            <wp14:sizeRelH relativeFrom="page">
              <wp14:pctWidth>0</wp14:pctWidth>
            </wp14:sizeRelH>
            <wp14:sizeRelV relativeFrom="page">
              <wp14:pctHeight>0</wp14:pctHeight>
            </wp14:sizeRelV>
          </wp:anchor>
        </w:drawing>
      </w:r>
    </w:p>
    <w:p w14:paraId="53F868F6" w14:textId="42D1DBA7" w:rsidR="00AF3370" w:rsidRDefault="00AF3370" w:rsidP="00AF3370">
      <w:pPr>
        <w:pStyle w:val="Notice"/>
        <w:rPr>
          <w:rFonts w:eastAsiaTheme="minorEastAsia" w:cs="Arial"/>
          <w:i w:val="0"/>
          <w:iCs/>
          <w:noProof/>
          <w:color w:val="FFFFFF" w:themeColor="background1"/>
          <w:sz w:val="20"/>
          <w:szCs w:val="20"/>
          <w:lang w:eastAsia="en-GB"/>
        </w:rPr>
      </w:pPr>
    </w:p>
    <w:p w14:paraId="4B19A3A7" w14:textId="07D95A92" w:rsidR="00AF3370" w:rsidRDefault="00AF3370" w:rsidP="00AF3370">
      <w:pPr>
        <w:pStyle w:val="Notice"/>
        <w:rPr>
          <w:rFonts w:eastAsiaTheme="minorEastAsia" w:cs="Arial"/>
          <w:i w:val="0"/>
          <w:iCs/>
          <w:noProof/>
          <w:color w:val="FFFFFF" w:themeColor="background1"/>
          <w:sz w:val="20"/>
          <w:szCs w:val="20"/>
          <w:lang w:eastAsia="en-GB"/>
        </w:rPr>
      </w:pPr>
    </w:p>
    <w:p w14:paraId="1B9D053E" w14:textId="778B81B5" w:rsidR="00AF3370" w:rsidRDefault="00AF3370" w:rsidP="00AF3370">
      <w:pPr>
        <w:pStyle w:val="Notice"/>
        <w:rPr>
          <w:rFonts w:eastAsiaTheme="minorEastAsia" w:cs="Arial"/>
          <w:i w:val="0"/>
          <w:iCs/>
          <w:noProof/>
          <w:color w:val="FFFFFF" w:themeColor="background1"/>
          <w:sz w:val="20"/>
          <w:szCs w:val="20"/>
          <w:lang w:eastAsia="en-GB"/>
        </w:rPr>
      </w:pPr>
    </w:p>
    <w:p w14:paraId="0CDD377C" w14:textId="3B31B36E" w:rsidR="00AF3370" w:rsidRDefault="00AF3370" w:rsidP="00AF3370">
      <w:pPr>
        <w:pStyle w:val="Notice"/>
        <w:rPr>
          <w:rFonts w:eastAsiaTheme="minorEastAsia" w:cs="Arial"/>
          <w:i w:val="0"/>
          <w:iCs/>
          <w:noProof/>
          <w:color w:val="FFFFFF" w:themeColor="background1"/>
          <w:sz w:val="20"/>
          <w:szCs w:val="20"/>
          <w:lang w:eastAsia="en-GB"/>
        </w:rPr>
      </w:pPr>
    </w:p>
    <w:p w14:paraId="0EA73B49" w14:textId="766E9D5E" w:rsidR="00AF3370" w:rsidRDefault="00AF3370" w:rsidP="00AF3370">
      <w:pPr>
        <w:pStyle w:val="Notice"/>
        <w:rPr>
          <w:rFonts w:eastAsiaTheme="minorEastAsia" w:cs="Arial"/>
          <w:i w:val="0"/>
          <w:iCs/>
          <w:noProof/>
          <w:color w:val="FFFFFF" w:themeColor="background1"/>
          <w:sz w:val="20"/>
          <w:szCs w:val="20"/>
          <w:lang w:eastAsia="en-GB"/>
        </w:rPr>
      </w:pPr>
    </w:p>
    <w:p w14:paraId="73644075" w14:textId="2B92F30B" w:rsidR="00AF3370" w:rsidRDefault="00AF3370" w:rsidP="00AF3370">
      <w:pPr>
        <w:pStyle w:val="Notice"/>
        <w:rPr>
          <w:rFonts w:eastAsiaTheme="minorEastAsia" w:cs="Arial"/>
          <w:i w:val="0"/>
          <w:iCs/>
          <w:noProof/>
          <w:color w:val="FFFFFF" w:themeColor="background1"/>
          <w:sz w:val="20"/>
          <w:szCs w:val="20"/>
          <w:lang w:eastAsia="en-GB"/>
        </w:rPr>
      </w:pPr>
    </w:p>
    <w:p w14:paraId="5B570EA3" w14:textId="700C96C7" w:rsidR="00AF3370" w:rsidRDefault="00AF3370" w:rsidP="00AF3370">
      <w:pPr>
        <w:pStyle w:val="Notice"/>
        <w:rPr>
          <w:rFonts w:eastAsiaTheme="minorEastAsia" w:cs="Arial"/>
          <w:i w:val="0"/>
          <w:iCs/>
          <w:noProof/>
          <w:color w:val="FFFFFF" w:themeColor="background1"/>
          <w:sz w:val="20"/>
          <w:szCs w:val="20"/>
          <w:lang w:eastAsia="en-GB"/>
        </w:rPr>
      </w:pPr>
    </w:p>
    <w:p w14:paraId="6FAB4A0E" w14:textId="0F01D00D" w:rsidR="00AF3370" w:rsidRDefault="00AF3370" w:rsidP="00AF3370">
      <w:pPr>
        <w:pStyle w:val="Notice"/>
        <w:rPr>
          <w:rFonts w:eastAsiaTheme="minorEastAsia" w:cs="Arial"/>
          <w:i w:val="0"/>
          <w:iCs/>
          <w:noProof/>
          <w:color w:val="FFFFFF" w:themeColor="background1"/>
          <w:sz w:val="20"/>
          <w:szCs w:val="20"/>
          <w:lang w:eastAsia="en-GB"/>
        </w:rPr>
      </w:pPr>
    </w:p>
    <w:p w14:paraId="06047C16" w14:textId="3B3F47B6" w:rsidR="00AF3370" w:rsidRDefault="00F659F1" w:rsidP="00AF3370">
      <w:pPr>
        <w:pStyle w:val="Notice"/>
        <w:rPr>
          <w:rFonts w:eastAsiaTheme="minorEastAsia" w:cs="Arial"/>
          <w:i w:val="0"/>
          <w:iCs/>
          <w:noProof/>
          <w:color w:val="FFFFFF" w:themeColor="background1"/>
          <w:sz w:val="20"/>
          <w:szCs w:val="20"/>
          <w:lang w:eastAsia="en-GB"/>
        </w:rPr>
      </w:pPr>
      <w:r>
        <w:rPr>
          <w:noProof/>
          <w:lang w:val="en-GB" w:eastAsia="en-GB"/>
        </w:rPr>
        <mc:AlternateContent>
          <mc:Choice Requires="wps">
            <w:drawing>
              <wp:anchor distT="0" distB="0" distL="114300" distR="114300" simplePos="0" relativeHeight="251666431" behindDoc="1" locked="0" layoutInCell="1" allowOverlap="1" wp14:anchorId="05AEDEE6" wp14:editId="287AF4B2">
                <wp:simplePos x="0" y="0"/>
                <wp:positionH relativeFrom="column">
                  <wp:posOffset>-700987</wp:posOffset>
                </wp:positionH>
                <wp:positionV relativeFrom="page">
                  <wp:posOffset>0</wp:posOffset>
                </wp:positionV>
                <wp:extent cx="7861935" cy="10833100"/>
                <wp:effectExtent l="0" t="0" r="0" b="0"/>
                <wp:wrapNone/>
                <wp:docPr id="7" name="Rectangle 7"/>
                <wp:cNvGraphicFramePr/>
                <a:graphic xmlns:a="http://schemas.openxmlformats.org/drawingml/2006/main">
                  <a:graphicData uri="http://schemas.microsoft.com/office/word/2010/wordprocessingShape">
                    <wps:wsp>
                      <wps:cNvSpPr/>
                      <wps:spPr>
                        <a:xfrm>
                          <a:off x="0" y="0"/>
                          <a:ext cx="7861935" cy="10833100"/>
                        </a:xfrm>
                        <a:prstGeom prst="rect">
                          <a:avLst/>
                        </a:prstGeom>
                        <a:solidFill>
                          <a:srgbClr val="21386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8F0CD7" w14:textId="77777777" w:rsidR="00F659F1" w:rsidRDefault="00F659F1" w:rsidP="00F659F1">
                            <w:pPr>
                              <w:pStyle w:val="Subtitle"/>
                              <w:ind w:left="0"/>
                            </w:pPr>
                          </w:p>
                          <w:p w14:paraId="71EC5571" w14:textId="77777777" w:rsidR="00F659F1" w:rsidRDefault="00F659F1" w:rsidP="00F659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EDEE6" id="Rectangle 7" o:spid="_x0000_s1027" style="position:absolute;margin-left:-55.2pt;margin-top:0;width:619.05pt;height:853pt;z-index:-2516500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" fillcolor="#21386a" stroked="f" strokeweight="1.3333mm">
                <v:stroke linestyle="thickThin"/>
                <v:textbox>
                  <w:txbxContent>
                    <w:p w14:paraId="138F0CD7" w14:textId="77777777" w:rsidR="00F659F1" w:rsidRDefault="00F659F1" w:rsidP="00F659F1">
                      <w:pPr>
                        <w:pStyle w:val="Subtitle"/>
                        <w:ind w:left="0"/>
                      </w:pPr>
                    </w:p>
                    <w:p w14:paraId="71EC5571" w14:textId="77777777" w:rsidR="00F659F1" w:rsidRDefault="00F659F1" w:rsidP="00F659F1">
                      <w:pPr>
                        <w:jc w:val="center"/>
                      </w:pPr>
                    </w:p>
                  </w:txbxContent>
                </v:textbox>
                <w10:wrap anchory="page"/>
              </v:rect>
            </w:pict>
          </mc:Fallback>
        </mc:AlternateContent>
      </w:r>
    </w:p>
    <w:p w14:paraId="5B66FCF3" w14:textId="77777777" w:rsidR="00AF3370" w:rsidRDefault="00AF3370" w:rsidP="00AF3370">
      <w:pPr>
        <w:pStyle w:val="Notice"/>
        <w:rPr>
          <w:rFonts w:eastAsiaTheme="minorEastAsia" w:cs="Arial"/>
          <w:i w:val="0"/>
          <w:iCs/>
          <w:noProof/>
          <w:color w:val="FFFFFF" w:themeColor="background1"/>
          <w:sz w:val="20"/>
          <w:szCs w:val="20"/>
          <w:lang w:eastAsia="en-GB"/>
        </w:rPr>
      </w:pPr>
    </w:p>
    <w:p w14:paraId="1B16AAA9" w14:textId="278F0087" w:rsidR="00AF3370" w:rsidRDefault="00AF3370" w:rsidP="00AF3370">
      <w:pPr>
        <w:pStyle w:val="Notice"/>
        <w:rPr>
          <w:rFonts w:eastAsiaTheme="minorEastAsia" w:cs="Arial"/>
          <w:i w:val="0"/>
          <w:iCs/>
          <w:noProof/>
          <w:color w:val="FFFFFF" w:themeColor="background1"/>
          <w:sz w:val="20"/>
          <w:szCs w:val="20"/>
          <w:lang w:eastAsia="en-GB"/>
        </w:rPr>
      </w:pPr>
    </w:p>
    <w:p w14:paraId="754C4C5E" w14:textId="6A0DF5AB" w:rsidR="00AF3370" w:rsidRDefault="00AF3370" w:rsidP="00AF3370">
      <w:pPr>
        <w:pStyle w:val="Notice"/>
        <w:rPr>
          <w:rFonts w:eastAsiaTheme="minorEastAsia" w:cs="Arial"/>
          <w:i w:val="0"/>
          <w:iCs/>
          <w:noProof/>
          <w:color w:val="FFFFFF" w:themeColor="background1"/>
          <w:sz w:val="20"/>
          <w:szCs w:val="20"/>
          <w:lang w:eastAsia="en-GB"/>
        </w:rPr>
      </w:pPr>
    </w:p>
    <w:p w14:paraId="19084627" w14:textId="2ED57DC7" w:rsidR="00AF3370" w:rsidRDefault="00AF3370" w:rsidP="00AF3370">
      <w:pPr>
        <w:pStyle w:val="Notice"/>
        <w:rPr>
          <w:rFonts w:eastAsiaTheme="minorEastAsia" w:cs="Arial"/>
          <w:i w:val="0"/>
          <w:iCs/>
          <w:noProof/>
          <w:color w:val="FFFFFF" w:themeColor="background1"/>
          <w:sz w:val="20"/>
          <w:szCs w:val="20"/>
          <w:lang w:eastAsia="en-GB"/>
        </w:rPr>
      </w:pPr>
    </w:p>
    <w:p w14:paraId="31E43BC2" w14:textId="72E49495" w:rsidR="00AF3370" w:rsidRDefault="00AF3370" w:rsidP="00AF3370">
      <w:pPr>
        <w:pStyle w:val="Notice"/>
        <w:rPr>
          <w:rFonts w:eastAsiaTheme="minorEastAsia" w:cs="Arial"/>
          <w:i w:val="0"/>
          <w:iCs/>
          <w:noProof/>
          <w:color w:val="FFFFFF" w:themeColor="background1"/>
          <w:sz w:val="20"/>
          <w:szCs w:val="20"/>
          <w:lang w:eastAsia="en-GB"/>
        </w:rPr>
      </w:pPr>
    </w:p>
    <w:p w14:paraId="22D5E461" w14:textId="77777777" w:rsidR="004D36FA" w:rsidRDefault="004D36FA" w:rsidP="00AF3370">
      <w:pPr>
        <w:pStyle w:val="Notice"/>
        <w:rPr>
          <w:rFonts w:eastAsiaTheme="minorEastAsia" w:cs="Arial"/>
          <w:i w:val="0"/>
          <w:iCs/>
          <w:noProof/>
          <w:color w:val="FFFFFF" w:themeColor="background1"/>
          <w:sz w:val="20"/>
          <w:szCs w:val="20"/>
          <w:lang w:eastAsia="en-GB"/>
        </w:rPr>
      </w:pPr>
    </w:p>
    <w:p w14:paraId="010E0B4D" w14:textId="77777777" w:rsidR="00AF3370" w:rsidRDefault="00AF3370" w:rsidP="00AF3370">
      <w:pPr>
        <w:pStyle w:val="Notice"/>
        <w:rPr>
          <w:rFonts w:eastAsiaTheme="minorEastAsia" w:cs="Arial"/>
          <w:i w:val="0"/>
          <w:iCs/>
          <w:noProof/>
          <w:color w:val="FFFFFF" w:themeColor="background1"/>
          <w:sz w:val="20"/>
          <w:szCs w:val="20"/>
          <w:lang w:eastAsia="en-GB"/>
        </w:rPr>
      </w:pPr>
    </w:p>
    <w:p w14:paraId="732B58EE" w14:textId="77777777" w:rsidR="00AF3370" w:rsidRDefault="00AF3370" w:rsidP="00AF3370">
      <w:pPr>
        <w:pStyle w:val="Notice"/>
        <w:rPr>
          <w:rFonts w:eastAsiaTheme="minorEastAsia" w:cs="Arial"/>
          <w:i w:val="0"/>
          <w:iCs/>
          <w:noProof/>
          <w:color w:val="FFFFFF" w:themeColor="background1"/>
          <w:sz w:val="20"/>
          <w:szCs w:val="20"/>
          <w:lang w:eastAsia="en-GB"/>
        </w:rPr>
      </w:pPr>
    </w:p>
    <w:p w14:paraId="47362CB7" w14:textId="56973372" w:rsidR="00040FDF" w:rsidRPr="00AF3370" w:rsidRDefault="00040FDF" w:rsidP="00AF3370">
      <w:pPr>
        <w:pStyle w:val="Notice"/>
        <w:rPr>
          <w:i w:val="0"/>
          <w:iCs/>
          <w:color w:val="FFFFFF" w:themeColor="background1"/>
          <w:sz w:val="20"/>
          <w:szCs w:val="20"/>
        </w:rPr>
      </w:pPr>
      <w:r w:rsidRPr="00AF3370">
        <w:rPr>
          <w:rFonts w:eastAsiaTheme="minorEastAsia" w:cs="Arial"/>
          <w:i w:val="0"/>
          <w:iCs/>
          <w:noProof/>
          <w:color w:val="FFFFFF" w:themeColor="background1"/>
          <w:sz w:val="20"/>
          <w:szCs w:val="20"/>
          <w:lang w:eastAsia="en-GB"/>
        </w:rPr>
        <w:t>[title]</w:t>
      </w:r>
    </w:p>
    <w:p w14:paraId="045E3570" w14:textId="77777777" w:rsidR="00040FDF" w:rsidRPr="00040FDF" w:rsidRDefault="00040FDF" w:rsidP="00040FDF">
      <w:pPr>
        <w:rPr>
          <w:rFonts w:eastAsiaTheme="minorEastAsia" w:cs="Arial"/>
          <w:noProof/>
          <w:color w:val="FFFFFF" w:themeColor="background1"/>
          <w:lang w:eastAsia="en-GB"/>
        </w:rPr>
      </w:pPr>
      <w:r w:rsidRPr="00040FDF">
        <w:rPr>
          <w:rFonts w:eastAsiaTheme="minorEastAsia" w:cs="Arial"/>
          <w:noProof/>
          <w:color w:val="FFFFFF" w:themeColor="background1"/>
          <w:lang w:eastAsia="en-GB"/>
        </w:rPr>
        <w:t>[school, dept, centre]</w:t>
      </w:r>
      <w:r w:rsidRPr="00040FDF">
        <w:rPr>
          <w:rFonts w:eastAsiaTheme="minorEastAsia" w:cs="Arial"/>
          <w:noProof/>
          <w:color w:val="FFFFFF" w:themeColor="background1"/>
          <w:lang w:eastAsia="en-GB"/>
        </w:rPr>
        <w:br/>
        <w:t>[school, dept, centre]</w:t>
      </w:r>
      <w:r w:rsidRPr="00040FDF">
        <w:rPr>
          <w:rFonts w:eastAsiaTheme="minorEastAsia" w:cs="Arial"/>
          <w:noProof/>
          <w:color w:val="FFFFFF" w:themeColor="background1"/>
          <w:lang w:eastAsia="en-GB"/>
        </w:rPr>
        <w:br/>
        <w:t>[school, dept, centre]</w:t>
      </w:r>
    </w:p>
    <w:p w14:paraId="2D34ABB5" w14:textId="77777777" w:rsidR="00040FDF" w:rsidRPr="00040FDF" w:rsidRDefault="00040FDF" w:rsidP="00040FDF">
      <w:pPr>
        <w:rPr>
          <w:rFonts w:eastAsiaTheme="minorEastAsia" w:cs="Arial"/>
          <w:noProof/>
          <w:color w:val="FFFFFF" w:themeColor="background1"/>
          <w:lang w:eastAsia="en-GB"/>
        </w:rPr>
      </w:pPr>
      <w:r w:rsidRPr="00040FDF">
        <w:rPr>
          <w:rFonts w:eastAsiaTheme="minorEastAsia" w:cs="Arial"/>
          <w:noProof/>
          <w:color w:val="FFFFFF" w:themeColor="background1"/>
          <w:lang w:eastAsia="en-GB"/>
        </w:rPr>
        <w:t>Tel: +44 (0)20 7882 XXX</w:t>
      </w:r>
      <w:r w:rsidR="00C47B0F">
        <w:rPr>
          <w:rFonts w:eastAsiaTheme="minorEastAsia" w:cs="Arial"/>
          <w:noProof/>
          <w:color w:val="FFFFFF" w:themeColor="background1"/>
          <w:lang w:eastAsia="en-GB"/>
        </w:rPr>
        <w:t>X</w:t>
      </w:r>
    </w:p>
    <w:p w14:paraId="58AC0410" w14:textId="77777777" w:rsidR="00040FDF" w:rsidRPr="00040FDF" w:rsidRDefault="00040FDF" w:rsidP="00040FDF">
      <w:pPr>
        <w:rPr>
          <w:rFonts w:eastAsiaTheme="minorEastAsia" w:cs="Arial"/>
          <w:noProof/>
          <w:color w:val="FFFFFF" w:themeColor="background1"/>
          <w:lang w:eastAsia="en-GB"/>
        </w:rPr>
      </w:pPr>
      <w:r w:rsidRPr="00040FDF">
        <w:rPr>
          <w:rFonts w:eastAsiaTheme="minorEastAsia" w:cs="Arial"/>
          <w:noProof/>
          <w:color w:val="FFFFFF" w:themeColor="background1"/>
          <w:lang w:eastAsia="en-GB"/>
        </w:rPr>
        <w:t>Email: xxx@qmul.ac.uk</w:t>
      </w:r>
    </w:p>
    <w:p w14:paraId="5A24B453" w14:textId="77777777" w:rsidR="00040FDF" w:rsidRPr="00040FDF" w:rsidRDefault="00040FDF" w:rsidP="00040FDF">
      <w:pPr>
        <w:rPr>
          <w:rFonts w:eastAsiaTheme="minorEastAsia" w:cs="Arial"/>
          <w:noProof/>
          <w:color w:val="FFFFFF" w:themeColor="background1"/>
          <w:lang w:eastAsia="en-GB"/>
        </w:rPr>
      </w:pPr>
    </w:p>
    <w:p w14:paraId="4D26BE2D" w14:textId="77777777" w:rsidR="00F1351A" w:rsidRPr="00436390" w:rsidRDefault="00040FDF" w:rsidP="00040FDF">
      <w:pPr>
        <w:rPr>
          <w:rFonts w:eastAsiaTheme="minorEastAsia" w:cs="Arial"/>
          <w:noProof/>
          <w:color w:val="FFFFFF" w:themeColor="background1"/>
          <w:sz w:val="32"/>
          <w:szCs w:val="32"/>
          <w:lang w:eastAsia="en-GB"/>
        </w:rPr>
      </w:pPr>
      <w:r w:rsidRPr="00436390">
        <w:rPr>
          <w:rFonts w:eastAsiaTheme="minorEastAsia" w:cs="Arial"/>
          <w:noProof/>
          <w:color w:val="FFFFFF" w:themeColor="background1"/>
          <w:sz w:val="32"/>
          <w:szCs w:val="32"/>
          <w:lang w:eastAsia="en-GB"/>
        </w:rPr>
        <w:t>qmul.ac.uk</w:t>
      </w:r>
    </w:p>
    <w:sectPr w:rsidR="00F1351A" w:rsidRPr="00436390" w:rsidSect="00BB1065">
      <w:footerReference w:type="default" r:id="rId26"/>
      <w:pgSz w:w="11907" w:h="16840" w:code="1"/>
      <w:pgMar w:top="1985" w:right="1077" w:bottom="720" w:left="1077" w:header="851"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3290C" w14:textId="77777777" w:rsidR="00BB1065" w:rsidRDefault="00BB1065">
      <w:pPr>
        <w:spacing w:before="0" w:after="0" w:line="240" w:lineRule="auto"/>
      </w:pPr>
      <w:r>
        <w:separator/>
      </w:r>
    </w:p>
  </w:endnote>
  <w:endnote w:type="continuationSeparator" w:id="0">
    <w:p w14:paraId="422EBD46" w14:textId="77777777" w:rsidR="00BB1065" w:rsidRDefault="00BB10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panose1 w:val="00000000000000000000"/>
    <w:charset w:val="00"/>
    <w:family w:val="swiss"/>
    <w:notTrueType/>
    <w:pitch w:val="variable"/>
    <w:sig w:usb0="600002F7" w:usb1="00000003" w:usb2="00000000" w:usb3="00000000" w:csb0="0000019F" w:csb1="00000000"/>
  </w:font>
  <w:font w:name="Source Sans Pro (OTF) 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B113E8" w14:paraId="67DD52AA" w14:textId="77777777" w:rsidTr="00F27B60">
      <w:trPr>
        <w:trHeight w:val="60"/>
      </w:trPr>
      <w:tc>
        <w:tcPr>
          <w:tcW w:w="5148" w:type="dxa"/>
          <w:tcBorders>
            <w:bottom w:val="single" w:sz="4" w:space="0" w:color="auto"/>
          </w:tcBorders>
          <w:tcMar>
            <w:left w:w="115" w:type="dxa"/>
            <w:right w:w="115" w:type="dxa"/>
          </w:tcMar>
          <w:vAlign w:val="bottom"/>
        </w:tcPr>
        <w:p w14:paraId="43B6DCBE" w14:textId="77777777" w:rsidR="00B113E8" w:rsidRDefault="00B113E8" w:rsidP="00FF45F1">
          <w:pPr>
            <w:pStyle w:val="NoSpacing"/>
            <w:jc w:val="both"/>
          </w:pPr>
        </w:p>
      </w:tc>
      <w:tc>
        <w:tcPr>
          <w:tcW w:w="5148" w:type="dxa"/>
          <w:tcBorders>
            <w:bottom w:val="single" w:sz="4" w:space="0" w:color="auto"/>
          </w:tcBorders>
          <w:tcMar>
            <w:left w:w="115" w:type="dxa"/>
            <w:right w:w="115" w:type="dxa"/>
          </w:tcMar>
          <w:vAlign w:val="bottom"/>
        </w:tcPr>
        <w:p w14:paraId="593F2E3A" w14:textId="77777777" w:rsidR="00B113E8" w:rsidRDefault="00B113E8">
          <w:pPr>
            <w:pStyle w:val="NoSpacing"/>
            <w:rPr>
              <w:rFonts w:asciiTheme="majorHAnsi" w:hAnsiTheme="majorHAnsi"/>
              <w:sz w:val="20"/>
            </w:rPr>
          </w:pPr>
        </w:p>
      </w:tc>
    </w:tr>
  </w:tbl>
  <w:p w14:paraId="30B93DAB" w14:textId="77777777" w:rsidR="00B113E8" w:rsidRPr="00F1351A" w:rsidRDefault="00000000" w:rsidP="00735B64">
    <w:pPr>
      <w:pStyle w:val="NoSpacing"/>
      <w:tabs>
        <w:tab w:val="left" w:pos="8836"/>
      </w:tabs>
      <w:jc w:val="right"/>
      <w:rPr>
        <w:rStyle w:val="PageNumber"/>
      </w:rPr>
    </w:pPr>
    <w:sdt>
      <w:sdtPr>
        <w:rPr>
          <w:color w:val="auto"/>
          <w:sz w:val="14"/>
        </w:rPr>
        <w:alias w:val="Report Title"/>
        <w:tag w:val="Report Title"/>
        <w:id w:val="1293180619"/>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562B98" w:rsidRPr="00F1351A">
          <w:rPr>
            <w:rStyle w:val="PageNumber"/>
          </w:rPr>
          <w:t>[Report Title]</w:t>
        </w:r>
      </w:sdtContent>
    </w:sdt>
    <w:r w:rsidR="00F1351A">
      <w:t xml:space="preserve"> </w:t>
    </w:r>
    <w:r w:rsidR="00562B98">
      <w:t xml:space="preserve">| </w:t>
    </w:r>
    <w:r w:rsidR="00562B98" w:rsidRPr="00F1351A">
      <w:rPr>
        <w:rStyle w:val="PageNumber"/>
      </w:rPr>
      <w:fldChar w:fldCharType="begin"/>
    </w:r>
    <w:r w:rsidR="00562B98" w:rsidRPr="00F1351A">
      <w:rPr>
        <w:rStyle w:val="PageNumber"/>
      </w:rPr>
      <w:instrText xml:space="preserve"> PAGE  \* Arabic  \* MERGEFORMAT </w:instrText>
    </w:r>
    <w:r w:rsidR="00562B98" w:rsidRPr="00F1351A">
      <w:rPr>
        <w:rStyle w:val="PageNumber"/>
      </w:rPr>
      <w:fldChar w:fldCharType="separate"/>
    </w:r>
    <w:r w:rsidR="003533A3">
      <w:rPr>
        <w:rStyle w:val="PageNumber"/>
        <w:noProof/>
      </w:rPr>
      <w:t>2</w:t>
    </w:r>
    <w:r w:rsidR="00562B98" w:rsidRPr="00F1351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053E6F" w14:paraId="08D0B54F" w14:textId="77777777" w:rsidTr="002B5CEA">
      <w:trPr>
        <w:trHeight w:val="60"/>
      </w:trPr>
      <w:tc>
        <w:tcPr>
          <w:tcW w:w="4877" w:type="dxa"/>
          <w:tcBorders>
            <w:bottom w:val="single" w:sz="4" w:space="0" w:color="auto"/>
          </w:tcBorders>
          <w:tcMar>
            <w:left w:w="115" w:type="dxa"/>
            <w:right w:w="115" w:type="dxa"/>
          </w:tcMar>
          <w:vAlign w:val="bottom"/>
        </w:tcPr>
        <w:p w14:paraId="7AD96910" w14:textId="2EF46484" w:rsidR="00053E6F" w:rsidRDefault="00053E6F" w:rsidP="00053E6F">
          <w:pPr>
            <w:pStyle w:val="NoSpacing"/>
            <w:jc w:val="both"/>
          </w:pPr>
        </w:p>
      </w:tc>
      <w:tc>
        <w:tcPr>
          <w:tcW w:w="4876" w:type="dxa"/>
          <w:tcBorders>
            <w:bottom w:val="single" w:sz="4" w:space="0" w:color="auto"/>
          </w:tcBorders>
          <w:tcMar>
            <w:left w:w="115" w:type="dxa"/>
            <w:right w:w="115" w:type="dxa"/>
          </w:tcMar>
          <w:vAlign w:val="bottom"/>
        </w:tcPr>
        <w:p w14:paraId="01A09715" w14:textId="06A99372" w:rsidR="00053E6F" w:rsidRDefault="00053E6F" w:rsidP="00053E6F">
          <w:pPr>
            <w:pStyle w:val="NoSpacing"/>
            <w:rPr>
              <w:rFonts w:asciiTheme="majorHAnsi" w:hAnsiTheme="majorHAnsi"/>
              <w:sz w:val="20"/>
            </w:rPr>
          </w:pPr>
        </w:p>
      </w:tc>
    </w:tr>
  </w:tbl>
  <w:p w14:paraId="49C83F6A" w14:textId="70C0E4B5" w:rsidR="00053E6F" w:rsidRPr="00F1351A" w:rsidRDefault="004D36FA" w:rsidP="00053E6F">
    <w:pPr>
      <w:pStyle w:val="NoSpacing"/>
      <w:tabs>
        <w:tab w:val="left" w:pos="8836"/>
      </w:tabs>
      <w:jc w:val="right"/>
      <w:rPr>
        <w:rStyle w:val="PageNumber"/>
      </w:rPr>
    </w:pPr>
    <w:r>
      <w:rPr>
        <w:noProof/>
        <w:lang w:val="en-GB" w:eastAsia="en-GB"/>
      </w:rPr>
      <mc:AlternateContent>
        <mc:Choice Requires="wps">
          <w:drawing>
            <wp:anchor distT="0" distB="0" distL="114300" distR="114300" simplePos="0" relativeHeight="251677696" behindDoc="0" locked="0" layoutInCell="1" allowOverlap="1" wp14:anchorId="5154C74E" wp14:editId="4CC19640">
              <wp:simplePos x="0" y="0"/>
              <wp:positionH relativeFrom="column">
                <wp:posOffset>7767</wp:posOffset>
              </wp:positionH>
              <wp:positionV relativeFrom="paragraph">
                <wp:posOffset>-187374</wp:posOffset>
              </wp:positionV>
              <wp:extent cx="6119154"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19154"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E22F2" id="Straight Connector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4.75pt" to="482.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" strokecolor="white [3212]" strokeweight=".5pt">
              <v:stroke endcap="round"/>
            </v:line>
          </w:pict>
        </mc:Fallback>
      </mc:AlternateContent>
    </w:r>
    <w:sdt>
      <w:sdtPr>
        <w:rPr>
          <w:color w:val="auto"/>
          <w:sz w:val="14"/>
        </w:rPr>
        <w:alias w:val="Report Title"/>
        <w:tag w:val="Report Title"/>
        <w:id w:val="306911552"/>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053E6F" w:rsidRPr="00F1351A">
          <w:rPr>
            <w:rStyle w:val="PageNumber"/>
          </w:rPr>
          <w:t>[Report Title]</w:t>
        </w:r>
      </w:sdtContent>
    </w:sdt>
    <w:r w:rsidR="00053E6F">
      <w:t xml:space="preserve"> | </w:t>
    </w:r>
    <w:r w:rsidR="00053E6F" w:rsidRPr="00F1351A">
      <w:rPr>
        <w:rStyle w:val="PageNumber"/>
      </w:rPr>
      <w:fldChar w:fldCharType="begin"/>
    </w:r>
    <w:r w:rsidR="00053E6F" w:rsidRPr="00F1351A">
      <w:rPr>
        <w:rStyle w:val="PageNumber"/>
      </w:rPr>
      <w:instrText xml:space="preserve"> PAGE  \* Arabic  \* MERGEFORMAT </w:instrText>
    </w:r>
    <w:r w:rsidR="00053E6F" w:rsidRPr="00F1351A">
      <w:rPr>
        <w:rStyle w:val="PageNumber"/>
      </w:rPr>
      <w:fldChar w:fldCharType="separate"/>
    </w:r>
    <w:r w:rsidR="00053E6F">
      <w:rPr>
        <w:rStyle w:val="PageNumber"/>
      </w:rPr>
      <w:t>3</w:t>
    </w:r>
    <w:r w:rsidR="00053E6F" w:rsidRPr="00F1351A">
      <w:rPr>
        <w:rStyle w:val="PageNumber"/>
      </w:rPr>
      <w:fldChar w:fldCharType="end"/>
    </w:r>
  </w:p>
  <w:p w14:paraId="4EE6198A" w14:textId="543C4C5A" w:rsidR="00F27B60" w:rsidRDefault="007828C8">
    <w:pPr>
      <w:pStyle w:val="Footer"/>
    </w:pPr>
    <w:r>
      <w:rPr>
        <w:noProof/>
        <w:lang w:val="en-GB" w:eastAsia="en-GB"/>
      </w:rPr>
      <mc:AlternateContent>
        <mc:Choice Requires="wps">
          <w:drawing>
            <wp:anchor distT="0" distB="0" distL="114300" distR="114300" simplePos="0" relativeHeight="251675648" behindDoc="0" locked="0" layoutInCell="1" allowOverlap="1" wp14:anchorId="78CAF752" wp14:editId="4A4E197E">
              <wp:simplePos x="0" y="0"/>
              <wp:positionH relativeFrom="column">
                <wp:posOffset>-770144</wp:posOffset>
              </wp:positionH>
              <wp:positionV relativeFrom="paragraph">
                <wp:posOffset>438012</wp:posOffset>
              </wp:positionV>
              <wp:extent cx="7862207" cy="10248900"/>
              <wp:effectExtent l="0" t="0" r="5715" b="0"/>
              <wp:wrapNone/>
              <wp:docPr id="58" name="Rectangle 58"/>
              <wp:cNvGraphicFramePr/>
              <a:graphic xmlns:a="http://schemas.openxmlformats.org/drawingml/2006/main">
                <a:graphicData uri="http://schemas.microsoft.com/office/word/2010/wordprocessingShape">
                  <wps:wsp>
                    <wps:cNvSpPr/>
                    <wps:spPr>
                      <a:xfrm>
                        <a:off x="0" y="0"/>
                        <a:ext cx="7862207" cy="10248900"/>
                      </a:xfrm>
                      <a:prstGeom prst="rect">
                        <a:avLst/>
                      </a:prstGeom>
                      <a:solidFill>
                        <a:srgbClr val="1231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337B5" w14:textId="77777777" w:rsidR="007828C8" w:rsidRDefault="007828C8" w:rsidP="007828C8">
                          <w:pPr>
                            <w:pStyle w:val="Subtitle"/>
                            <w:ind w:left="0"/>
                          </w:pPr>
                        </w:p>
                        <w:p w14:paraId="2ACCD44D" w14:textId="77777777" w:rsidR="007828C8" w:rsidRDefault="007828C8" w:rsidP="007828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F752" id="Rectangle 58" o:spid="_x0000_s1028" style="position:absolute;margin-left:-60.65pt;margin-top:34.5pt;width:619.05pt;height:8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" fillcolor="#123181" stroked="f" strokeweight="1.3333mm">
              <v:stroke linestyle="thickThin"/>
              <v:textbox>
                <w:txbxContent>
                  <w:p w14:paraId="009337B5" w14:textId="77777777" w:rsidR="007828C8" w:rsidRDefault="007828C8" w:rsidP="007828C8">
                    <w:pPr>
                      <w:pStyle w:val="Subtitle"/>
                      <w:ind w:left="0"/>
                    </w:pPr>
                  </w:p>
                  <w:p w14:paraId="2ACCD44D" w14:textId="77777777" w:rsidR="007828C8" w:rsidRDefault="007828C8" w:rsidP="007828C8">
                    <w:pPr>
                      <w:jc w:val="cente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Footer with Page border"/>
    </w:tblPr>
    <w:tblGrid>
      <w:gridCol w:w="4877"/>
      <w:gridCol w:w="4876"/>
    </w:tblGrid>
    <w:tr w:rsidR="00AF3370" w14:paraId="51A83576" w14:textId="77777777" w:rsidTr="00F27B60">
      <w:trPr>
        <w:trHeight w:val="60"/>
      </w:trPr>
      <w:tc>
        <w:tcPr>
          <w:tcW w:w="5148" w:type="dxa"/>
          <w:tcBorders>
            <w:bottom w:val="single" w:sz="4" w:space="0" w:color="auto"/>
          </w:tcBorders>
          <w:tcMar>
            <w:left w:w="115" w:type="dxa"/>
            <w:right w:w="115" w:type="dxa"/>
          </w:tcMar>
          <w:vAlign w:val="bottom"/>
        </w:tcPr>
        <w:p w14:paraId="7A150510" w14:textId="77777777" w:rsidR="00AF3370" w:rsidRDefault="00AF3370" w:rsidP="00FF45F1">
          <w:pPr>
            <w:pStyle w:val="NoSpacing"/>
            <w:jc w:val="both"/>
          </w:pPr>
        </w:p>
      </w:tc>
      <w:tc>
        <w:tcPr>
          <w:tcW w:w="5148" w:type="dxa"/>
          <w:tcBorders>
            <w:bottom w:val="single" w:sz="4" w:space="0" w:color="auto"/>
          </w:tcBorders>
          <w:tcMar>
            <w:left w:w="115" w:type="dxa"/>
            <w:right w:w="115" w:type="dxa"/>
          </w:tcMar>
          <w:vAlign w:val="bottom"/>
        </w:tcPr>
        <w:p w14:paraId="13702E2D" w14:textId="77777777" w:rsidR="00AF3370" w:rsidRDefault="00AF3370">
          <w:pPr>
            <w:pStyle w:val="NoSpacing"/>
            <w:rPr>
              <w:rFonts w:asciiTheme="majorHAnsi" w:hAnsiTheme="majorHAnsi"/>
              <w:sz w:val="20"/>
            </w:rPr>
          </w:pPr>
        </w:p>
      </w:tc>
    </w:tr>
  </w:tbl>
  <w:p w14:paraId="3D17C3CA" w14:textId="77777777" w:rsidR="00AF3370" w:rsidRPr="00F1351A" w:rsidRDefault="00000000" w:rsidP="00735B64">
    <w:pPr>
      <w:pStyle w:val="NoSpacing"/>
      <w:tabs>
        <w:tab w:val="left" w:pos="8836"/>
      </w:tabs>
      <w:jc w:val="right"/>
      <w:rPr>
        <w:rStyle w:val="PageNumber"/>
      </w:rPr>
    </w:pPr>
    <w:sdt>
      <w:sdtPr>
        <w:rPr>
          <w:color w:val="auto"/>
          <w:sz w:val="14"/>
        </w:rPr>
        <w:alias w:val="Report Title"/>
        <w:tag w:val="Report Title"/>
        <w:id w:val="-1770006287"/>
        <w:showingPlcHdr/>
        <w:dataBinding w:prefixMappings="xmlns:ns0='http://purl.org/dc/elements/1.1/' xmlns:ns1='http://schemas.openxmlformats.org/package/2006/metadata/core-properties' " w:xpath="/ns1:coreProperties[1]/ns0:description[1]" w:storeItemID="{6C3C8BC8-F283-45AE-878A-BAB7291924A1}"/>
        <w:text w:multiLine="1"/>
      </w:sdtPr>
      <w:sdtEndPr>
        <w:rPr>
          <w:color w:val="595959" w:themeColor="text1" w:themeTint="A6"/>
          <w:sz w:val="16"/>
        </w:rPr>
      </w:sdtEndPr>
      <w:sdtContent>
        <w:r w:rsidR="00AF3370" w:rsidRPr="00F1351A">
          <w:rPr>
            <w:rStyle w:val="PageNumber"/>
          </w:rPr>
          <w:t>[Report Title]</w:t>
        </w:r>
      </w:sdtContent>
    </w:sdt>
    <w:r w:rsidR="00AF3370">
      <w:t xml:space="preserve"> | </w:t>
    </w:r>
    <w:r w:rsidR="00AF3370" w:rsidRPr="00F1351A">
      <w:rPr>
        <w:rStyle w:val="PageNumber"/>
      </w:rPr>
      <w:fldChar w:fldCharType="begin"/>
    </w:r>
    <w:r w:rsidR="00AF3370" w:rsidRPr="00F1351A">
      <w:rPr>
        <w:rStyle w:val="PageNumber"/>
      </w:rPr>
      <w:instrText xml:space="preserve"> PAGE  \* Arabic  \* MERGEFORMAT </w:instrText>
    </w:r>
    <w:r w:rsidR="00AF3370" w:rsidRPr="00F1351A">
      <w:rPr>
        <w:rStyle w:val="PageNumber"/>
      </w:rPr>
      <w:fldChar w:fldCharType="separate"/>
    </w:r>
    <w:r w:rsidR="00AF3370">
      <w:rPr>
        <w:rStyle w:val="PageNumber"/>
        <w:noProof/>
      </w:rPr>
      <w:t>2</w:t>
    </w:r>
    <w:r w:rsidR="00AF3370" w:rsidRPr="00F1351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59B6" w14:textId="77777777" w:rsidR="00BB1065" w:rsidRDefault="00BB1065" w:rsidP="008422A0">
      <w:pPr>
        <w:spacing w:before="0" w:after="0" w:line="14" w:lineRule="auto"/>
      </w:pPr>
    </w:p>
  </w:footnote>
  <w:footnote w:type="continuationSeparator" w:id="0">
    <w:p w14:paraId="610041D4" w14:textId="77777777" w:rsidR="00BB1065" w:rsidRDefault="00BB1065" w:rsidP="008422A0">
      <w:pPr>
        <w:spacing w:before="0" w:after="0" w:line="14" w:lineRule="auto"/>
      </w:pPr>
    </w:p>
  </w:footnote>
  <w:footnote w:id="1">
    <w:p w14:paraId="3BB796AC" w14:textId="77777777" w:rsidR="00F53468" w:rsidRPr="00F53468" w:rsidRDefault="00F53468" w:rsidP="00F53468">
      <w:pPr>
        <w:pStyle w:val="Footnote"/>
        <w:rPr>
          <w:lang w:val="en-GB"/>
        </w:rPr>
      </w:pPr>
      <w:r>
        <w:rPr>
          <w:rStyle w:val="FootnoteReference"/>
        </w:rPr>
        <w:footnoteRef/>
      </w:r>
      <w:r w:rsidR="00CA3536">
        <w:t>T</w:t>
      </w:r>
      <w:r>
        <w:t>his is a footnote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77"/>
      <w:gridCol w:w="4876"/>
    </w:tblGrid>
    <w:tr w:rsidR="00B113E8" w14:paraId="392B1AE0" w14:textId="77777777" w:rsidTr="00AF3370">
      <w:trPr>
        <w:trHeight w:val="141"/>
      </w:trPr>
      <w:tc>
        <w:tcPr>
          <w:tcW w:w="4877" w:type="dxa"/>
          <w:tcBorders>
            <w:bottom w:val="single" w:sz="4" w:space="0" w:color="auto"/>
          </w:tcBorders>
          <w:tcMar>
            <w:left w:w="115" w:type="dxa"/>
            <w:right w:w="115" w:type="dxa"/>
          </w:tcMar>
          <w:vAlign w:val="bottom"/>
        </w:tcPr>
        <w:p w14:paraId="49981D8D" w14:textId="2AE7F491" w:rsidR="00B113E8" w:rsidRDefault="00B113E8">
          <w:pPr>
            <w:pStyle w:val="NoSpacing"/>
            <w:spacing w:after="80"/>
          </w:pPr>
        </w:p>
      </w:tc>
      <w:tc>
        <w:tcPr>
          <w:tcW w:w="4876" w:type="dxa"/>
          <w:tcBorders>
            <w:bottom w:val="single" w:sz="4" w:space="0" w:color="auto"/>
          </w:tcBorders>
          <w:tcMar>
            <w:left w:w="115" w:type="dxa"/>
            <w:right w:w="115" w:type="dxa"/>
          </w:tcMar>
          <w:vAlign w:val="bottom"/>
        </w:tcPr>
        <w:p w14:paraId="6BB27B25" w14:textId="77777777" w:rsidR="00B113E8" w:rsidRDefault="00B113E8">
          <w:pPr>
            <w:pStyle w:val="ReportName"/>
          </w:pPr>
        </w:p>
      </w:tc>
    </w:tr>
  </w:tbl>
  <w:p w14:paraId="45B2D486" w14:textId="1F9E30B9" w:rsidR="00B113E8" w:rsidRDefault="00AF3370">
    <w:r>
      <w:rPr>
        <w:noProof/>
        <w:lang w:val="en-GB" w:eastAsia="en-GB"/>
      </w:rPr>
      <w:drawing>
        <wp:anchor distT="0" distB="0" distL="114300" distR="114300" simplePos="0" relativeHeight="251679744" behindDoc="0" locked="0" layoutInCell="1" allowOverlap="1" wp14:anchorId="592002C6" wp14:editId="453A092D">
          <wp:simplePos x="0" y="0"/>
          <wp:positionH relativeFrom="column">
            <wp:posOffset>13837</wp:posOffset>
          </wp:positionH>
          <wp:positionV relativeFrom="paragraph">
            <wp:posOffset>-526415</wp:posOffset>
          </wp:positionV>
          <wp:extent cx="1714500" cy="4762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77"/>
      <w:gridCol w:w="4876"/>
    </w:tblGrid>
    <w:tr w:rsidR="00AF3370" w14:paraId="3D3E84E4" w14:textId="77777777" w:rsidTr="00AF3370">
      <w:trPr>
        <w:trHeight w:val="141"/>
      </w:trPr>
      <w:tc>
        <w:tcPr>
          <w:tcW w:w="4877" w:type="dxa"/>
          <w:tcBorders>
            <w:bottom w:val="single" w:sz="4" w:space="0" w:color="auto"/>
          </w:tcBorders>
          <w:tcMar>
            <w:left w:w="115" w:type="dxa"/>
            <w:right w:w="115" w:type="dxa"/>
          </w:tcMar>
          <w:vAlign w:val="bottom"/>
        </w:tcPr>
        <w:p w14:paraId="3EDB1A3E" w14:textId="4533F36A" w:rsidR="00AF3370" w:rsidRDefault="00F659F1">
          <w:pPr>
            <w:pStyle w:val="NoSpacing"/>
            <w:spacing w:after="80"/>
          </w:pPr>
          <w:r>
            <w:rPr>
              <w:noProof/>
              <w:lang w:val="en-GB" w:eastAsia="en-GB"/>
            </w:rPr>
            <w:drawing>
              <wp:inline distT="0" distB="0" distL="0" distR="0" wp14:anchorId="750DF09D" wp14:editId="5AAF7836">
                <wp:extent cx="1367327" cy="365461"/>
                <wp:effectExtent l="0" t="0" r="4445" b="3175"/>
                <wp:docPr id="1471194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94045" name="Picture 1471194045"/>
                        <pic:cNvPicPr/>
                      </pic:nvPicPr>
                      <pic:blipFill>
                        <a:blip r:embed="rId1">
                          <a:extLst>
                            <a:ext uri="{28A0092B-C50C-407E-A947-70E740481C1C}">
                              <a14:useLocalDpi xmlns:a14="http://schemas.microsoft.com/office/drawing/2010/main" val="0"/>
                            </a:ext>
                          </a:extLst>
                        </a:blip>
                        <a:stretch>
                          <a:fillRect/>
                        </a:stretch>
                      </pic:blipFill>
                      <pic:spPr>
                        <a:xfrm>
                          <a:off x="0" y="0"/>
                          <a:ext cx="1367327" cy="365461"/>
                        </a:xfrm>
                        <a:prstGeom prst="rect">
                          <a:avLst/>
                        </a:prstGeom>
                      </pic:spPr>
                    </pic:pic>
                  </a:graphicData>
                </a:graphic>
              </wp:inline>
            </w:drawing>
          </w:r>
        </w:p>
      </w:tc>
      <w:tc>
        <w:tcPr>
          <w:tcW w:w="4876" w:type="dxa"/>
          <w:tcBorders>
            <w:bottom w:val="single" w:sz="4" w:space="0" w:color="auto"/>
          </w:tcBorders>
          <w:tcMar>
            <w:left w:w="115" w:type="dxa"/>
            <w:right w:w="115" w:type="dxa"/>
          </w:tcMar>
          <w:vAlign w:val="bottom"/>
        </w:tcPr>
        <w:p w14:paraId="768A9336" w14:textId="77777777" w:rsidR="00AF3370" w:rsidRDefault="00AF3370">
          <w:pPr>
            <w:pStyle w:val="ReportName"/>
          </w:pPr>
        </w:p>
      </w:tc>
    </w:tr>
  </w:tbl>
  <w:p w14:paraId="227CE57D" w14:textId="79407ABA" w:rsidR="00AF3370" w:rsidRDefault="00AF33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dashSmallGap"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Description w:val="Heade borderr with Logo and Page number."/>
    </w:tblPr>
    <w:tblGrid>
      <w:gridCol w:w="4877"/>
      <w:gridCol w:w="4876"/>
    </w:tblGrid>
    <w:tr w:rsidR="00053E6F" w14:paraId="54CBAEAC" w14:textId="77777777" w:rsidTr="005E6459">
      <w:trPr>
        <w:trHeight w:val="141"/>
      </w:trPr>
      <w:tc>
        <w:tcPr>
          <w:tcW w:w="5148" w:type="dxa"/>
          <w:tcBorders>
            <w:bottom w:val="single" w:sz="4" w:space="0" w:color="auto"/>
          </w:tcBorders>
          <w:tcMar>
            <w:left w:w="115" w:type="dxa"/>
            <w:right w:w="115" w:type="dxa"/>
          </w:tcMar>
          <w:vAlign w:val="bottom"/>
        </w:tcPr>
        <w:p w14:paraId="7C4ACF8F" w14:textId="77777777" w:rsidR="00053E6F" w:rsidRDefault="00053E6F" w:rsidP="00053E6F">
          <w:pPr>
            <w:pStyle w:val="NoSpacing"/>
            <w:spacing w:after="80"/>
          </w:pPr>
        </w:p>
      </w:tc>
      <w:tc>
        <w:tcPr>
          <w:tcW w:w="5148" w:type="dxa"/>
          <w:tcBorders>
            <w:bottom w:val="single" w:sz="4" w:space="0" w:color="auto"/>
          </w:tcBorders>
          <w:tcMar>
            <w:left w:w="115" w:type="dxa"/>
            <w:right w:w="115" w:type="dxa"/>
          </w:tcMar>
          <w:vAlign w:val="bottom"/>
        </w:tcPr>
        <w:p w14:paraId="5D099CA8" w14:textId="77777777" w:rsidR="00053E6F" w:rsidRDefault="00053E6F" w:rsidP="00053E6F">
          <w:pPr>
            <w:pStyle w:val="ReportName"/>
          </w:pPr>
        </w:p>
      </w:tc>
    </w:tr>
  </w:tbl>
  <w:p w14:paraId="24F8EDEE" w14:textId="18A8FD5B" w:rsidR="00053E6F" w:rsidRDefault="00053E6F" w:rsidP="00053E6F"/>
  <w:p w14:paraId="4966ACFC" w14:textId="428A6D32" w:rsidR="00053E6F" w:rsidRDefault="00053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0DE87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7D04BD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320ADC"/>
    <w:multiLevelType w:val="hybridMultilevel"/>
    <w:tmpl w:val="BCA2057C"/>
    <w:lvl w:ilvl="0" w:tplc="1450A28E">
      <w:start w:val="1"/>
      <w:numFmt w:val="bullet"/>
      <w:pStyle w:val="ListBulletNegative"/>
      <w:lvlText w:val=""/>
      <w:lvlJc w:val="left"/>
      <w:pPr>
        <w:ind w:left="432" w:hanging="360"/>
      </w:pPr>
      <w:rPr>
        <w:rFonts w:ascii="Symbol" w:hAnsi="Symbol" w:hint="default"/>
        <w:color w:val="7F7F7F" w:themeColor="text1" w:themeTint="80"/>
        <w:position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369CB"/>
    <w:multiLevelType w:val="hybridMultilevel"/>
    <w:tmpl w:val="617E91AE"/>
    <w:lvl w:ilvl="0" w:tplc="67742434">
      <w:start w:val="1"/>
      <w:numFmt w:val="bullet"/>
      <w:pStyle w:val="ListBullet"/>
      <w:lvlText w:val=""/>
      <w:lvlJc w:val="left"/>
      <w:pPr>
        <w:ind w:left="432" w:hanging="360"/>
      </w:pPr>
      <w:rPr>
        <w:rFonts w:ascii="Symbol" w:hAnsi="Symbol" w:hint="default"/>
        <w:color w:val="123181" w:themeColor="accent1"/>
        <w:position w:val="-4"/>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2621E"/>
    <w:multiLevelType w:val="hybridMultilevel"/>
    <w:tmpl w:val="D7961F0E"/>
    <w:lvl w:ilvl="0" w:tplc="28D4CCA2">
      <w:numFmt w:val="bullet"/>
      <w:lvlText w:val="-"/>
      <w:lvlJc w:val="left"/>
      <w:pPr>
        <w:ind w:left="720" w:hanging="360"/>
      </w:pPr>
      <w:rPr>
        <w:rFonts w:ascii="Mistral" w:eastAsiaTheme="minorHAnsi" w:hAnsi="Mistra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6280746">
    <w:abstractNumId w:val="4"/>
  </w:num>
  <w:num w:numId="2" w16cid:durableId="1856726947">
    <w:abstractNumId w:val="3"/>
  </w:num>
  <w:num w:numId="3" w16cid:durableId="1070497503">
    <w:abstractNumId w:val="1"/>
  </w:num>
  <w:num w:numId="4" w16cid:durableId="1565532751">
    <w:abstractNumId w:val="0"/>
  </w:num>
  <w:num w:numId="5" w16cid:durableId="1131820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80"/>
    <w:rsid w:val="00005AA5"/>
    <w:rsid w:val="00040FDF"/>
    <w:rsid w:val="00053E6F"/>
    <w:rsid w:val="000E6147"/>
    <w:rsid w:val="000F5CB2"/>
    <w:rsid w:val="00104355"/>
    <w:rsid w:val="00125AEF"/>
    <w:rsid w:val="00197180"/>
    <w:rsid w:val="001A4845"/>
    <w:rsid w:val="00212B5E"/>
    <w:rsid w:val="002857E9"/>
    <w:rsid w:val="002A6D85"/>
    <w:rsid w:val="002B5CEA"/>
    <w:rsid w:val="002F082E"/>
    <w:rsid w:val="00340378"/>
    <w:rsid w:val="003533A3"/>
    <w:rsid w:val="003733C1"/>
    <w:rsid w:val="003872F0"/>
    <w:rsid w:val="003F3D53"/>
    <w:rsid w:val="00417C12"/>
    <w:rsid w:val="00436390"/>
    <w:rsid w:val="004B0BB1"/>
    <w:rsid w:val="004B7A2D"/>
    <w:rsid w:val="004D36FA"/>
    <w:rsid w:val="0052259C"/>
    <w:rsid w:val="00562B98"/>
    <w:rsid w:val="006360AA"/>
    <w:rsid w:val="006A6766"/>
    <w:rsid w:val="006B007D"/>
    <w:rsid w:val="00731310"/>
    <w:rsid w:val="00735B64"/>
    <w:rsid w:val="007828C8"/>
    <w:rsid w:val="007A1071"/>
    <w:rsid w:val="007A76E2"/>
    <w:rsid w:val="008179FF"/>
    <w:rsid w:val="008422A0"/>
    <w:rsid w:val="00906057"/>
    <w:rsid w:val="00961A0C"/>
    <w:rsid w:val="00970CCE"/>
    <w:rsid w:val="00A36C2D"/>
    <w:rsid w:val="00A51B15"/>
    <w:rsid w:val="00AE2526"/>
    <w:rsid w:val="00AF13FB"/>
    <w:rsid w:val="00AF3370"/>
    <w:rsid w:val="00B113E8"/>
    <w:rsid w:val="00BB1065"/>
    <w:rsid w:val="00C20FB2"/>
    <w:rsid w:val="00C47B0F"/>
    <w:rsid w:val="00CA24D1"/>
    <w:rsid w:val="00CA3536"/>
    <w:rsid w:val="00CA7022"/>
    <w:rsid w:val="00CD64CB"/>
    <w:rsid w:val="00D108D9"/>
    <w:rsid w:val="00D45237"/>
    <w:rsid w:val="00D462D4"/>
    <w:rsid w:val="00DB4980"/>
    <w:rsid w:val="00E42B57"/>
    <w:rsid w:val="00E85938"/>
    <w:rsid w:val="00F1351A"/>
    <w:rsid w:val="00F27B60"/>
    <w:rsid w:val="00F53468"/>
    <w:rsid w:val="00F6370C"/>
    <w:rsid w:val="00F659F1"/>
    <w:rsid w:val="00F83461"/>
    <w:rsid w:val="00FE093A"/>
    <w:rsid w:val="00FF45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DD3F"/>
  <w15:docId w15:val="{DF80FA1A-48FC-4659-A68E-535B667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80"/>
    <w:pPr>
      <w:spacing w:before="40" w:after="40"/>
    </w:pPr>
    <w:rPr>
      <w:rFonts w:ascii="Arial" w:hAnsi="Arial"/>
    </w:rPr>
  </w:style>
  <w:style w:type="paragraph" w:styleId="Heading1">
    <w:name w:val="heading 1"/>
    <w:basedOn w:val="Normal"/>
    <w:next w:val="Normal"/>
    <w:link w:val="Heading1Char"/>
    <w:uiPriority w:val="9"/>
    <w:qFormat/>
    <w:rsid w:val="00DB4980"/>
    <w:pPr>
      <w:spacing w:after="0" w:line="240" w:lineRule="auto"/>
      <w:outlineLvl w:val="0"/>
    </w:pPr>
    <w:rPr>
      <w:b/>
      <w:color w:val="123181"/>
      <w:sz w:val="48"/>
      <w:szCs w:val="48"/>
    </w:rPr>
  </w:style>
  <w:style w:type="paragraph" w:styleId="Heading2">
    <w:name w:val="heading 2"/>
    <w:basedOn w:val="Normal"/>
    <w:next w:val="Normal"/>
    <w:link w:val="Heading2Char"/>
    <w:uiPriority w:val="9"/>
    <w:unhideWhenUsed/>
    <w:qFormat/>
    <w:rsid w:val="003872F0"/>
    <w:pPr>
      <w:pBdr>
        <w:bottom w:val="single" w:sz="8" w:space="4" w:color="123181"/>
      </w:pBdr>
      <w:spacing w:before="0" w:after="0" w:line="240" w:lineRule="auto"/>
      <w:outlineLvl w:val="1"/>
    </w:pPr>
    <w:rPr>
      <w:b/>
      <w:color w:val="123181"/>
      <w:sz w:val="28"/>
      <w:szCs w:val="28"/>
    </w:rPr>
  </w:style>
  <w:style w:type="paragraph" w:styleId="Heading3">
    <w:name w:val="heading 3"/>
    <w:basedOn w:val="Normal"/>
    <w:next w:val="Normal"/>
    <w:link w:val="Heading3Char"/>
    <w:uiPriority w:val="9"/>
    <w:unhideWhenUsed/>
    <w:qFormat/>
    <w:rsid w:val="00417C12"/>
    <w:pPr>
      <w:spacing w:before="0" w:after="0" w:line="240" w:lineRule="auto"/>
      <w:outlineLvl w:val="2"/>
    </w:pPr>
    <w:rPr>
      <w:color w:val="123181"/>
      <w:sz w:val="24"/>
      <w:szCs w:val="24"/>
    </w:rPr>
  </w:style>
  <w:style w:type="paragraph" w:styleId="Heading4">
    <w:name w:val="heading 4"/>
    <w:basedOn w:val="Normal"/>
    <w:next w:val="Normal"/>
    <w:link w:val="Heading4Char"/>
    <w:uiPriority w:val="9"/>
    <w:unhideWhenUsed/>
    <w:qFormat/>
    <w:rsid w:val="00104355"/>
    <w:pPr>
      <w:spacing w:before="0" w:after="0" w:line="240" w:lineRule="auto"/>
      <w:outlineLvl w:val="3"/>
    </w:pPr>
    <w:rPr>
      <w:b/>
      <w:color w:val="123181"/>
      <w:szCs w:val="24"/>
    </w:rPr>
  </w:style>
  <w:style w:type="paragraph" w:styleId="Heading5">
    <w:name w:val="heading 5"/>
    <w:basedOn w:val="TOC3"/>
    <w:next w:val="Normal"/>
    <w:link w:val="Heading5Char"/>
    <w:uiPriority w:val="9"/>
    <w:unhideWhenUsed/>
    <w:qFormat/>
    <w:rsid w:val="008179FF"/>
    <w:pPr>
      <w:ind w:left="0" w:right="0"/>
      <w:outlineLvl w:val="4"/>
    </w:pPr>
    <w:rPr>
      <w:i/>
      <w:noProof/>
      <w:color w:val="123181"/>
    </w:rPr>
  </w:style>
  <w:style w:type="paragraph" w:styleId="Heading6">
    <w:name w:val="heading 6"/>
    <w:basedOn w:val="Normal"/>
    <w:next w:val="Normal"/>
    <w:link w:val="Heading6Char"/>
    <w:uiPriority w:val="9"/>
    <w:unhideWhenUsed/>
    <w:qFormat/>
    <w:rsid w:val="008179FF"/>
    <w:pPr>
      <w:spacing w:line="240" w:lineRule="auto"/>
      <w:outlineLvl w:val="5"/>
    </w:pPr>
    <w:rPr>
      <w:color w:val="792273"/>
      <w:sz w:val="18"/>
    </w:rPr>
  </w:style>
  <w:style w:type="paragraph" w:styleId="Heading7">
    <w:name w:val="heading 7"/>
    <w:basedOn w:val="Normal"/>
    <w:next w:val="Normal"/>
    <w:link w:val="Heading7Char"/>
    <w:uiPriority w:val="9"/>
    <w:semiHidden/>
    <w:unhideWhenUsed/>
    <w:qFormat/>
    <w:rsid w:val="00DB4980"/>
    <w:pPr>
      <w:keepNext/>
      <w:keepLines/>
      <w:spacing w:after="0"/>
      <w:outlineLvl w:val="6"/>
    </w:pPr>
    <w:rPr>
      <w:rFonts w:eastAsiaTheme="majorEastAsia" w:cstheme="majorBidi"/>
      <w:i/>
      <w:iCs/>
      <w:color w:val="79227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customStyle="1" w:styleId="Normal-SpaceAfter">
    <w:name w:val="Normal - Space After"/>
    <w:basedOn w:val="Normal"/>
    <w:qFormat/>
    <w:pPr>
      <w:spacing w:after="1200"/>
    </w:pPr>
    <w:rPr>
      <w:noProof/>
    </w:rPr>
  </w:style>
  <w:style w:type="paragraph" w:customStyle="1" w:styleId="CoverLogo">
    <w:name w:val="Cover Logo"/>
    <w:basedOn w:val="Normal"/>
    <w:qFormat/>
    <w:rsid w:val="00970CCE"/>
    <w:pPr>
      <w:spacing w:before="2000" w:after="1000" w:line="240" w:lineRule="auto"/>
      <w:ind w:left="864" w:right="864"/>
      <w:jc w:val="center"/>
    </w:pPr>
  </w:style>
  <w:style w:type="paragraph" w:styleId="Title">
    <w:name w:val="Title"/>
    <w:basedOn w:val="Normal"/>
    <w:next w:val="Normal"/>
    <w:link w:val="TitleChar"/>
    <w:qFormat/>
    <w:rsid w:val="00DB4980"/>
    <w:pPr>
      <w:spacing w:before="1000" w:after="0" w:line="240" w:lineRule="auto"/>
    </w:pPr>
    <w:rPr>
      <w:b/>
      <w:color w:val="123181"/>
      <w:sz w:val="48"/>
      <w:szCs w:val="48"/>
    </w:rPr>
  </w:style>
  <w:style w:type="character" w:customStyle="1" w:styleId="TitleChar">
    <w:name w:val="Title Char"/>
    <w:basedOn w:val="DefaultParagraphFont"/>
    <w:link w:val="Title"/>
    <w:rsid w:val="00DB4980"/>
    <w:rPr>
      <w:rFonts w:ascii="Source Sans Pro" w:hAnsi="Source Sans Pro"/>
      <w:b/>
      <w:color w:val="123181"/>
      <w:sz w:val="48"/>
      <w:szCs w:val="48"/>
    </w:rPr>
  </w:style>
  <w:style w:type="paragraph" w:styleId="Subtitle">
    <w:name w:val="Subtitle"/>
    <w:basedOn w:val="Normal"/>
    <w:next w:val="Normal"/>
    <w:link w:val="SubtitleChar"/>
    <w:qFormat/>
    <w:rsid w:val="00F1351A"/>
    <w:pPr>
      <w:spacing w:after="360" w:line="240" w:lineRule="auto"/>
      <w:ind w:left="864" w:right="864"/>
    </w:pPr>
    <w:rPr>
      <w:color w:val="FFFFFF" w:themeColor="background1"/>
      <w:sz w:val="48"/>
      <w:szCs w:val="24"/>
    </w:rPr>
  </w:style>
  <w:style w:type="character" w:customStyle="1" w:styleId="SubtitleChar">
    <w:name w:val="Subtitle Char"/>
    <w:basedOn w:val="DefaultParagraphFont"/>
    <w:link w:val="Subtitle"/>
    <w:rsid w:val="00F1351A"/>
    <w:rPr>
      <w:rFonts w:ascii="Source Sans Pro" w:hAnsi="Source Sans Pro"/>
      <w:color w:val="FFFFFF" w:themeColor="background1"/>
      <w:sz w:val="48"/>
      <w:szCs w:val="24"/>
    </w:rPr>
  </w:style>
  <w:style w:type="paragraph" w:customStyle="1" w:styleId="URL">
    <w:name w:val="URL"/>
    <w:basedOn w:val="Normal"/>
    <w:qFormat/>
    <w:rsid w:val="00E42B57"/>
    <w:pPr>
      <w:spacing w:before="300" w:after="0" w:line="360" w:lineRule="auto"/>
      <w:contextualSpacing/>
    </w:pPr>
    <w:rPr>
      <w:color w:val="FFFFFF" w:themeColor="background1"/>
      <w:sz w:val="32"/>
      <w:szCs w:val="18"/>
      <w14:numForm w14:val="lining"/>
    </w:rPr>
  </w:style>
  <w:style w:type="character" w:styleId="Strong">
    <w:name w:val="Strong"/>
    <w:basedOn w:val="DefaultParagraphFont"/>
    <w:uiPriority w:val="1"/>
    <w:qFormat/>
    <w:rsid w:val="00970CCE"/>
    <w:rPr>
      <w:rFonts w:ascii="Arial" w:hAnsi="Arial"/>
      <w:b/>
      <w:bCs/>
      <w:color w:val="595959" w:themeColor="text1" w:themeTint="A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color w:val="595959" w:themeColor="text1" w:themeTint="A6"/>
      <w:sz w:val="18"/>
    </w:rPr>
  </w:style>
  <w:style w:type="paragraph" w:styleId="Footer">
    <w:name w:val="footer"/>
    <w:basedOn w:val="Normal"/>
    <w:link w:val="FooterChar"/>
    <w:uiPriority w:val="99"/>
    <w:unhideWhenUsed/>
    <w:pPr>
      <w:spacing w:before="0" w:after="60" w:line="240" w:lineRule="auto"/>
    </w:pPr>
    <w:rPr>
      <w:i/>
      <w:color w:val="A6A6A6" w:themeColor="background1" w:themeShade="A6"/>
      <w:sz w:val="16"/>
      <w:szCs w:val="16"/>
    </w:rPr>
  </w:style>
  <w:style w:type="character" w:customStyle="1" w:styleId="FooterChar">
    <w:name w:val="Footer Char"/>
    <w:basedOn w:val="DefaultParagraphFont"/>
    <w:link w:val="Footer"/>
    <w:uiPriority w:val="99"/>
    <w:rPr>
      <w:i/>
      <w:color w:val="A6A6A6" w:themeColor="background1" w:themeShade="A6"/>
      <w:sz w:val="16"/>
      <w:szCs w:val="16"/>
    </w:rPr>
  </w:style>
  <w:style w:type="character" w:styleId="PageNumber">
    <w:name w:val="page number"/>
    <w:basedOn w:val="DefaultParagraphFont"/>
    <w:uiPriority w:val="1"/>
    <w:qFormat/>
    <w:rsid w:val="00CA7022"/>
    <w:rPr>
      <w:rFonts w:ascii="Arial" w:hAnsi="Arial"/>
      <w:color w:val="auto"/>
      <w:sz w:val="14"/>
    </w:rPr>
  </w:style>
  <w:style w:type="character" w:customStyle="1" w:styleId="Heading1Char">
    <w:name w:val="Heading 1 Char"/>
    <w:basedOn w:val="DefaultParagraphFont"/>
    <w:link w:val="Heading1"/>
    <w:uiPriority w:val="9"/>
    <w:rsid w:val="00DB4980"/>
    <w:rPr>
      <w:rFonts w:ascii="Source Sans Pro" w:hAnsi="Source Sans Pro"/>
      <w:b/>
      <w:color w:val="123181"/>
      <w:sz w:val="48"/>
      <w:szCs w:val="48"/>
    </w:rPr>
  </w:style>
  <w:style w:type="paragraph" w:styleId="NoSpacing">
    <w:name w:val="No Spacing"/>
    <w:uiPriority w:val="1"/>
    <w:qFormat/>
    <w:rsid w:val="00E42B57"/>
    <w:pPr>
      <w:spacing w:after="0" w:line="240" w:lineRule="auto"/>
    </w:pPr>
    <w:rPr>
      <w:rFonts w:ascii="Arial" w:hAnsi="Arial"/>
      <w:color w:val="595959" w:themeColor="text1" w:themeTint="A6"/>
      <w:sz w:val="16"/>
    </w:rPr>
  </w:style>
  <w:style w:type="character" w:customStyle="1" w:styleId="Heading2Char">
    <w:name w:val="Heading 2 Char"/>
    <w:basedOn w:val="DefaultParagraphFont"/>
    <w:link w:val="Heading2"/>
    <w:uiPriority w:val="9"/>
    <w:rsid w:val="003872F0"/>
    <w:rPr>
      <w:rFonts w:ascii="Source Sans Pro" w:hAnsi="Source Sans Pro"/>
      <w:b/>
      <w:color w:val="123181"/>
      <w:sz w:val="28"/>
      <w:szCs w:val="28"/>
    </w:rPr>
  </w:style>
  <w:style w:type="character" w:customStyle="1" w:styleId="Heading5Char">
    <w:name w:val="Heading 5 Char"/>
    <w:basedOn w:val="DefaultParagraphFont"/>
    <w:link w:val="Heading5"/>
    <w:uiPriority w:val="9"/>
    <w:rsid w:val="008179FF"/>
    <w:rPr>
      <w:rFonts w:ascii="Arial" w:hAnsi="Arial"/>
      <w:i/>
      <w:noProof/>
      <w:color w:val="123181"/>
    </w:rPr>
  </w:style>
  <w:style w:type="paragraph" w:customStyle="1" w:styleId="SidebarText">
    <w:name w:val="Sidebar Text"/>
    <w:basedOn w:val="Normal"/>
    <w:qFormat/>
    <w:pPr>
      <w:spacing w:after="120" w:line="240" w:lineRule="auto"/>
      <w:ind w:left="360"/>
    </w:pPr>
    <w:rPr>
      <w:color w:val="404040" w:themeColor="text1" w:themeTint="BF"/>
      <w:sz w:val="16"/>
      <w:szCs w:val="16"/>
    </w:rPr>
  </w:style>
  <w:style w:type="paragraph" w:styleId="ListBullet">
    <w:name w:val="List Bullet"/>
    <w:basedOn w:val="Normal"/>
    <w:qFormat/>
    <w:rsid w:val="00970CCE"/>
    <w:pPr>
      <w:numPr>
        <w:numId w:val="2"/>
      </w:numPr>
      <w:spacing w:before="100" w:after="0" w:line="240" w:lineRule="auto"/>
      <w:ind w:left="357" w:hanging="357"/>
    </w:pPr>
  </w:style>
  <w:style w:type="paragraph" w:customStyle="1" w:styleId="ListBulletNegative">
    <w:name w:val="List Bullet Negative"/>
    <w:basedOn w:val="Normal"/>
    <w:qFormat/>
    <w:rsid w:val="00970CCE"/>
    <w:pPr>
      <w:numPr>
        <w:numId w:val="5"/>
      </w:numPr>
      <w:spacing w:before="100" w:after="0" w:line="240" w:lineRule="auto"/>
      <w:ind w:left="360"/>
    </w:pPr>
  </w:style>
  <w:style w:type="character" w:customStyle="1" w:styleId="Heading3Char">
    <w:name w:val="Heading 3 Char"/>
    <w:basedOn w:val="DefaultParagraphFont"/>
    <w:link w:val="Heading3"/>
    <w:uiPriority w:val="9"/>
    <w:rsid w:val="00417C12"/>
    <w:rPr>
      <w:rFonts w:ascii="Arial" w:hAnsi="Arial"/>
      <w:color w:val="123181"/>
      <w:sz w:val="24"/>
      <w:szCs w:val="24"/>
    </w:rPr>
  </w:style>
  <w:style w:type="paragraph" w:styleId="ListBullet2">
    <w:name w:val="List Bullet 2"/>
    <w:basedOn w:val="Normal"/>
    <w:uiPriority w:val="99"/>
    <w:semiHidden/>
    <w:pPr>
      <w:numPr>
        <w:numId w:val="4"/>
      </w:numPr>
      <w:spacing w:after="0" w:line="240" w:lineRule="auto"/>
      <w:contextualSpacing/>
    </w:pPr>
  </w:style>
  <w:style w:type="character" w:customStyle="1" w:styleId="Heading6Char">
    <w:name w:val="Heading 6 Char"/>
    <w:basedOn w:val="DefaultParagraphFont"/>
    <w:link w:val="Heading6"/>
    <w:uiPriority w:val="9"/>
    <w:rsid w:val="008179FF"/>
    <w:rPr>
      <w:rFonts w:ascii="Arial" w:hAnsi="Arial"/>
      <w:color w:val="792273"/>
      <w:sz w:val="18"/>
    </w:rPr>
  </w:style>
  <w:style w:type="paragraph" w:customStyle="1" w:styleId="TableText">
    <w:name w:val="Table Text"/>
    <w:basedOn w:val="Normal"/>
    <w:link w:val="TableTextChar"/>
    <w:qFormat/>
    <w:pPr>
      <w:spacing w:line="240" w:lineRule="auto"/>
    </w:pPr>
    <w:rPr>
      <w:color w:val="7F7F7F" w:themeColor="text1" w:themeTint="80"/>
      <w:sz w:val="16"/>
      <w:szCs w:val="16"/>
    </w:rPr>
  </w:style>
  <w:style w:type="paragraph" w:customStyle="1" w:styleId="TableRowHeading">
    <w:name w:val="Table Row Heading"/>
    <w:basedOn w:val="Normal"/>
    <w:qFormat/>
    <w:rsid w:val="00F27B60"/>
    <w:pPr>
      <w:spacing w:line="240" w:lineRule="auto"/>
    </w:pPr>
    <w:rPr>
      <w:b/>
      <w:color w:val="7F7F7F" w:themeColor="text1" w:themeTint="80"/>
      <w:sz w:val="16"/>
      <w:szCs w:val="16"/>
    </w:rPr>
  </w:style>
  <w:style w:type="character" w:styleId="Hyperlink">
    <w:name w:val="Hyperlink"/>
    <w:basedOn w:val="DefaultParagraphFont"/>
    <w:uiPriority w:val="99"/>
    <w:unhideWhenUsed/>
    <w:rPr>
      <w:color w:val="123181" w:themeColor="hyperlink"/>
      <w:u w:val="single"/>
    </w:rPr>
  </w:style>
  <w:style w:type="paragraph" w:styleId="TOC1">
    <w:name w:val="toc 1"/>
    <w:basedOn w:val="Normal"/>
    <w:next w:val="Normal"/>
    <w:autoRedefine/>
    <w:uiPriority w:val="39"/>
    <w:unhideWhenUsed/>
    <w:qFormat/>
    <w:rsid w:val="00125AEF"/>
    <w:pPr>
      <w:pBdr>
        <w:bottom w:val="single" w:sz="4" w:space="1" w:color="123181"/>
      </w:pBdr>
      <w:tabs>
        <w:tab w:val="right" w:pos="9778"/>
      </w:tabs>
      <w:spacing w:before="400" w:after="0" w:line="240" w:lineRule="auto"/>
      <w:ind w:right="288"/>
    </w:pPr>
    <w:rPr>
      <w:b/>
      <w:color w:val="123181"/>
      <w:sz w:val="24"/>
    </w:rPr>
  </w:style>
  <w:style w:type="paragraph" w:styleId="TOC2">
    <w:name w:val="toc 2"/>
    <w:basedOn w:val="Normal"/>
    <w:next w:val="Normal"/>
    <w:autoRedefine/>
    <w:uiPriority w:val="39"/>
    <w:unhideWhenUsed/>
    <w:qFormat/>
    <w:pPr>
      <w:tabs>
        <w:tab w:val="right" w:pos="9778"/>
      </w:tabs>
      <w:spacing w:before="200" w:after="0" w:line="240" w:lineRule="auto"/>
      <w:ind w:left="187" w:right="288"/>
    </w:pPr>
    <w:rPr>
      <w:noProof/>
    </w:rPr>
  </w:style>
  <w:style w:type="paragraph" w:styleId="TOC3">
    <w:name w:val="toc 3"/>
    <w:basedOn w:val="Normal"/>
    <w:next w:val="Normal"/>
    <w:autoRedefine/>
    <w:uiPriority w:val="39"/>
    <w:unhideWhenUsed/>
    <w:qFormat/>
    <w:pPr>
      <w:tabs>
        <w:tab w:val="right" w:pos="9778"/>
      </w:tabs>
      <w:spacing w:before="120" w:after="0" w:line="240" w:lineRule="auto"/>
      <w:ind w:left="360" w:right="288"/>
    </w:pPr>
  </w:style>
  <w:style w:type="paragraph" w:customStyle="1" w:styleId="ReportName">
    <w:name w:val="Report Name"/>
    <w:basedOn w:val="Normal"/>
    <w:qFormat/>
    <w:rsid w:val="00970CCE"/>
    <w:pPr>
      <w:spacing w:before="0" w:line="240" w:lineRule="auto"/>
      <w:jc w:val="right"/>
    </w:pPr>
    <w:rPr>
      <w:color w:val="404040" w:themeColor="text1" w:themeTint="BF"/>
    </w:rPr>
  </w:style>
  <w:style w:type="character" w:styleId="PlaceholderText">
    <w:name w:val="Placeholder Text"/>
    <w:basedOn w:val="DefaultParagraphFont"/>
    <w:uiPriority w:val="99"/>
    <w:semiHidden/>
    <w:rPr>
      <w:color w:val="808080"/>
    </w:rPr>
  </w:style>
  <w:style w:type="paragraph" w:styleId="TOCHeading">
    <w:name w:val="TOC Heading"/>
    <w:basedOn w:val="Normal"/>
    <w:next w:val="Normal"/>
    <w:uiPriority w:val="39"/>
    <w:qFormat/>
    <w:rsid w:val="00125AEF"/>
    <w:pPr>
      <w:spacing w:before="80" w:after="80" w:line="240" w:lineRule="auto"/>
    </w:pPr>
    <w:rPr>
      <w:b/>
      <w:color w:val="123181"/>
      <w:sz w:val="48"/>
      <w:szCs w:val="28"/>
    </w:rPr>
  </w:style>
  <w:style w:type="character" w:customStyle="1" w:styleId="Heading4Char">
    <w:name w:val="Heading 4 Char"/>
    <w:basedOn w:val="DefaultParagraphFont"/>
    <w:link w:val="Heading4"/>
    <w:uiPriority w:val="9"/>
    <w:rsid w:val="00104355"/>
    <w:rPr>
      <w:rFonts w:ascii="Arial" w:hAnsi="Arial"/>
      <w:b/>
      <w:color w:val="123181"/>
      <w:szCs w:val="24"/>
    </w:rPr>
  </w:style>
  <w:style w:type="paragraph" w:customStyle="1" w:styleId="TableText-Center">
    <w:name w:val="Table Text - Center"/>
    <w:basedOn w:val="TableText"/>
    <w:qFormat/>
    <w:pPr>
      <w:jc w:val="center"/>
    </w:pPr>
  </w:style>
  <w:style w:type="table" w:customStyle="1" w:styleId="WB2">
    <w:name w:val="WB2"/>
    <w:basedOn w:val="TableNormal"/>
    <w:uiPriority w:val="99"/>
    <w:pPr>
      <w:spacing w:after="0" w:line="240" w:lineRule="auto"/>
    </w:pPr>
    <w:tblPr>
      <w:tblStyleRowBandSize w:val="1"/>
      <w:tblBorders>
        <w:top w:val="single" w:sz="4" w:space="0" w:color="BFBFBF" w:themeColor="background1" w:themeShade="BF"/>
        <w:insideH w:val="single" w:sz="4" w:space="0" w:color="BFBFBF" w:themeColor="background1" w:themeShade="BF"/>
      </w:tblBorders>
    </w:tblPr>
    <w:tblStylePr w:type="lastRow">
      <w:tblPr/>
      <w:tcPr>
        <w:tcBorders>
          <w:bottom w:val="nil"/>
        </w:tcBorders>
      </w:tcPr>
    </w:tblStylePr>
    <w:tblStylePr w:type="band2Horz">
      <w:tblPr/>
      <w:tcPr>
        <w:shd w:val="clear" w:color="auto" w:fill="F2F2F2" w:themeFill="background1" w:themeFillShade="F2"/>
      </w:tcPr>
    </w:tblStylePr>
  </w:style>
  <w:style w:type="table" w:customStyle="1" w:styleId="WB1">
    <w:name w:val="WB1"/>
    <w:basedOn w:val="TableNormal"/>
    <w:uiPriority w:val="99"/>
    <w:pPr>
      <w:spacing w:after="0" w:line="240" w:lineRule="auto"/>
    </w:pPr>
    <w:tblPr>
      <w:tblBorders>
        <w:top w:val="single" w:sz="4" w:space="0" w:color="BFBFBF" w:themeColor="background1" w:themeShade="BF"/>
        <w:insideH w:val="single" w:sz="4" w:space="0" w:color="BFBFBF" w:themeColor="background1" w:themeShade="BF"/>
      </w:tblBorders>
      <w:tblCellMar>
        <w:left w:w="0" w:type="dxa"/>
        <w:right w:w="0" w:type="dxa"/>
      </w:tblCellMar>
    </w:tblPr>
    <w:tcPr>
      <w:vAlign w:val="center"/>
    </w:tcPr>
  </w:style>
  <w:style w:type="paragraph" w:customStyle="1" w:styleId="Notice">
    <w:name w:val="Notice"/>
    <w:basedOn w:val="Normal"/>
    <w:qFormat/>
    <w:rsid w:val="00970CCE"/>
    <w:pPr>
      <w:spacing w:before="360"/>
    </w:pPr>
    <w:rPr>
      <w:i/>
      <w:color w:val="808080" w:themeColor="background1" w:themeShade="80"/>
      <w:sz w:val="16"/>
      <w:szCs w:val="16"/>
    </w:rPr>
  </w:style>
  <w:style w:type="character" w:customStyle="1" w:styleId="Heading7Char">
    <w:name w:val="Heading 7 Char"/>
    <w:basedOn w:val="DefaultParagraphFont"/>
    <w:link w:val="Heading7"/>
    <w:uiPriority w:val="9"/>
    <w:semiHidden/>
    <w:rsid w:val="00DB4980"/>
    <w:rPr>
      <w:rFonts w:ascii="Source Sans Pro" w:eastAsiaTheme="majorEastAsia" w:hAnsi="Source Sans Pro" w:cstheme="majorBidi"/>
      <w:i/>
      <w:iCs/>
      <w:color w:val="792273"/>
    </w:rPr>
  </w:style>
  <w:style w:type="paragraph" w:customStyle="1" w:styleId="Bodycopy">
    <w:name w:val="Body copy"/>
    <w:basedOn w:val="Normal"/>
    <w:uiPriority w:val="99"/>
    <w:rsid w:val="00F1351A"/>
    <w:pPr>
      <w:suppressAutoHyphens/>
      <w:autoSpaceDE w:val="0"/>
      <w:autoSpaceDN w:val="0"/>
      <w:adjustRightInd w:val="0"/>
      <w:spacing w:before="0" w:after="170" w:line="288" w:lineRule="auto"/>
      <w:textAlignment w:val="center"/>
    </w:pPr>
    <w:rPr>
      <w:rFonts w:ascii="Source Sans Pro (OTF) Light" w:hAnsi="Source Sans Pro (OTF) Light" w:cs="Source Sans Pro (OTF) Light"/>
      <w:color w:val="000000"/>
      <w:lang w:val="en-GB"/>
    </w:rPr>
  </w:style>
  <w:style w:type="paragraph" w:styleId="ListParagraph">
    <w:name w:val="List Paragraph"/>
    <w:basedOn w:val="Normal"/>
    <w:uiPriority w:val="34"/>
    <w:qFormat/>
    <w:rsid w:val="000F5CB2"/>
    <w:pPr>
      <w:ind w:left="720"/>
      <w:contextualSpacing/>
    </w:pPr>
  </w:style>
  <w:style w:type="character" w:styleId="BookTitle">
    <w:name w:val="Book Title"/>
    <w:basedOn w:val="DefaultParagraphFont"/>
    <w:uiPriority w:val="33"/>
    <w:qFormat/>
    <w:rsid w:val="00970CCE"/>
    <w:rPr>
      <w:rFonts w:ascii="Arial" w:hAnsi="Arial"/>
      <w:b/>
      <w:bCs/>
      <w:i/>
      <w:iCs/>
      <w:spacing w:val="5"/>
    </w:rPr>
  </w:style>
  <w:style w:type="character" w:styleId="IntenseReference">
    <w:name w:val="Intense Reference"/>
    <w:basedOn w:val="DefaultParagraphFont"/>
    <w:uiPriority w:val="32"/>
    <w:qFormat/>
    <w:rsid w:val="00970CCE"/>
    <w:rPr>
      <w:rFonts w:ascii="Arial" w:hAnsi="Arial"/>
      <w:b/>
      <w:bCs/>
      <w:caps w:val="0"/>
      <w:smallCaps w:val="0"/>
      <w:strike w:val="0"/>
      <w:dstrike w:val="0"/>
      <w:vanish w:val="0"/>
      <w:color w:val="123181" w:themeColor="accent1"/>
      <w:spacing w:val="5"/>
      <w:vertAlign w:val="baseline"/>
    </w:rPr>
  </w:style>
  <w:style w:type="character" w:styleId="SubtleEmphasis">
    <w:name w:val="Subtle Emphasis"/>
    <w:basedOn w:val="DefaultParagraphFont"/>
    <w:uiPriority w:val="19"/>
    <w:qFormat/>
    <w:rsid w:val="00970CCE"/>
    <w:rPr>
      <w:rFonts w:ascii="Arial" w:hAnsi="Arial"/>
      <w:i/>
      <w:iCs/>
      <w:color w:val="404040" w:themeColor="text1" w:themeTint="BF"/>
    </w:rPr>
  </w:style>
  <w:style w:type="character" w:styleId="Emphasis">
    <w:name w:val="Emphasis"/>
    <w:basedOn w:val="DefaultParagraphFont"/>
    <w:uiPriority w:val="20"/>
    <w:qFormat/>
    <w:rsid w:val="00970CCE"/>
    <w:rPr>
      <w:rFonts w:ascii="Arial" w:hAnsi="Arial"/>
      <w:i/>
      <w:iCs/>
    </w:rPr>
  </w:style>
  <w:style w:type="character" w:styleId="IntenseEmphasis">
    <w:name w:val="Intense Emphasis"/>
    <w:basedOn w:val="DefaultParagraphFont"/>
    <w:uiPriority w:val="21"/>
    <w:qFormat/>
    <w:rsid w:val="00970CCE"/>
    <w:rPr>
      <w:rFonts w:ascii="Arial" w:hAnsi="Arial"/>
      <w:i/>
      <w:iCs/>
      <w:color w:val="123181" w:themeColor="accent1"/>
    </w:rPr>
  </w:style>
  <w:style w:type="character" w:styleId="SubtleReference">
    <w:name w:val="Subtle Reference"/>
    <w:basedOn w:val="DefaultParagraphFont"/>
    <w:uiPriority w:val="31"/>
    <w:qFormat/>
    <w:rsid w:val="00970CCE"/>
    <w:rPr>
      <w:rFonts w:ascii="Arial" w:hAnsi="Arial"/>
      <w:caps w:val="0"/>
      <w:smallCaps w:val="0"/>
      <w:color w:val="5A5A5A" w:themeColor="text1" w:themeTint="A5"/>
    </w:rPr>
  </w:style>
  <w:style w:type="paragraph" w:customStyle="1" w:styleId="SidebarHeading">
    <w:name w:val="Sidebar Heading"/>
    <w:basedOn w:val="Normal"/>
    <w:link w:val="SidebarHeadingChar"/>
    <w:qFormat/>
    <w:rsid w:val="00D108D9"/>
    <w:pPr>
      <w:spacing w:line="240" w:lineRule="auto"/>
      <w:ind w:left="28"/>
    </w:pPr>
    <w:rPr>
      <w:color w:val="FFFFFF" w:themeColor="background1"/>
      <w:sz w:val="24"/>
    </w:rPr>
  </w:style>
  <w:style w:type="paragraph" w:styleId="FootnoteText">
    <w:name w:val="footnote text"/>
    <w:basedOn w:val="Normal"/>
    <w:link w:val="FootnoteTextChar"/>
    <w:uiPriority w:val="99"/>
    <w:semiHidden/>
    <w:unhideWhenUsed/>
    <w:rsid w:val="00F53468"/>
    <w:pPr>
      <w:spacing w:before="0" w:after="0" w:line="240" w:lineRule="auto"/>
    </w:pPr>
  </w:style>
  <w:style w:type="character" w:customStyle="1" w:styleId="SidebarHeadingChar">
    <w:name w:val="Sidebar Heading Char"/>
    <w:basedOn w:val="DefaultParagraphFont"/>
    <w:link w:val="SidebarHeading"/>
    <w:rsid w:val="00D108D9"/>
    <w:rPr>
      <w:rFonts w:ascii="Arial" w:hAnsi="Arial"/>
      <w:color w:val="FFFFFF" w:themeColor="background1"/>
      <w:sz w:val="24"/>
    </w:rPr>
  </w:style>
  <w:style w:type="character" w:customStyle="1" w:styleId="FootnoteTextChar">
    <w:name w:val="Footnote Text Char"/>
    <w:basedOn w:val="DefaultParagraphFont"/>
    <w:link w:val="FootnoteText"/>
    <w:uiPriority w:val="99"/>
    <w:semiHidden/>
    <w:rsid w:val="00F53468"/>
    <w:rPr>
      <w:rFonts w:ascii="Arial" w:hAnsi="Arial"/>
    </w:rPr>
  </w:style>
  <w:style w:type="character" w:styleId="FootnoteReference">
    <w:name w:val="footnote reference"/>
    <w:basedOn w:val="DefaultParagraphFont"/>
    <w:uiPriority w:val="99"/>
    <w:semiHidden/>
    <w:unhideWhenUsed/>
    <w:rsid w:val="00F53468"/>
    <w:rPr>
      <w:vertAlign w:val="superscript"/>
    </w:rPr>
  </w:style>
  <w:style w:type="paragraph" w:customStyle="1" w:styleId="Footnote">
    <w:name w:val="Footnote"/>
    <w:basedOn w:val="TableText"/>
    <w:link w:val="FootnoteChar"/>
    <w:qFormat/>
    <w:rsid w:val="00F53468"/>
  </w:style>
  <w:style w:type="character" w:customStyle="1" w:styleId="TableTextChar">
    <w:name w:val="Table Text Char"/>
    <w:basedOn w:val="DefaultParagraphFont"/>
    <w:link w:val="TableText"/>
    <w:rsid w:val="00F53468"/>
    <w:rPr>
      <w:rFonts w:ascii="Arial" w:hAnsi="Arial"/>
      <w:color w:val="7F7F7F" w:themeColor="text1" w:themeTint="80"/>
      <w:sz w:val="16"/>
      <w:szCs w:val="16"/>
    </w:rPr>
  </w:style>
  <w:style w:type="character" w:customStyle="1" w:styleId="FootnoteChar">
    <w:name w:val="Footnote Char"/>
    <w:basedOn w:val="TableTextChar"/>
    <w:link w:val="Footnote"/>
    <w:rsid w:val="00F53468"/>
    <w:rPr>
      <w:rFonts w:ascii="Arial" w:hAnsi="Arial"/>
      <w:color w:val="7F7F7F" w:themeColor="text1" w:themeTint="8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2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diagramColors" Target="diagrams/colors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x265\Downloads\tf02680392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45816186556922E-2"/>
          <c:y val="7.6388888888888895E-2"/>
          <c:w val="0.84910836762688613"/>
          <c:h val="0.60582895888013999"/>
        </c:manualLayout>
      </c:layout>
      <c:barChart>
        <c:barDir val="col"/>
        <c:grouping val="clustered"/>
        <c:varyColors val="0"/>
        <c:ser>
          <c:idx val="0"/>
          <c:order val="0"/>
          <c:tx>
            <c:strRef>
              <c:f>Sheet1!$B$1</c:f>
              <c:strCache>
                <c:ptCount val="1"/>
                <c:pt idx="0">
                  <c:v>Example A</c:v>
                </c:pt>
              </c:strCache>
            </c:strRef>
          </c:tx>
          <c:spPr>
            <a:gradFill rotWithShape="1">
              <a:gsLst>
                <a:gs pos="0">
                  <a:schemeClr val="accent1">
                    <a:shade val="47500"/>
                    <a:satMod val="137000"/>
                  </a:schemeClr>
                </a:gs>
                <a:gs pos="55000">
                  <a:schemeClr val="accent1">
                    <a:shade val="69000"/>
                    <a:satMod val="137000"/>
                  </a:schemeClr>
                </a:gs>
                <a:gs pos="100000">
                  <a:schemeClr val="accent1">
                    <a:shade val="98000"/>
                    <a:satMod val="137000"/>
                  </a:schemeClr>
                </a:gs>
              </a:gsLst>
              <a:lin ang="16200000" scaled="0"/>
            </a:gradFill>
            <a:ln>
              <a:noFill/>
            </a:ln>
            <a:effectLst>
              <a:outerShdw blurRad="39000" dist="25400" dir="5400000" rotWithShape="0">
                <a:srgbClr val="000000">
                  <a:alpha val="38000"/>
                </a:srgbClr>
              </a:outerShdw>
            </a:effectLst>
          </c:spPr>
          <c:invertIfNegative val="0"/>
          <c:dLbls>
            <c:numFmt formatCode="#,##0.0" sourceLinked="0"/>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Arial" panose="020B0604020202020204" pitchFamily="34" charset="0"/>
                    <a:ea typeface="Source Sans Pro" panose="020B0503030403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2011</c:v>
                </c:pt>
              </c:numCache>
            </c:numRef>
          </c:cat>
          <c:val>
            <c:numRef>
              <c:f>Sheet1!$B$2:$B$3</c:f>
              <c:numCache>
                <c:formatCode>General</c:formatCode>
                <c:ptCount val="2"/>
                <c:pt idx="0">
                  <c:v>4.2</c:v>
                </c:pt>
                <c:pt idx="1">
                  <c:v>5.8</c:v>
                </c:pt>
              </c:numCache>
            </c:numRef>
          </c:val>
          <c:extLst>
            <c:ext xmlns:c16="http://schemas.microsoft.com/office/drawing/2014/chart" uri="{C3380CC4-5D6E-409C-BE32-E72D297353CC}">
              <c16:uniqueId val="{00000000-73F2-4F9B-BBAD-C1BB74DFEA97}"/>
            </c:ext>
          </c:extLst>
        </c:ser>
        <c:ser>
          <c:idx val="1"/>
          <c:order val="1"/>
          <c:tx>
            <c:strRef>
              <c:f>Sheet1!$C$1</c:f>
              <c:strCache>
                <c:ptCount val="1"/>
                <c:pt idx="0">
                  <c:v>Example B</c:v>
                </c:pt>
              </c:strCache>
            </c:strRef>
          </c:tx>
          <c:spPr>
            <a:gradFill rotWithShape="1">
              <a:gsLst>
                <a:gs pos="0">
                  <a:schemeClr val="accent2">
                    <a:shade val="47500"/>
                    <a:satMod val="137000"/>
                  </a:schemeClr>
                </a:gs>
                <a:gs pos="55000">
                  <a:schemeClr val="accent2">
                    <a:shade val="69000"/>
                    <a:satMod val="137000"/>
                  </a:schemeClr>
                </a:gs>
                <a:gs pos="100000">
                  <a:schemeClr val="accent2">
                    <a:shade val="98000"/>
                    <a:satMod val="137000"/>
                  </a:schemeClr>
                </a:gs>
              </a:gsLst>
              <a:lin ang="16200000" scaled="0"/>
            </a:gradFill>
            <a:ln>
              <a:noFill/>
            </a:ln>
            <a:effectLst>
              <a:outerShdw blurRad="39000" dist="25400" dir="5400000" rotWithShape="0">
                <a:srgbClr val="000000">
                  <a:alpha val="38000"/>
                </a:srgbClr>
              </a:outerShdw>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Source Sans Pro" panose="020B0503030403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2011</c:v>
                </c:pt>
              </c:numCache>
            </c:numRef>
          </c:cat>
          <c:val>
            <c:numRef>
              <c:f>Sheet1!$C$2:$C$3</c:f>
              <c:numCache>
                <c:formatCode>General</c:formatCode>
                <c:ptCount val="2"/>
                <c:pt idx="0">
                  <c:v>3.8</c:v>
                </c:pt>
                <c:pt idx="1">
                  <c:v>4.8</c:v>
                </c:pt>
              </c:numCache>
            </c:numRef>
          </c:val>
          <c:extLst>
            <c:ext xmlns:c16="http://schemas.microsoft.com/office/drawing/2014/chart" uri="{C3380CC4-5D6E-409C-BE32-E72D297353CC}">
              <c16:uniqueId val="{00000001-73F2-4F9B-BBAD-C1BB74DFEA97}"/>
            </c:ext>
          </c:extLst>
        </c:ser>
        <c:ser>
          <c:idx val="2"/>
          <c:order val="2"/>
          <c:tx>
            <c:strRef>
              <c:f>Sheet1!$D$1</c:f>
              <c:strCache>
                <c:ptCount val="1"/>
                <c:pt idx="0">
                  <c:v>Example C</c:v>
                </c:pt>
              </c:strCache>
            </c:strRef>
          </c:tx>
          <c:spPr>
            <a:gradFill rotWithShape="1">
              <a:gsLst>
                <a:gs pos="0">
                  <a:schemeClr val="accent3">
                    <a:shade val="47500"/>
                    <a:satMod val="137000"/>
                  </a:schemeClr>
                </a:gs>
                <a:gs pos="55000">
                  <a:schemeClr val="accent3">
                    <a:shade val="69000"/>
                    <a:satMod val="137000"/>
                  </a:schemeClr>
                </a:gs>
                <a:gs pos="100000">
                  <a:schemeClr val="accent3">
                    <a:shade val="98000"/>
                    <a:satMod val="137000"/>
                  </a:schemeClr>
                </a:gs>
              </a:gsLst>
              <a:lin ang="16200000" scaled="0"/>
            </a:gradFill>
            <a:ln>
              <a:noFill/>
            </a:ln>
            <a:effectLst>
              <a:outerShdw blurRad="39000" dist="25400" dir="5400000" rotWithShape="0">
                <a:srgbClr val="000000">
                  <a:alpha val="38000"/>
                </a:srgbClr>
              </a:outerShdw>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Source Sans Pro" panose="020B0503030403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2011</c:v>
                </c:pt>
              </c:numCache>
            </c:numRef>
          </c:cat>
          <c:val>
            <c:numRef>
              <c:f>Sheet1!$D$2:$D$3</c:f>
              <c:numCache>
                <c:formatCode>General</c:formatCode>
                <c:ptCount val="2"/>
                <c:pt idx="0">
                  <c:v>2</c:v>
                </c:pt>
                <c:pt idx="1">
                  <c:v>2.9</c:v>
                </c:pt>
              </c:numCache>
            </c:numRef>
          </c:val>
          <c:extLst>
            <c:ext xmlns:c16="http://schemas.microsoft.com/office/drawing/2014/chart" uri="{C3380CC4-5D6E-409C-BE32-E72D297353CC}">
              <c16:uniqueId val="{00000002-73F2-4F9B-BBAD-C1BB74DFEA97}"/>
            </c:ext>
          </c:extLst>
        </c:ser>
        <c:ser>
          <c:idx val="3"/>
          <c:order val="3"/>
          <c:tx>
            <c:strRef>
              <c:f>Sheet1!$E$1</c:f>
              <c:strCache>
                <c:ptCount val="1"/>
                <c:pt idx="0">
                  <c:v>Example D</c:v>
                </c:pt>
              </c:strCache>
            </c:strRef>
          </c:tx>
          <c:spPr>
            <a:gradFill rotWithShape="1">
              <a:gsLst>
                <a:gs pos="0">
                  <a:schemeClr val="accent4">
                    <a:shade val="47500"/>
                    <a:satMod val="137000"/>
                  </a:schemeClr>
                </a:gs>
                <a:gs pos="55000">
                  <a:schemeClr val="accent4">
                    <a:shade val="69000"/>
                    <a:satMod val="137000"/>
                  </a:schemeClr>
                </a:gs>
                <a:gs pos="100000">
                  <a:schemeClr val="accent4">
                    <a:shade val="98000"/>
                    <a:satMod val="137000"/>
                  </a:schemeClr>
                </a:gs>
              </a:gsLst>
              <a:lin ang="16200000" scaled="0"/>
            </a:gradFill>
            <a:ln>
              <a:noFill/>
            </a:ln>
            <a:effectLst>
              <a:outerShdw blurRad="39000" dist="25400" dir="5400000" rotWithShape="0">
                <a:srgbClr val="000000">
                  <a:alpha val="38000"/>
                </a:srgbClr>
              </a:outerShdw>
            </a:effectLst>
          </c:spPr>
          <c:invertIfNegative val="0"/>
          <c:dLbls>
            <c:numFmt formatCode="#,##0.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Arial" panose="020B0604020202020204" pitchFamily="34" charset="0"/>
                    <a:ea typeface="Source Sans Pro" panose="020B0503030403020204" pitchFamily="34" charset="0"/>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2010</c:v>
                </c:pt>
                <c:pt idx="1">
                  <c:v>2011</c:v>
                </c:pt>
              </c:numCache>
            </c:numRef>
          </c:cat>
          <c:val>
            <c:numRef>
              <c:f>Sheet1!$E$2:$E$3</c:f>
              <c:numCache>
                <c:formatCode>General</c:formatCode>
                <c:ptCount val="2"/>
                <c:pt idx="0">
                  <c:v>3</c:v>
                </c:pt>
                <c:pt idx="1">
                  <c:v>2</c:v>
                </c:pt>
              </c:numCache>
            </c:numRef>
          </c:val>
          <c:extLst>
            <c:ext xmlns:c16="http://schemas.microsoft.com/office/drawing/2014/chart" uri="{C3380CC4-5D6E-409C-BE32-E72D297353CC}">
              <c16:uniqueId val="{00000003-73F2-4F9B-BBAD-C1BB74DFEA97}"/>
            </c:ext>
          </c:extLst>
        </c:ser>
        <c:dLbls>
          <c:showLegendKey val="0"/>
          <c:showVal val="0"/>
          <c:showCatName val="0"/>
          <c:showSerName val="0"/>
          <c:showPercent val="0"/>
          <c:showBubbleSize val="0"/>
        </c:dLbls>
        <c:gapWidth val="75"/>
        <c:axId val="86758144"/>
        <c:axId val="86759680"/>
      </c:barChart>
      <c:catAx>
        <c:axId val="86758144"/>
        <c:scaling>
          <c:orientation val="minMax"/>
        </c:scaling>
        <c:delete val="0"/>
        <c:axPos val="b"/>
        <c:numFmt formatCode="General" sourceLinked="1"/>
        <c:majorTickMark val="out"/>
        <c:minorTickMark val="none"/>
        <c:tickLblPos val="nextTo"/>
        <c:spPr>
          <a:noFill/>
          <a:ln w="6350" cap="rnd"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Source Sans Pro" panose="020B0503030403020204" pitchFamily="34" charset="0"/>
                <a:cs typeface="Arial" panose="020B0604020202020204" pitchFamily="34" charset="0"/>
              </a:defRPr>
            </a:pPr>
            <a:endParaRPr lang="en-US"/>
          </a:p>
        </c:txPr>
        <c:crossAx val="86759680"/>
        <c:crosses val="autoZero"/>
        <c:auto val="1"/>
        <c:lblAlgn val="ctr"/>
        <c:lblOffset val="100"/>
        <c:noMultiLvlLbl val="0"/>
      </c:catAx>
      <c:valAx>
        <c:axId val="86759680"/>
        <c:scaling>
          <c:orientation val="minMax"/>
          <c:max val="6"/>
          <c:min val="0"/>
        </c:scaling>
        <c:delete val="0"/>
        <c:axPos val="l"/>
        <c:majorGridlines>
          <c:spPr>
            <a:ln w="6350" cap="rnd" cmpd="sng" algn="ctr">
              <a:solidFill>
                <a:schemeClr val="bg1">
                  <a:lumMod val="75000"/>
                </a:schemeClr>
              </a:solidFill>
              <a:prstDash val="sysDash"/>
              <a:round/>
            </a:ln>
            <a:effectLst/>
          </c:spPr>
        </c:majorGridlines>
        <c:numFmt formatCode="General" sourceLinked="1"/>
        <c:majorTickMark val="none"/>
        <c:minorTickMark val="none"/>
        <c:tickLblPos val="none"/>
        <c:spPr>
          <a:noFill/>
          <a:ln w="6350" cap="rnd"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en-US"/>
          </a:p>
        </c:txPr>
        <c:crossAx val="86758144"/>
        <c:crosses val="autoZero"/>
        <c:crossBetween val="between"/>
        <c:majorUnit val="1"/>
      </c:val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9.1250873952336151E-2"/>
          <c:y val="0.79542049431321082"/>
          <c:w val="0.78501365955132796"/>
          <c:h val="0.16291283902012249"/>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6350" cap="rnd" cmpd="sng" algn="ctr">
      <a:noFill/>
      <a:prstDash val="solid"/>
      <a:round/>
    </a:ln>
    <a:effectLst/>
  </c:spPr>
  <c:txPr>
    <a:bodyPr/>
    <a:lstStyle/>
    <a:p>
      <a:pPr>
        <a:defRPr sz="800">
          <a:latin typeface="+mn-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7.5445889031312954E-2"/>
          <c:y val="0"/>
          <c:w val="0.84910836762688613"/>
          <c:h val="0.63856040887876597"/>
        </c:manualLayout>
      </c:layout>
      <c:lineChart>
        <c:grouping val="standard"/>
        <c:varyColors val="0"/>
        <c:ser>
          <c:idx val="0"/>
          <c:order val="0"/>
          <c:tx>
            <c:strRef>
              <c:f>Sheet1!$B$1</c:f>
              <c:strCache>
                <c:ptCount val="1"/>
                <c:pt idx="0">
                  <c:v>Example A</c:v>
                </c:pt>
              </c:strCache>
            </c:strRef>
          </c:tx>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5996-4B80-B853-AA3420A1B4FC}"/>
                </c:ext>
              </c:extLst>
            </c:dLbl>
            <c:dLbl>
              <c:idx val="1"/>
              <c:delete val="1"/>
              <c:extLst>
                <c:ext xmlns:c15="http://schemas.microsoft.com/office/drawing/2012/chart" uri="{CE6537A1-D6FC-4f65-9D91-7224C49458BB}"/>
                <c:ext xmlns:c16="http://schemas.microsoft.com/office/drawing/2014/chart" uri="{C3380CC4-5D6E-409C-BE32-E72D297353CC}">
                  <c16:uniqueId val="{00000001-5996-4B80-B853-AA3420A1B4FC}"/>
                </c:ext>
              </c:extLst>
            </c:dLbl>
            <c:dLbl>
              <c:idx val="2"/>
              <c:delete val="1"/>
              <c:extLst>
                <c:ext xmlns:c15="http://schemas.microsoft.com/office/drawing/2012/chart" uri="{CE6537A1-D6FC-4f65-9D91-7224C49458BB}"/>
                <c:ext xmlns:c16="http://schemas.microsoft.com/office/drawing/2014/chart" uri="{C3380CC4-5D6E-409C-BE32-E72D297353CC}">
                  <c16:uniqueId val="{00000002-5996-4B80-B853-AA3420A1B4FC}"/>
                </c:ext>
              </c:extLst>
            </c:dLbl>
            <c:spPr>
              <a:noFill/>
              <a:ln>
                <a:noFill/>
              </a:ln>
              <a:effectLst/>
            </c:spPr>
            <c:txPr>
              <a:bodyPr wrap="square" lIns="38100" tIns="19050" rIns="38100" bIns="19050" anchor="ctr">
                <a:spAutoFit/>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2011E</c:v>
                </c:pt>
                <c:pt idx="1">
                  <c:v>2012E</c:v>
                </c:pt>
                <c:pt idx="2">
                  <c:v>2013E</c:v>
                </c:pt>
                <c:pt idx="3">
                  <c:v>2014E</c:v>
                </c:pt>
              </c:strCache>
            </c:strRef>
          </c:cat>
          <c:val>
            <c:numRef>
              <c:f>Sheet1!$B$2:$B$5</c:f>
              <c:numCache>
                <c:formatCode>General</c:formatCode>
                <c:ptCount val="4"/>
                <c:pt idx="0">
                  <c:v>3.8</c:v>
                </c:pt>
                <c:pt idx="1">
                  <c:v>4.7</c:v>
                </c:pt>
                <c:pt idx="2">
                  <c:v>5</c:v>
                </c:pt>
                <c:pt idx="3">
                  <c:v>5.8</c:v>
                </c:pt>
              </c:numCache>
            </c:numRef>
          </c:val>
          <c:smooth val="0"/>
          <c:extLst>
            <c:ext xmlns:c16="http://schemas.microsoft.com/office/drawing/2014/chart" uri="{C3380CC4-5D6E-409C-BE32-E72D297353CC}">
              <c16:uniqueId val="{00000003-5996-4B80-B853-AA3420A1B4FC}"/>
            </c:ext>
          </c:extLst>
        </c:ser>
        <c:ser>
          <c:idx val="1"/>
          <c:order val="1"/>
          <c:tx>
            <c:strRef>
              <c:f>Sheet1!$C$1</c:f>
              <c:strCache>
                <c:ptCount val="1"/>
                <c:pt idx="0">
                  <c:v>Example B</c:v>
                </c:pt>
              </c:strCache>
            </c:strRef>
          </c:tx>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4-5996-4B80-B853-AA3420A1B4FC}"/>
                </c:ext>
              </c:extLst>
            </c:dLbl>
            <c:dLbl>
              <c:idx val="1"/>
              <c:delete val="1"/>
              <c:extLst>
                <c:ext xmlns:c15="http://schemas.microsoft.com/office/drawing/2012/chart" uri="{CE6537A1-D6FC-4f65-9D91-7224C49458BB}"/>
                <c:ext xmlns:c16="http://schemas.microsoft.com/office/drawing/2014/chart" uri="{C3380CC4-5D6E-409C-BE32-E72D297353CC}">
                  <c16:uniqueId val="{00000005-5996-4B80-B853-AA3420A1B4FC}"/>
                </c:ext>
              </c:extLst>
            </c:dLbl>
            <c:dLbl>
              <c:idx val="2"/>
              <c:delete val="1"/>
              <c:extLst>
                <c:ext xmlns:c15="http://schemas.microsoft.com/office/drawing/2012/chart" uri="{CE6537A1-D6FC-4f65-9D91-7224C49458BB}"/>
                <c:ext xmlns:c16="http://schemas.microsoft.com/office/drawing/2014/chart" uri="{C3380CC4-5D6E-409C-BE32-E72D297353CC}">
                  <c16:uniqueId val="{00000006-5996-4B80-B853-AA3420A1B4FC}"/>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2011E</c:v>
                </c:pt>
                <c:pt idx="1">
                  <c:v>2012E</c:v>
                </c:pt>
                <c:pt idx="2">
                  <c:v>2013E</c:v>
                </c:pt>
                <c:pt idx="3">
                  <c:v>2014E</c:v>
                </c:pt>
              </c:strCache>
            </c:strRef>
          </c:cat>
          <c:val>
            <c:numRef>
              <c:f>Sheet1!$C$2:$C$5</c:f>
              <c:numCache>
                <c:formatCode>General</c:formatCode>
                <c:ptCount val="4"/>
                <c:pt idx="0">
                  <c:v>2</c:v>
                </c:pt>
                <c:pt idx="1">
                  <c:v>2.5</c:v>
                </c:pt>
                <c:pt idx="2">
                  <c:v>2.8</c:v>
                </c:pt>
                <c:pt idx="3">
                  <c:v>4</c:v>
                </c:pt>
              </c:numCache>
            </c:numRef>
          </c:val>
          <c:smooth val="0"/>
          <c:extLst>
            <c:ext xmlns:c16="http://schemas.microsoft.com/office/drawing/2014/chart" uri="{C3380CC4-5D6E-409C-BE32-E72D297353CC}">
              <c16:uniqueId val="{00000007-5996-4B80-B853-AA3420A1B4FC}"/>
            </c:ext>
          </c:extLst>
        </c:ser>
        <c:ser>
          <c:idx val="2"/>
          <c:order val="2"/>
          <c:tx>
            <c:strRef>
              <c:f>Sheet1!$D$1</c:f>
              <c:strCache>
                <c:ptCount val="1"/>
                <c:pt idx="0">
                  <c:v>Example C</c:v>
                </c:pt>
              </c:strCache>
            </c:strRef>
          </c:tx>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8-5996-4B80-B853-AA3420A1B4FC}"/>
                </c:ext>
              </c:extLst>
            </c:dLbl>
            <c:dLbl>
              <c:idx val="1"/>
              <c:delete val="1"/>
              <c:extLst>
                <c:ext xmlns:c15="http://schemas.microsoft.com/office/drawing/2012/chart" uri="{CE6537A1-D6FC-4f65-9D91-7224C49458BB}"/>
                <c:ext xmlns:c16="http://schemas.microsoft.com/office/drawing/2014/chart" uri="{C3380CC4-5D6E-409C-BE32-E72D297353CC}">
                  <c16:uniqueId val="{00000009-5996-4B80-B853-AA3420A1B4FC}"/>
                </c:ext>
              </c:extLst>
            </c:dLbl>
            <c:dLbl>
              <c:idx val="2"/>
              <c:delete val="1"/>
              <c:extLst>
                <c:ext xmlns:c15="http://schemas.microsoft.com/office/drawing/2012/chart" uri="{CE6537A1-D6FC-4f65-9D91-7224C49458BB}"/>
                <c:ext xmlns:c16="http://schemas.microsoft.com/office/drawing/2014/chart" uri="{C3380CC4-5D6E-409C-BE32-E72D297353CC}">
                  <c16:uniqueId val="{0000000A-5996-4B80-B853-AA3420A1B4FC}"/>
                </c:ext>
              </c:extLst>
            </c:dLbl>
            <c:spPr>
              <a:noFill/>
              <a:ln>
                <a:noFill/>
              </a:ln>
              <a:effectLst/>
            </c:spPr>
            <c:txPr>
              <a:bodyPr wrap="square" lIns="38100" tIns="19050" rIns="38100" bIns="19050" anchor="ctr">
                <a:spAutoFit/>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2011E</c:v>
                </c:pt>
                <c:pt idx="1">
                  <c:v>2012E</c:v>
                </c:pt>
                <c:pt idx="2">
                  <c:v>2013E</c:v>
                </c:pt>
                <c:pt idx="3">
                  <c:v>2014E</c:v>
                </c:pt>
              </c:strCache>
            </c:strRef>
          </c:cat>
          <c:val>
            <c:numRef>
              <c:f>Sheet1!$D$2:$D$5</c:f>
              <c:numCache>
                <c:formatCode>General</c:formatCode>
                <c:ptCount val="4"/>
                <c:pt idx="0">
                  <c:v>2.9</c:v>
                </c:pt>
                <c:pt idx="1">
                  <c:v>4.2</c:v>
                </c:pt>
                <c:pt idx="2">
                  <c:v>4.5</c:v>
                </c:pt>
                <c:pt idx="3">
                  <c:v>5.2</c:v>
                </c:pt>
              </c:numCache>
            </c:numRef>
          </c:val>
          <c:smooth val="0"/>
          <c:extLst>
            <c:ext xmlns:c16="http://schemas.microsoft.com/office/drawing/2014/chart" uri="{C3380CC4-5D6E-409C-BE32-E72D297353CC}">
              <c16:uniqueId val="{0000000B-5996-4B80-B853-AA3420A1B4FC}"/>
            </c:ext>
          </c:extLst>
        </c:ser>
        <c:ser>
          <c:idx val="3"/>
          <c:order val="3"/>
          <c:tx>
            <c:strRef>
              <c:f>Sheet1!$E$1</c:f>
              <c:strCache>
                <c:ptCount val="1"/>
                <c:pt idx="0">
                  <c:v>Example D</c:v>
                </c:pt>
              </c:strCache>
            </c:strRef>
          </c:tx>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C-5996-4B80-B853-AA3420A1B4FC}"/>
                </c:ext>
              </c:extLst>
            </c:dLbl>
            <c:dLbl>
              <c:idx val="1"/>
              <c:delete val="1"/>
              <c:extLst>
                <c:ext xmlns:c15="http://schemas.microsoft.com/office/drawing/2012/chart" uri="{CE6537A1-D6FC-4f65-9D91-7224C49458BB}"/>
                <c:ext xmlns:c16="http://schemas.microsoft.com/office/drawing/2014/chart" uri="{C3380CC4-5D6E-409C-BE32-E72D297353CC}">
                  <c16:uniqueId val="{0000000D-5996-4B80-B853-AA3420A1B4FC}"/>
                </c:ext>
              </c:extLst>
            </c:dLbl>
            <c:dLbl>
              <c:idx val="2"/>
              <c:delete val="1"/>
              <c:extLst>
                <c:ext xmlns:c15="http://schemas.microsoft.com/office/drawing/2012/chart" uri="{CE6537A1-D6FC-4f65-9D91-7224C49458BB}"/>
                <c:ext xmlns:c16="http://schemas.microsoft.com/office/drawing/2014/chart" uri="{C3380CC4-5D6E-409C-BE32-E72D297353CC}">
                  <c16:uniqueId val="{0000000E-5996-4B80-B853-AA3420A1B4FC}"/>
                </c:ext>
              </c:extLst>
            </c:dLbl>
            <c:dLbl>
              <c:idx val="3"/>
              <c:layout>
                <c:manualLayout>
                  <c:x val="-7.7519379844961239E-3"/>
                  <c:y val="-2.7173913043478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96-4B80-B853-AA3420A1B4FC}"/>
                </c:ext>
              </c:extLst>
            </c:dLbl>
            <c:spPr>
              <a:noFill/>
              <a:ln>
                <a:noFill/>
              </a:ln>
              <a:effectLst/>
            </c:spPr>
            <c:txPr>
              <a:bodyPr wrap="square" lIns="38100" tIns="19050" rIns="38100" bIns="19050" anchor="ctr">
                <a:spAutoFit/>
              </a:bodyPr>
              <a:lstStyle/>
              <a:p>
                <a:pPr>
                  <a:defRPr sz="700">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2011E</c:v>
                </c:pt>
                <c:pt idx="1">
                  <c:v>2012E</c:v>
                </c:pt>
                <c:pt idx="2">
                  <c:v>2013E</c:v>
                </c:pt>
                <c:pt idx="3">
                  <c:v>2014E</c:v>
                </c:pt>
              </c:strCache>
            </c:strRef>
          </c:cat>
          <c:val>
            <c:numRef>
              <c:f>Sheet1!$E$2:$E$5</c:f>
              <c:numCache>
                <c:formatCode>General</c:formatCode>
                <c:ptCount val="4"/>
                <c:pt idx="0">
                  <c:v>4</c:v>
                </c:pt>
                <c:pt idx="1">
                  <c:v>3.5</c:v>
                </c:pt>
                <c:pt idx="2">
                  <c:v>2.7</c:v>
                </c:pt>
                <c:pt idx="3">
                  <c:v>1.6</c:v>
                </c:pt>
              </c:numCache>
            </c:numRef>
          </c:val>
          <c:smooth val="0"/>
          <c:extLst>
            <c:ext xmlns:c16="http://schemas.microsoft.com/office/drawing/2014/chart" uri="{C3380CC4-5D6E-409C-BE32-E72D297353CC}">
              <c16:uniqueId val="{00000010-5996-4B80-B853-AA3420A1B4FC}"/>
            </c:ext>
          </c:extLst>
        </c:ser>
        <c:dLbls>
          <c:showLegendKey val="0"/>
          <c:showVal val="0"/>
          <c:showCatName val="0"/>
          <c:showSerName val="0"/>
          <c:showPercent val="0"/>
          <c:showBubbleSize val="0"/>
        </c:dLbls>
        <c:smooth val="0"/>
        <c:axId val="86829696"/>
        <c:axId val="80032128"/>
      </c:lineChart>
      <c:catAx>
        <c:axId val="86829696"/>
        <c:scaling>
          <c:orientation val="minMax"/>
        </c:scaling>
        <c:delete val="0"/>
        <c:axPos val="b"/>
        <c:numFmt formatCode="General" sourceLinked="1"/>
        <c:majorTickMark val="out"/>
        <c:minorTickMark val="none"/>
        <c:tickLblPos val="nextTo"/>
        <c:txPr>
          <a:bodyPr/>
          <a:lstStyle/>
          <a:p>
            <a:pPr>
              <a:defRPr sz="700">
                <a:latin typeface="Arial" panose="020B0604020202020204" pitchFamily="34" charset="0"/>
                <a:cs typeface="Arial" panose="020B0604020202020204" pitchFamily="34" charset="0"/>
              </a:defRPr>
            </a:pPr>
            <a:endParaRPr lang="en-US"/>
          </a:p>
        </c:txPr>
        <c:crossAx val="80032128"/>
        <c:crosses val="autoZero"/>
        <c:auto val="1"/>
        <c:lblAlgn val="ctr"/>
        <c:lblOffset val="100"/>
        <c:noMultiLvlLbl val="0"/>
      </c:catAx>
      <c:valAx>
        <c:axId val="80032128"/>
        <c:scaling>
          <c:orientation val="minMax"/>
          <c:max val="6"/>
          <c:min val="1.5"/>
        </c:scaling>
        <c:delete val="0"/>
        <c:axPos val="l"/>
        <c:majorGridlines>
          <c:spPr>
            <a:ln>
              <a:solidFill>
                <a:schemeClr val="bg1">
                  <a:lumMod val="75000"/>
                </a:schemeClr>
              </a:solidFill>
              <a:prstDash val="sysDash"/>
            </a:ln>
          </c:spPr>
        </c:majorGridlines>
        <c:numFmt formatCode="General" sourceLinked="1"/>
        <c:majorTickMark val="none"/>
        <c:minorTickMark val="none"/>
        <c:tickLblPos val="none"/>
        <c:spPr>
          <a:ln>
            <a:noFill/>
          </a:ln>
        </c:spPr>
        <c:crossAx val="86829696"/>
        <c:crosses val="autoZero"/>
        <c:crossBetween val="between"/>
        <c:majorUnit val="1"/>
      </c:valAx>
    </c:plotArea>
    <c:legend>
      <c:legendPos val="b"/>
      <c:legendEntry>
        <c:idx val="0"/>
        <c:txPr>
          <a:bodyPr/>
          <a:lstStyle/>
          <a:p>
            <a:pPr>
              <a:defRPr sz="700">
                <a:latin typeface="Arial" panose="020B0604020202020204" pitchFamily="34" charset="0"/>
                <a:cs typeface="Arial" panose="020B0604020202020204" pitchFamily="34" charset="0"/>
              </a:defRPr>
            </a:pPr>
            <a:endParaRPr lang="en-US"/>
          </a:p>
        </c:txPr>
      </c:legendEntry>
      <c:legendEntry>
        <c:idx val="1"/>
        <c:txPr>
          <a:bodyPr/>
          <a:lstStyle/>
          <a:p>
            <a:pPr>
              <a:defRPr sz="700">
                <a:latin typeface="Arial" panose="020B0604020202020204" pitchFamily="34" charset="0"/>
                <a:cs typeface="Arial" panose="020B0604020202020204" pitchFamily="34" charset="0"/>
              </a:defRPr>
            </a:pPr>
            <a:endParaRPr lang="en-US"/>
          </a:p>
        </c:txPr>
      </c:legendEntry>
      <c:legendEntry>
        <c:idx val="2"/>
        <c:txPr>
          <a:bodyPr/>
          <a:lstStyle/>
          <a:p>
            <a:pPr>
              <a:defRPr sz="700">
                <a:latin typeface="Arial" panose="020B0604020202020204" pitchFamily="34" charset="0"/>
                <a:cs typeface="Arial" panose="020B0604020202020204" pitchFamily="34" charset="0"/>
              </a:defRPr>
            </a:pPr>
            <a:endParaRPr lang="en-US"/>
          </a:p>
        </c:txPr>
      </c:legendEntry>
      <c:legendEntry>
        <c:idx val="3"/>
        <c:txPr>
          <a:bodyPr/>
          <a:lstStyle/>
          <a:p>
            <a:pPr>
              <a:defRPr sz="700">
                <a:latin typeface="Arial" panose="020B0604020202020204" pitchFamily="34" charset="0"/>
                <a:cs typeface="Arial" panose="020B0604020202020204" pitchFamily="34" charset="0"/>
              </a:defRPr>
            </a:pPr>
            <a:endParaRPr lang="en-US"/>
          </a:p>
        </c:txPr>
      </c:legendEntry>
      <c:layout>
        <c:manualLayout>
          <c:xMode val="edge"/>
          <c:yMode val="edge"/>
          <c:x val="0.14302325581395348"/>
          <c:y val="0.79613905404681562"/>
          <c:w val="0.69844961240310077"/>
          <c:h val="0.14943917724570144"/>
        </c:manualLayout>
      </c:layout>
      <c:overlay val="0"/>
    </c:legend>
    <c:plotVisOnly val="1"/>
    <c:dispBlanksAs val="gap"/>
    <c:showDLblsOverMax val="0"/>
  </c:chart>
  <c:spPr>
    <a:noFill/>
    <a:ln>
      <a:noFill/>
    </a:ln>
  </c:spPr>
  <c:txPr>
    <a:bodyPr/>
    <a:lstStyle/>
    <a:p>
      <a:pPr>
        <a:defRPr sz="800">
          <a:latin typeface="+mn-lt"/>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18">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2">
      <a:schemeClr val="dk1"/>
    </cs:effectRef>
    <cs:fontRef idx="minor">
      <a:schemeClr val="tx1"/>
    </cs:fontRef>
  </cs:dataPoint>
  <cs:dataPoint3D>
    <cs:lnRef idx="0"/>
    <cs:fillRef idx="3">
      <cs:styleClr val="auto"/>
    </cs:fillRef>
    <cs:effectRef idx="2">
      <a:schemeClr val="dk1"/>
    </cs:effectRef>
    <cs:fontRef idx="minor">
      <a:schemeClr val="tx1"/>
    </cs:fontRef>
  </cs:dataPoint3D>
  <cs:dataPointLine>
    <cs:lnRef idx="1">
      <cs:styleClr val="auto"/>
    </cs:lnRef>
    <cs:lineWidthScale>5</cs:lineWidthScale>
    <cs:fillRef idx="0"/>
    <cs:effectRef idx="0"/>
    <cs:fontRef idx="minor">
      <a:schemeClr val="tx1"/>
    </cs:fontRef>
    <cs:spPr>
      <a:ln cap="rnd">
        <a:round/>
      </a:ln>
    </cs:spPr>
  </cs:dataPointLine>
  <cs:dataPointMarker>
    <cs:lnRef idx="1">
      <cs:styleClr val="auto"/>
    </cs:lnRef>
    <cs:fillRef idx="3">
      <cs:styleClr val="auto"/>
    </cs:fillRef>
    <cs:effectRef idx="2">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a:schemeClr val="dk1">
        <a:tint val="95000"/>
      </a:schemeClr>
    </cs:fillRef>
    <cs:effectRef idx="2">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a:schemeClr val="dk1">
        <a:tint val="5000"/>
      </a:schemeClr>
    </cs:fillRef>
    <cs:effectRef idx="2">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iagrams/colors1.xml><?xml version="1.0" encoding="utf-8"?>
<dgm:colorsDef xmlns:dgm="http://schemas.openxmlformats.org/drawingml/2006/diagram" xmlns:a="http://schemas.openxmlformats.org/drawingml/2006/main" uniqueId="new unique ID#1">
  <dgm:title val="Colorful - Start with Accent 1"/>
  <dgm:desc val=""/>
  <dgm:catLst>
    <dgm:cat type="colorful" pri="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23D989-29DE-435A-9DFF-CF405C9730AD}" type="doc">
      <dgm:prSet loTypeId="urn:microsoft.com/office/officeart/2005/8/layout/venn2" loCatId="relationship" qsTypeId="urn:microsoft.com/office/officeart/2005/8/quickstyle/simple4" qsCatId="simple" csTypeId="new unique ID#1" csCatId="colorful" phldr="0"/>
      <dgm:spPr/>
      <dgm:t>
        <a:bodyPr/>
        <a:lstStyle/>
        <a:p>
          <a:endParaRPr lang="en-US"/>
        </a:p>
      </dgm:t>
    </dgm:pt>
    <dgm:pt modelId="{8EAAF121-C90F-492E-B626-602046CE84F4}">
      <dgm:prSet phldrT="[Text]" phldr="1"/>
      <dgm:spPr/>
      <dgm:t>
        <a:bodyPr/>
        <a:lstStyle/>
        <a:p>
          <a:endParaRPr lang="en-US">
            <a:latin typeface="Source Sans Pro" panose="020B0503030403020204" pitchFamily="34" charset="0"/>
            <a:ea typeface="Source Sans Pro" panose="020B0503030403020204" pitchFamily="34" charset="0"/>
          </a:endParaRPr>
        </a:p>
      </dgm:t>
    </dgm:pt>
    <dgm:pt modelId="{2B0827AD-624F-483F-B9EF-80B116D16821}" type="parTrans" cxnId="{AFA81C6D-0B31-46C3-A9E9-0B4AFA5E68D5}">
      <dgm:prSet/>
      <dgm:spPr/>
      <dgm:t>
        <a:bodyPr/>
        <a:lstStyle/>
        <a:p>
          <a:endParaRPr lang="en-US"/>
        </a:p>
      </dgm:t>
    </dgm:pt>
    <dgm:pt modelId="{CE0FF87E-B610-4780-85EB-2EEFB9CA92B8}" type="sibTrans" cxnId="{AFA81C6D-0B31-46C3-A9E9-0B4AFA5E68D5}">
      <dgm:prSet/>
      <dgm:spPr/>
      <dgm:t>
        <a:bodyPr/>
        <a:lstStyle/>
        <a:p>
          <a:endParaRPr lang="en-US"/>
        </a:p>
      </dgm:t>
    </dgm:pt>
    <dgm:pt modelId="{805443DB-66F3-4BEB-8C99-48DB8402986B}">
      <dgm:prSet phldrT="[Text]" phldr="1"/>
      <dgm:spPr/>
      <dgm:t>
        <a:bodyPr/>
        <a:lstStyle/>
        <a:p>
          <a:endParaRPr lang="en-US">
            <a:latin typeface="Source Sans Pro" panose="020B0503030403020204" pitchFamily="34" charset="0"/>
            <a:ea typeface="Source Sans Pro" panose="020B0503030403020204" pitchFamily="34" charset="0"/>
          </a:endParaRPr>
        </a:p>
      </dgm:t>
    </dgm:pt>
    <dgm:pt modelId="{71F39EDC-87B2-465A-B5E6-28CD2F9392E1}" type="parTrans" cxnId="{7577112F-967C-4A9D-AA6A-04BCC6D9B70F}">
      <dgm:prSet/>
      <dgm:spPr/>
      <dgm:t>
        <a:bodyPr/>
        <a:lstStyle/>
        <a:p>
          <a:endParaRPr lang="en-US"/>
        </a:p>
      </dgm:t>
    </dgm:pt>
    <dgm:pt modelId="{D3FB3E50-8707-49F9-A341-056670965E50}" type="sibTrans" cxnId="{7577112F-967C-4A9D-AA6A-04BCC6D9B70F}">
      <dgm:prSet/>
      <dgm:spPr/>
      <dgm:t>
        <a:bodyPr/>
        <a:lstStyle/>
        <a:p>
          <a:endParaRPr lang="en-US"/>
        </a:p>
      </dgm:t>
    </dgm:pt>
    <dgm:pt modelId="{B38BB9F4-1C50-4489-8322-37A7646D917B}">
      <dgm:prSet phldrT="[Text]" phldr="1"/>
      <dgm:spPr/>
      <dgm:t>
        <a:bodyPr/>
        <a:lstStyle/>
        <a:p>
          <a:endParaRPr lang="en-US">
            <a:latin typeface="Source Sans Pro" panose="020B0503030403020204" pitchFamily="34" charset="0"/>
            <a:ea typeface="Source Sans Pro" panose="020B0503030403020204" pitchFamily="34" charset="0"/>
          </a:endParaRPr>
        </a:p>
      </dgm:t>
    </dgm:pt>
    <dgm:pt modelId="{149FF078-A467-4D62-A2B3-92AD42CC29F1}" type="parTrans" cxnId="{A9FDD3C0-3FEE-4792-8402-C3B0E7A7275C}">
      <dgm:prSet/>
      <dgm:spPr/>
      <dgm:t>
        <a:bodyPr/>
        <a:lstStyle/>
        <a:p>
          <a:endParaRPr lang="en-US"/>
        </a:p>
      </dgm:t>
    </dgm:pt>
    <dgm:pt modelId="{98F1498C-9BAD-48A0-93C8-521AEFA9BDB5}" type="sibTrans" cxnId="{A9FDD3C0-3FEE-4792-8402-C3B0E7A7275C}">
      <dgm:prSet/>
      <dgm:spPr/>
      <dgm:t>
        <a:bodyPr/>
        <a:lstStyle/>
        <a:p>
          <a:endParaRPr lang="en-US"/>
        </a:p>
      </dgm:t>
    </dgm:pt>
    <dgm:pt modelId="{44E13502-917F-4875-ABA8-D6E5952F2FB5}" type="pres">
      <dgm:prSet presAssocID="{6923D989-29DE-435A-9DFF-CF405C9730AD}" presName="Name0" presStyleCnt="0">
        <dgm:presLayoutVars>
          <dgm:chMax val="7"/>
          <dgm:resizeHandles val="exact"/>
        </dgm:presLayoutVars>
      </dgm:prSet>
      <dgm:spPr/>
    </dgm:pt>
    <dgm:pt modelId="{3CEEEE2A-15A5-4DE4-9C79-4F21A8184014}" type="pres">
      <dgm:prSet presAssocID="{6923D989-29DE-435A-9DFF-CF405C9730AD}" presName="comp1" presStyleCnt="0"/>
      <dgm:spPr/>
    </dgm:pt>
    <dgm:pt modelId="{D7322676-21A2-4384-8165-B5C18AE4E25E}" type="pres">
      <dgm:prSet presAssocID="{6923D989-29DE-435A-9DFF-CF405C9730AD}" presName="circle1" presStyleLbl="node1" presStyleIdx="0" presStyleCnt="3"/>
      <dgm:spPr/>
    </dgm:pt>
    <dgm:pt modelId="{A3BBE6D2-4651-44BC-91B6-AE5E91ECD472}" type="pres">
      <dgm:prSet presAssocID="{6923D989-29DE-435A-9DFF-CF405C9730AD}" presName="c1text" presStyleLbl="node1" presStyleIdx="0" presStyleCnt="3">
        <dgm:presLayoutVars>
          <dgm:bulletEnabled val="1"/>
        </dgm:presLayoutVars>
      </dgm:prSet>
      <dgm:spPr/>
    </dgm:pt>
    <dgm:pt modelId="{8D5889FA-2F41-4554-9E09-CB1EC0A1BF58}" type="pres">
      <dgm:prSet presAssocID="{6923D989-29DE-435A-9DFF-CF405C9730AD}" presName="comp2" presStyleCnt="0"/>
      <dgm:spPr/>
    </dgm:pt>
    <dgm:pt modelId="{3D57364F-704C-4A4F-BF3A-050D6AF8D7F8}" type="pres">
      <dgm:prSet presAssocID="{6923D989-29DE-435A-9DFF-CF405C9730AD}" presName="circle2" presStyleLbl="node1" presStyleIdx="1" presStyleCnt="3"/>
      <dgm:spPr/>
    </dgm:pt>
    <dgm:pt modelId="{ED566627-1088-488C-BE1C-899C5565F16E}" type="pres">
      <dgm:prSet presAssocID="{6923D989-29DE-435A-9DFF-CF405C9730AD}" presName="c2text" presStyleLbl="node1" presStyleIdx="1" presStyleCnt="3">
        <dgm:presLayoutVars>
          <dgm:bulletEnabled val="1"/>
        </dgm:presLayoutVars>
      </dgm:prSet>
      <dgm:spPr/>
    </dgm:pt>
    <dgm:pt modelId="{FA21921D-D484-4CBA-B3FC-AFEC6C2C7BD1}" type="pres">
      <dgm:prSet presAssocID="{6923D989-29DE-435A-9DFF-CF405C9730AD}" presName="comp3" presStyleCnt="0"/>
      <dgm:spPr/>
    </dgm:pt>
    <dgm:pt modelId="{03BA8012-425B-41FE-AB1B-DD8BABA96D4C}" type="pres">
      <dgm:prSet presAssocID="{6923D989-29DE-435A-9DFF-CF405C9730AD}" presName="circle3" presStyleLbl="node1" presStyleIdx="2" presStyleCnt="3"/>
      <dgm:spPr/>
    </dgm:pt>
    <dgm:pt modelId="{AA5111AF-68C1-4F53-8C98-F57E988A8A19}" type="pres">
      <dgm:prSet presAssocID="{6923D989-29DE-435A-9DFF-CF405C9730AD}" presName="c3text" presStyleLbl="node1" presStyleIdx="2" presStyleCnt="3">
        <dgm:presLayoutVars>
          <dgm:bulletEnabled val="1"/>
        </dgm:presLayoutVars>
      </dgm:prSet>
      <dgm:spPr/>
    </dgm:pt>
  </dgm:ptLst>
  <dgm:cxnLst>
    <dgm:cxn modelId="{98356425-B6C7-4F5B-9958-64CFEC258058}" type="presOf" srcId="{B38BB9F4-1C50-4489-8322-37A7646D917B}" destId="{03BA8012-425B-41FE-AB1B-DD8BABA96D4C}" srcOrd="0" destOrd="0" presId="urn:microsoft.com/office/officeart/2005/8/layout/venn2"/>
    <dgm:cxn modelId="{7577112F-967C-4A9D-AA6A-04BCC6D9B70F}" srcId="{6923D989-29DE-435A-9DFF-CF405C9730AD}" destId="{805443DB-66F3-4BEB-8C99-48DB8402986B}" srcOrd="1" destOrd="0" parTransId="{71F39EDC-87B2-465A-B5E6-28CD2F9392E1}" sibTransId="{D3FB3E50-8707-49F9-A341-056670965E50}"/>
    <dgm:cxn modelId="{053D796B-3EB3-45DC-8F68-0F166C0EF626}" type="presOf" srcId="{805443DB-66F3-4BEB-8C99-48DB8402986B}" destId="{3D57364F-704C-4A4F-BF3A-050D6AF8D7F8}" srcOrd="0" destOrd="0" presId="urn:microsoft.com/office/officeart/2005/8/layout/venn2"/>
    <dgm:cxn modelId="{AFA81C6D-0B31-46C3-A9E9-0B4AFA5E68D5}" srcId="{6923D989-29DE-435A-9DFF-CF405C9730AD}" destId="{8EAAF121-C90F-492E-B626-602046CE84F4}" srcOrd="0" destOrd="0" parTransId="{2B0827AD-624F-483F-B9EF-80B116D16821}" sibTransId="{CE0FF87E-B610-4780-85EB-2EEFB9CA92B8}"/>
    <dgm:cxn modelId="{39EEA250-758A-4D9A-8113-EBDA4C84C7AC}" type="presOf" srcId="{B38BB9F4-1C50-4489-8322-37A7646D917B}" destId="{AA5111AF-68C1-4F53-8C98-F57E988A8A19}" srcOrd="1" destOrd="0" presId="urn:microsoft.com/office/officeart/2005/8/layout/venn2"/>
    <dgm:cxn modelId="{4FA6CE89-6328-41A0-B5D2-3916BFBD979E}" type="presOf" srcId="{8EAAF121-C90F-492E-B626-602046CE84F4}" destId="{D7322676-21A2-4384-8165-B5C18AE4E25E}" srcOrd="0" destOrd="0" presId="urn:microsoft.com/office/officeart/2005/8/layout/venn2"/>
    <dgm:cxn modelId="{A9FDD3C0-3FEE-4792-8402-C3B0E7A7275C}" srcId="{6923D989-29DE-435A-9DFF-CF405C9730AD}" destId="{B38BB9F4-1C50-4489-8322-37A7646D917B}" srcOrd="2" destOrd="0" parTransId="{149FF078-A467-4D62-A2B3-92AD42CC29F1}" sibTransId="{98F1498C-9BAD-48A0-93C8-521AEFA9BDB5}"/>
    <dgm:cxn modelId="{09293DC2-FCCC-4471-9520-9ECE6804762E}" type="presOf" srcId="{8EAAF121-C90F-492E-B626-602046CE84F4}" destId="{A3BBE6D2-4651-44BC-91B6-AE5E91ECD472}" srcOrd="1" destOrd="0" presId="urn:microsoft.com/office/officeart/2005/8/layout/venn2"/>
    <dgm:cxn modelId="{003151D1-EDA8-4607-8F47-4AB9BB519881}" type="presOf" srcId="{6923D989-29DE-435A-9DFF-CF405C9730AD}" destId="{44E13502-917F-4875-ABA8-D6E5952F2FB5}" srcOrd="0" destOrd="0" presId="urn:microsoft.com/office/officeart/2005/8/layout/venn2"/>
    <dgm:cxn modelId="{DCE590D2-A866-44CB-BE01-C9039BA63FAB}" type="presOf" srcId="{805443DB-66F3-4BEB-8C99-48DB8402986B}" destId="{ED566627-1088-488C-BE1C-899C5565F16E}" srcOrd="1" destOrd="0" presId="urn:microsoft.com/office/officeart/2005/8/layout/venn2"/>
    <dgm:cxn modelId="{94E62F8B-39B4-45D7-9A39-459DF6CA00F9}" type="presParOf" srcId="{44E13502-917F-4875-ABA8-D6E5952F2FB5}" destId="{3CEEEE2A-15A5-4DE4-9C79-4F21A8184014}" srcOrd="0" destOrd="0" presId="urn:microsoft.com/office/officeart/2005/8/layout/venn2"/>
    <dgm:cxn modelId="{DECB9838-2051-4AF9-8330-A822BC41D774}" type="presParOf" srcId="{3CEEEE2A-15A5-4DE4-9C79-4F21A8184014}" destId="{D7322676-21A2-4384-8165-B5C18AE4E25E}" srcOrd="0" destOrd="0" presId="urn:microsoft.com/office/officeart/2005/8/layout/venn2"/>
    <dgm:cxn modelId="{ADB74A3A-6D35-4F78-8F1A-D0F3ACD2C4A8}" type="presParOf" srcId="{3CEEEE2A-15A5-4DE4-9C79-4F21A8184014}" destId="{A3BBE6D2-4651-44BC-91B6-AE5E91ECD472}" srcOrd="1" destOrd="0" presId="urn:microsoft.com/office/officeart/2005/8/layout/venn2"/>
    <dgm:cxn modelId="{3EB9D7F3-BBF1-450E-A634-2DFE13424674}" type="presParOf" srcId="{44E13502-917F-4875-ABA8-D6E5952F2FB5}" destId="{8D5889FA-2F41-4554-9E09-CB1EC0A1BF58}" srcOrd="1" destOrd="0" presId="urn:microsoft.com/office/officeart/2005/8/layout/venn2"/>
    <dgm:cxn modelId="{34D47BE8-6866-424D-9BA7-8E384DFD52E7}" type="presParOf" srcId="{8D5889FA-2F41-4554-9E09-CB1EC0A1BF58}" destId="{3D57364F-704C-4A4F-BF3A-050D6AF8D7F8}" srcOrd="0" destOrd="0" presId="urn:microsoft.com/office/officeart/2005/8/layout/venn2"/>
    <dgm:cxn modelId="{18322148-B007-4DCD-BA48-B216F42EAF01}" type="presParOf" srcId="{8D5889FA-2F41-4554-9E09-CB1EC0A1BF58}" destId="{ED566627-1088-488C-BE1C-899C5565F16E}" srcOrd="1" destOrd="0" presId="urn:microsoft.com/office/officeart/2005/8/layout/venn2"/>
    <dgm:cxn modelId="{2798D4D9-CF40-4A1A-932D-ECDFEA07B886}" type="presParOf" srcId="{44E13502-917F-4875-ABA8-D6E5952F2FB5}" destId="{FA21921D-D484-4CBA-B3FC-AFEC6C2C7BD1}" srcOrd="2" destOrd="0" presId="urn:microsoft.com/office/officeart/2005/8/layout/venn2"/>
    <dgm:cxn modelId="{FCF690BE-FCA7-4F61-B2F6-203476F266B6}" type="presParOf" srcId="{FA21921D-D484-4CBA-B3FC-AFEC6C2C7BD1}" destId="{03BA8012-425B-41FE-AB1B-DD8BABA96D4C}" srcOrd="0" destOrd="0" presId="urn:microsoft.com/office/officeart/2005/8/layout/venn2"/>
    <dgm:cxn modelId="{A81862C4-37CB-4CDA-959A-CD2AE647936B}" type="presParOf" srcId="{FA21921D-D484-4CBA-B3FC-AFEC6C2C7BD1}" destId="{AA5111AF-68C1-4F53-8C98-F57E988A8A19}" srcOrd="1" destOrd="0" presId="urn:microsoft.com/office/officeart/2005/8/layout/ven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322676-21A2-4384-8165-B5C18AE4E25E}">
      <dsp:nvSpPr>
        <dsp:cNvPr id="0" name=""/>
        <dsp:cNvSpPr/>
      </dsp:nvSpPr>
      <dsp:spPr>
        <a:xfrm>
          <a:off x="0" y="45719"/>
          <a:ext cx="2011680" cy="2011680"/>
        </a:xfrm>
        <a:prstGeom prst="ellipse">
          <a:avLst/>
        </a:prstGeom>
        <a:gradFill rotWithShape="0">
          <a:gsLst>
            <a:gs pos="0">
              <a:schemeClr val="accent1">
                <a:hueOff val="0"/>
                <a:satOff val="0"/>
                <a:lumOff val="0"/>
                <a:alphaOff val="0"/>
                <a:shade val="47500"/>
                <a:satMod val="137000"/>
              </a:schemeClr>
            </a:gs>
            <a:gs pos="55000">
              <a:schemeClr val="accent1">
                <a:hueOff val="0"/>
                <a:satOff val="0"/>
                <a:lumOff val="0"/>
                <a:alphaOff val="0"/>
                <a:shade val="69000"/>
                <a:satMod val="137000"/>
              </a:schemeClr>
            </a:gs>
            <a:gs pos="100000">
              <a:schemeClr val="accent1">
                <a:hueOff val="0"/>
                <a:satOff val="0"/>
                <a:lumOff val="0"/>
                <a:alphaOff val="0"/>
                <a:shade val="98000"/>
                <a:satMod val="137000"/>
              </a:schemeClr>
            </a:gs>
          </a:gsLst>
          <a:lin ang="16200000" scaled="0"/>
        </a:gradFill>
        <a:ln>
          <a:noFill/>
        </a:ln>
        <a:effectLst>
          <a:outerShdw blurRad="39000" dist="25400" dir="5400000" rotWithShape="0">
            <a:srgbClr val="000000">
              <a:alpha val="38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endParaRPr lang="en-US" sz="1000" kern="1200">
            <a:latin typeface="Source Sans Pro" panose="020B0503030403020204" pitchFamily="34" charset="0"/>
            <a:ea typeface="Source Sans Pro" panose="020B0503030403020204" pitchFamily="34" charset="0"/>
          </a:endParaRPr>
        </a:p>
      </dsp:txBody>
      <dsp:txXfrm>
        <a:off x="654298" y="146303"/>
        <a:ext cx="703082" cy="301752"/>
      </dsp:txXfrm>
    </dsp:sp>
    <dsp:sp modelId="{3D57364F-704C-4A4F-BF3A-050D6AF8D7F8}">
      <dsp:nvSpPr>
        <dsp:cNvPr id="0" name=""/>
        <dsp:cNvSpPr/>
      </dsp:nvSpPr>
      <dsp:spPr>
        <a:xfrm>
          <a:off x="251459" y="548639"/>
          <a:ext cx="1508760" cy="1508760"/>
        </a:xfrm>
        <a:prstGeom prst="ellipse">
          <a:avLst/>
        </a:prstGeom>
        <a:gradFill rotWithShape="0">
          <a:gsLst>
            <a:gs pos="0">
              <a:schemeClr val="accent2">
                <a:hueOff val="0"/>
                <a:satOff val="0"/>
                <a:lumOff val="0"/>
                <a:alphaOff val="0"/>
                <a:shade val="47500"/>
                <a:satMod val="137000"/>
              </a:schemeClr>
            </a:gs>
            <a:gs pos="55000">
              <a:schemeClr val="accent2">
                <a:hueOff val="0"/>
                <a:satOff val="0"/>
                <a:lumOff val="0"/>
                <a:alphaOff val="0"/>
                <a:shade val="69000"/>
                <a:satMod val="137000"/>
              </a:schemeClr>
            </a:gs>
            <a:gs pos="100000">
              <a:schemeClr val="accent2">
                <a:hueOff val="0"/>
                <a:satOff val="0"/>
                <a:lumOff val="0"/>
                <a:alphaOff val="0"/>
                <a:shade val="98000"/>
                <a:satMod val="137000"/>
              </a:schemeClr>
            </a:gs>
          </a:gsLst>
          <a:lin ang="16200000" scaled="0"/>
        </a:gradFill>
        <a:ln>
          <a:noFill/>
        </a:ln>
        <a:effectLst>
          <a:outerShdw blurRad="39000" dist="25400" dir="5400000" rotWithShape="0">
            <a:srgbClr val="000000">
              <a:alpha val="38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endParaRPr lang="en-US" sz="900" kern="1200">
            <a:latin typeface="Source Sans Pro" panose="020B0503030403020204" pitchFamily="34" charset="0"/>
            <a:ea typeface="Source Sans Pro" panose="020B0503030403020204" pitchFamily="34" charset="0"/>
          </a:endParaRPr>
        </a:p>
      </dsp:txBody>
      <dsp:txXfrm>
        <a:off x="654298" y="642937"/>
        <a:ext cx="703082" cy="282892"/>
      </dsp:txXfrm>
    </dsp:sp>
    <dsp:sp modelId="{03BA8012-425B-41FE-AB1B-DD8BABA96D4C}">
      <dsp:nvSpPr>
        <dsp:cNvPr id="0" name=""/>
        <dsp:cNvSpPr/>
      </dsp:nvSpPr>
      <dsp:spPr>
        <a:xfrm>
          <a:off x="502920" y="1051560"/>
          <a:ext cx="1005840" cy="1005840"/>
        </a:xfrm>
        <a:prstGeom prst="ellipse">
          <a:avLst/>
        </a:prstGeom>
        <a:gradFill rotWithShape="0">
          <a:gsLst>
            <a:gs pos="0">
              <a:schemeClr val="accent3">
                <a:hueOff val="0"/>
                <a:satOff val="0"/>
                <a:lumOff val="0"/>
                <a:alphaOff val="0"/>
                <a:shade val="47500"/>
                <a:satMod val="137000"/>
              </a:schemeClr>
            </a:gs>
            <a:gs pos="55000">
              <a:schemeClr val="accent3">
                <a:hueOff val="0"/>
                <a:satOff val="0"/>
                <a:lumOff val="0"/>
                <a:alphaOff val="0"/>
                <a:shade val="69000"/>
                <a:satMod val="137000"/>
              </a:schemeClr>
            </a:gs>
            <a:gs pos="100000">
              <a:schemeClr val="accent3">
                <a:hueOff val="0"/>
                <a:satOff val="0"/>
                <a:lumOff val="0"/>
                <a:alphaOff val="0"/>
                <a:shade val="98000"/>
                <a:satMod val="137000"/>
              </a:schemeClr>
            </a:gs>
          </a:gsLst>
          <a:lin ang="16200000" scaled="0"/>
        </a:gradFill>
        <a:ln>
          <a:noFill/>
        </a:ln>
        <a:effectLst>
          <a:outerShdw blurRad="39000" dist="25400" dir="5400000" rotWithShape="0">
            <a:srgbClr val="000000">
              <a:alpha val="38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666750">
            <a:lnSpc>
              <a:spcPct val="90000"/>
            </a:lnSpc>
            <a:spcBef>
              <a:spcPct val="0"/>
            </a:spcBef>
            <a:spcAft>
              <a:spcPct val="35000"/>
            </a:spcAft>
            <a:buNone/>
          </a:pPr>
          <a:endParaRPr lang="en-US" sz="1500" kern="1200">
            <a:latin typeface="Source Sans Pro" panose="020B0503030403020204" pitchFamily="34" charset="0"/>
            <a:ea typeface="Source Sans Pro" panose="020B0503030403020204" pitchFamily="34" charset="0"/>
          </a:endParaRPr>
        </a:p>
      </dsp:txBody>
      <dsp:txXfrm>
        <a:off x="650221" y="1303020"/>
        <a:ext cx="711236" cy="50292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CDD7FA9F0B4FC1A6BC2053549E7965"/>
        <w:category>
          <w:name w:val="General"/>
          <w:gallery w:val="placeholder"/>
        </w:category>
        <w:types>
          <w:type w:val="bbPlcHdr"/>
        </w:types>
        <w:behaviors>
          <w:behavior w:val="content"/>
        </w:behaviors>
        <w:guid w:val="{5E6F1654-B5DD-495C-AF80-95CB8F78FD4B}"/>
      </w:docPartPr>
      <w:docPartBody>
        <w:p w:rsidR="0080765F" w:rsidRDefault="0080765F">
          <w:pPr>
            <w:rPr>
              <w:noProof/>
            </w:rPr>
          </w:pPr>
          <w:r>
            <w:rPr>
              <w:noProof/>
            </w:rPr>
            <w:t>To replace any placeholder text (such as this paragraph) with your own, click to select it and then press any key.</w:t>
          </w:r>
        </w:p>
        <w:p w:rsidR="0080765F" w:rsidRDefault="0080765F">
          <w:pPr>
            <w:rPr>
              <w:noProof/>
            </w:rPr>
          </w:pPr>
          <w:r>
            <w:rPr>
              <w:noProof/>
            </w:rPr>
            <w:t>When you add the title on the cover page, the control containing the title remains. This is because there is another title control in the header that will automatically populate with the title you add on the cover page.</w:t>
          </w:r>
        </w:p>
        <w:p w:rsidR="0080765F" w:rsidRDefault="0080765F">
          <w:pPr>
            <w:rPr>
              <w:noProof/>
            </w:rPr>
          </w:pPr>
          <w:r>
            <w:rPr>
              <w:noProof/>
            </w:rPr>
            <w:t>To replace the logo on the cover page or in the header, or the photo on the cover page, start by selecting it. When you do, you see a bar across the top—click the icon on that bar to select your own logo or image for replacement. Word automatically sizes and formats your image to fit the space allotted.</w:t>
          </w:r>
        </w:p>
        <w:p w:rsidR="0080765F" w:rsidRDefault="0080765F">
          <w:r>
            <w:rPr>
              <w:noProof/>
            </w:rPr>
            <w:t>The table of contents that follows picks up any text that you format using Heading 1 through Heading 3 styles. To update the table after you add your own information to the document, click in the table of contents and then click the Update button on the bar that appears across the top of it.</w:t>
          </w:r>
        </w:p>
        <w:p w:rsidR="0080765F" w:rsidRDefault="0080765F">
          <w:pPr>
            <w:pStyle w:val="68CDD7FA9F0B4FC1A6BC2053549E7965"/>
          </w:pPr>
          <w:r>
            <w:rPr>
              <w:rStyle w:val="Strong"/>
            </w:rPr>
            <w:t>Note</w:t>
          </w:r>
          <w:r>
            <w:t>: Body text such as the paragraphs above are formatted using the default Normal syle. This paragraph is formatted using the style named Normal - Space After to create the space between the executive summary and the table of contents.</w:t>
          </w:r>
        </w:p>
      </w:docPartBody>
    </w:docPart>
    <w:docPart>
      <w:docPartPr>
        <w:name w:val="0B0946F9CC9C49818A05C312DD50BAA5"/>
        <w:category>
          <w:name w:val="General"/>
          <w:gallery w:val="placeholder"/>
        </w:category>
        <w:types>
          <w:type w:val="bbPlcHdr"/>
        </w:types>
        <w:behaviors>
          <w:behavior w:val="content"/>
        </w:behaviors>
        <w:guid w:val="{5E4AE1BD-08F4-40C8-954B-B5F1C103E475}"/>
      </w:docPartPr>
      <w:docPartBody>
        <w:p w:rsidR="0080765F" w:rsidRDefault="0080765F">
          <w:pPr>
            <w:pStyle w:val="0B0946F9CC9C49818A05C312DD50BAA5"/>
          </w:pPr>
          <w:r>
            <w:t>Heading 1</w:t>
          </w:r>
        </w:p>
      </w:docPartBody>
    </w:docPart>
    <w:docPart>
      <w:docPartPr>
        <w:name w:val="69983B994C04486B8EC7947A53EB223E"/>
        <w:category>
          <w:name w:val="General"/>
          <w:gallery w:val="placeholder"/>
        </w:category>
        <w:types>
          <w:type w:val="bbPlcHdr"/>
        </w:types>
        <w:behaviors>
          <w:behavior w:val="content"/>
        </w:behaviors>
        <w:guid w:val="{74AC84D7-9187-47DE-9BD4-6AF052C814C0}"/>
      </w:docPartPr>
      <w:docPartBody>
        <w:p w:rsidR="0080765F" w:rsidRDefault="0080765F">
          <w:r>
            <w:t xml:space="preserve">This template uses a few tables to create the page structure that follows. A </w:t>
          </w:r>
          <w:r>
            <w:rPr>
              <w:rStyle w:val="Strong"/>
            </w:rPr>
            <w:t>host</w:t>
          </w:r>
          <w:r>
            <w:t xml:space="preserve"> table consisting of just two columns and one row enables the sidebar content to sit beside the text, tables, and diagram on the left without any complicated positioning required. </w:t>
          </w:r>
          <w:r>
            <w:rPr>
              <w:rStyle w:val="Strong"/>
            </w:rPr>
            <w:t>Nested</w:t>
          </w:r>
          <w:r>
            <w:t xml:space="preserve"> tables (a nested table is just one table inside another) in both the left and right column enable you to place text beside the SmartArt graphic, provide the small financial table below left, and provide the sidebar table with a separate cell for the heading text. </w:t>
          </w:r>
        </w:p>
        <w:p w:rsidR="0080765F" w:rsidRDefault="0080765F">
          <w:pPr>
            <w:pStyle w:val="69983B994C04486B8EC7947A53EB223E"/>
          </w:pPr>
          <w:r>
            <w:t>The benefit of using nested tables rather than splitting and merging cells is that the nested tables can grow independently, so it’s much easier to place and align content as needed.</w:t>
          </w:r>
        </w:p>
      </w:docPartBody>
    </w:docPart>
    <w:docPart>
      <w:docPartPr>
        <w:name w:val="255E6DFC6583434DAC2628277FA8202C"/>
        <w:category>
          <w:name w:val="General"/>
          <w:gallery w:val="placeholder"/>
        </w:category>
        <w:types>
          <w:type w:val="bbPlcHdr"/>
        </w:types>
        <w:behaviors>
          <w:behavior w:val="content"/>
        </w:behaviors>
        <w:guid w:val="{B50647EB-78DF-468E-83B2-75F567EBE996}"/>
      </w:docPartPr>
      <w:docPartBody>
        <w:p w:rsidR="0080765F" w:rsidRDefault="0080765F">
          <w:pPr>
            <w:pStyle w:val="255E6DFC6583434DAC2628277FA8202C"/>
          </w:pPr>
          <w:r>
            <w:t>Heading 2</w:t>
          </w:r>
        </w:p>
      </w:docPartBody>
    </w:docPart>
    <w:docPart>
      <w:docPartPr>
        <w:name w:val="EC496E42AED74A539FDB3EAE791363DD"/>
        <w:category>
          <w:name w:val="General"/>
          <w:gallery w:val="placeholder"/>
        </w:category>
        <w:types>
          <w:type w:val="bbPlcHdr"/>
        </w:types>
        <w:behaviors>
          <w:behavior w:val="content"/>
        </w:behaviors>
        <w:guid w:val="{09104ACF-1CDC-4533-B79B-4AF76B1A464C}"/>
      </w:docPartPr>
      <w:docPartBody>
        <w:p w:rsidR="0080765F" w:rsidRDefault="0080765F">
          <w:pPr>
            <w:pStyle w:val="EC496E42AED74A539FDB3EAE791363DD"/>
          </w:pPr>
          <w:r>
            <w:t>Heading 3</w:t>
          </w:r>
        </w:p>
      </w:docPartBody>
    </w:docPart>
    <w:docPart>
      <w:docPartPr>
        <w:name w:val="DD10AAB4CE4248C295A544242B52E1BF"/>
        <w:category>
          <w:name w:val="General"/>
          <w:gallery w:val="placeholder"/>
        </w:category>
        <w:types>
          <w:type w:val="bbPlcHdr"/>
        </w:types>
        <w:behaviors>
          <w:behavior w:val="content"/>
        </w:behaviors>
        <w:guid w:val="{6D6A7778-66DF-4DF8-B17C-793EF3CBD053}"/>
      </w:docPartPr>
      <w:docPartBody>
        <w:p w:rsidR="0080765F" w:rsidRDefault="0080765F">
          <w:pPr>
            <w:pStyle w:val="DD10AAB4CE4248C295A544242B52E1BF"/>
          </w:pPr>
          <w:r>
            <w:t>Heading 2</w:t>
          </w:r>
        </w:p>
      </w:docPartBody>
    </w:docPart>
    <w:docPart>
      <w:docPartPr>
        <w:name w:val="D5B1B9C3CEA04FB69BE58D4E9E602189"/>
        <w:category>
          <w:name w:val="General"/>
          <w:gallery w:val="placeholder"/>
        </w:category>
        <w:types>
          <w:type w:val="bbPlcHdr"/>
        </w:types>
        <w:behaviors>
          <w:behavior w:val="content"/>
        </w:behaviors>
        <w:guid w:val="{52EC4C71-26C7-4791-B93A-E14E05806492}"/>
      </w:docPartPr>
      <w:docPartBody>
        <w:p w:rsidR="0080765F" w:rsidRDefault="0080765F">
          <w:pPr>
            <w:pStyle w:val="D5B1B9C3CEA04FB69BE58D4E9E602189"/>
          </w:pPr>
          <w:r>
            <w:t xml:space="preserve">The gradient background behind the sidebar at right is created using a shape with a gradient fill. It is formatted with the Behind Text layout to place it behind the table. To easily select that shape, on the Home tab, in the Editing group, click Select and then click Selection Pane. Click the object named Sidebar Background. </w:t>
          </w:r>
        </w:p>
      </w:docPartBody>
    </w:docPart>
    <w:docPart>
      <w:docPartPr>
        <w:name w:val="C2B121E24D384333A45F3475C2FCEE10"/>
        <w:category>
          <w:name w:val="General"/>
          <w:gallery w:val="placeholder"/>
        </w:category>
        <w:types>
          <w:type w:val="bbPlcHdr"/>
        </w:types>
        <w:behaviors>
          <w:behavior w:val="content"/>
        </w:behaviors>
        <w:guid w:val="{3B44F26F-C7B0-4EDF-97AB-B58E8879EB9A}"/>
      </w:docPartPr>
      <w:docPartBody>
        <w:p w:rsidR="0080765F" w:rsidRDefault="0080765F">
          <w:pPr>
            <w:pStyle w:val="C2B121E24D384333A45F3475C2FCEE10"/>
          </w:pPr>
          <w:r>
            <w:t>Heading 5</w:t>
          </w:r>
        </w:p>
      </w:docPartBody>
    </w:docPart>
    <w:docPart>
      <w:docPartPr>
        <w:name w:val="96D09A49268A4398B64B346D30D4FD41"/>
        <w:category>
          <w:name w:val="General"/>
          <w:gallery w:val="placeholder"/>
        </w:category>
        <w:types>
          <w:type w:val="bbPlcHdr"/>
        </w:types>
        <w:behaviors>
          <w:behavior w:val="content"/>
        </w:behaviors>
        <w:guid w:val="{661E952B-C42A-4E66-9ECD-BD8B9676C83A}"/>
      </w:docPartPr>
      <w:docPartBody>
        <w:p w:rsidR="0080765F" w:rsidRDefault="0080765F">
          <w:pPr>
            <w:pStyle w:val="96D09A49268A4398B64B346D30D4FD41"/>
          </w:pPr>
          <w:r>
            <w:t>Table Text Centered</w:t>
          </w:r>
        </w:p>
      </w:docPartBody>
    </w:docPart>
    <w:docPart>
      <w:docPartPr>
        <w:name w:val="1C15DDE78E994F0F9EC30F3C75D421E3"/>
        <w:category>
          <w:name w:val="General"/>
          <w:gallery w:val="placeholder"/>
        </w:category>
        <w:types>
          <w:type w:val="bbPlcHdr"/>
        </w:types>
        <w:behaviors>
          <w:behavior w:val="content"/>
        </w:behaviors>
        <w:guid w:val="{FFAB8194-F15B-4D87-ACD6-DF887065BF08}"/>
      </w:docPartPr>
      <w:docPartBody>
        <w:p w:rsidR="0080765F" w:rsidRDefault="0080765F">
          <w:pPr>
            <w:pStyle w:val="1C15DDE78E994F0F9EC30F3C75D421E3"/>
          </w:pPr>
          <w:r>
            <w:t>Table Text Centered</w:t>
          </w:r>
        </w:p>
      </w:docPartBody>
    </w:docPart>
    <w:docPart>
      <w:docPartPr>
        <w:name w:val="42FE7B25CF664207A5BC192C858AA91F"/>
        <w:category>
          <w:name w:val="General"/>
          <w:gallery w:val="placeholder"/>
        </w:category>
        <w:types>
          <w:type w:val="bbPlcHdr"/>
        </w:types>
        <w:behaviors>
          <w:behavior w:val="content"/>
        </w:behaviors>
        <w:guid w:val="{00EE08BD-C594-4D0E-82BB-C6B4A6DA86D5}"/>
      </w:docPartPr>
      <w:docPartBody>
        <w:p w:rsidR="0080765F" w:rsidRDefault="0080765F">
          <w:pPr>
            <w:pStyle w:val="42FE7B25CF664207A5BC192C858AA91F"/>
          </w:pPr>
          <w:r>
            <w:t>Table Row Heading</w:t>
          </w:r>
        </w:p>
      </w:docPartBody>
    </w:docPart>
    <w:docPart>
      <w:docPartPr>
        <w:name w:val="C506DEE45BAB4FDD8FA79FF021F9B22F"/>
        <w:category>
          <w:name w:val="General"/>
          <w:gallery w:val="placeholder"/>
        </w:category>
        <w:types>
          <w:type w:val="bbPlcHdr"/>
        </w:types>
        <w:behaviors>
          <w:behavior w:val="content"/>
        </w:behaviors>
        <w:guid w:val="{BCB5E6C5-6AB8-47C2-AC59-CB7AFACC9A66}"/>
      </w:docPartPr>
      <w:docPartBody>
        <w:p w:rsidR="0080765F" w:rsidRDefault="0080765F">
          <w:pPr>
            <w:pStyle w:val="C506DEE45BAB4FDD8FA79FF021F9B22F"/>
          </w:pPr>
          <w:r>
            <w:t>000</w:t>
          </w:r>
        </w:p>
      </w:docPartBody>
    </w:docPart>
    <w:docPart>
      <w:docPartPr>
        <w:name w:val="D991A4EC3EC3416F8B74409C483B53C7"/>
        <w:category>
          <w:name w:val="General"/>
          <w:gallery w:val="placeholder"/>
        </w:category>
        <w:types>
          <w:type w:val="bbPlcHdr"/>
        </w:types>
        <w:behaviors>
          <w:behavior w:val="content"/>
        </w:behaviors>
        <w:guid w:val="{668C0112-4135-47EA-8753-5725DDEF5E60}"/>
      </w:docPartPr>
      <w:docPartBody>
        <w:p w:rsidR="0080765F" w:rsidRDefault="0080765F">
          <w:pPr>
            <w:pStyle w:val="D991A4EC3EC3416F8B74409C483B53C7"/>
          </w:pPr>
          <w:r>
            <w:t>000</w:t>
          </w:r>
        </w:p>
      </w:docPartBody>
    </w:docPart>
    <w:docPart>
      <w:docPartPr>
        <w:name w:val="BEA6291CAE9748F88E5490F557A9D80C"/>
        <w:category>
          <w:name w:val="General"/>
          <w:gallery w:val="placeholder"/>
        </w:category>
        <w:types>
          <w:type w:val="bbPlcHdr"/>
        </w:types>
        <w:behaviors>
          <w:behavior w:val="content"/>
        </w:behaviors>
        <w:guid w:val="{4FBB132E-CC17-4B08-A5E1-9B22967FB403}"/>
      </w:docPartPr>
      <w:docPartBody>
        <w:p w:rsidR="0080765F" w:rsidRDefault="0080765F">
          <w:pPr>
            <w:pStyle w:val="BEA6291CAE9748F88E5490F557A9D80C"/>
          </w:pPr>
          <w:r>
            <w:t>Table Row Heading</w:t>
          </w:r>
        </w:p>
      </w:docPartBody>
    </w:docPart>
    <w:docPart>
      <w:docPartPr>
        <w:name w:val="B029B84193304B69B586CB6DAF96D50B"/>
        <w:category>
          <w:name w:val="General"/>
          <w:gallery w:val="placeholder"/>
        </w:category>
        <w:types>
          <w:type w:val="bbPlcHdr"/>
        </w:types>
        <w:behaviors>
          <w:behavior w:val="content"/>
        </w:behaviors>
        <w:guid w:val="{1FECF8B2-08A2-47FE-964B-580C9B39FCC9}"/>
      </w:docPartPr>
      <w:docPartBody>
        <w:p w:rsidR="0080765F" w:rsidRDefault="0080765F">
          <w:pPr>
            <w:pStyle w:val="B029B84193304B69B586CB6DAF96D50B"/>
          </w:pPr>
          <w:r>
            <w:t>000</w:t>
          </w:r>
        </w:p>
      </w:docPartBody>
    </w:docPart>
    <w:docPart>
      <w:docPartPr>
        <w:name w:val="3BCAB8164F4C4AD489C85C62BDB41EDA"/>
        <w:category>
          <w:name w:val="General"/>
          <w:gallery w:val="placeholder"/>
        </w:category>
        <w:types>
          <w:type w:val="bbPlcHdr"/>
        </w:types>
        <w:behaviors>
          <w:behavior w:val="content"/>
        </w:behaviors>
        <w:guid w:val="{22F25B32-428E-471A-BEE4-989E8EDD8FBA}"/>
      </w:docPartPr>
      <w:docPartBody>
        <w:p w:rsidR="0080765F" w:rsidRDefault="0080765F">
          <w:pPr>
            <w:pStyle w:val="3BCAB8164F4C4AD489C85C62BDB41EDA"/>
          </w:pPr>
          <w:r>
            <w:t>000</w:t>
          </w:r>
        </w:p>
      </w:docPartBody>
    </w:docPart>
    <w:docPart>
      <w:docPartPr>
        <w:name w:val="F72AEC4B97524684B9046E2A7F26E7B7"/>
        <w:category>
          <w:name w:val="General"/>
          <w:gallery w:val="placeholder"/>
        </w:category>
        <w:types>
          <w:type w:val="bbPlcHdr"/>
        </w:types>
        <w:behaviors>
          <w:behavior w:val="content"/>
        </w:behaviors>
        <w:guid w:val="{36D883E5-BF46-4A41-BA2D-34DA0C380E2E}"/>
      </w:docPartPr>
      <w:docPartBody>
        <w:p w:rsidR="0080765F" w:rsidRDefault="0080765F">
          <w:pPr>
            <w:pStyle w:val="F72AEC4B97524684B9046E2A7F26E7B7"/>
          </w:pPr>
          <w:r>
            <w:t>Table Row Heading</w:t>
          </w:r>
        </w:p>
      </w:docPartBody>
    </w:docPart>
    <w:docPart>
      <w:docPartPr>
        <w:name w:val="FD4336E60B104620AE7BC5198163BC48"/>
        <w:category>
          <w:name w:val="General"/>
          <w:gallery w:val="placeholder"/>
        </w:category>
        <w:types>
          <w:type w:val="bbPlcHdr"/>
        </w:types>
        <w:behaviors>
          <w:behavior w:val="content"/>
        </w:behaviors>
        <w:guid w:val="{6CFFA18A-308E-4A7A-AE36-79111CD8B416}"/>
      </w:docPartPr>
      <w:docPartBody>
        <w:p w:rsidR="0080765F" w:rsidRDefault="0080765F">
          <w:pPr>
            <w:pStyle w:val="FD4336E60B104620AE7BC5198163BC48"/>
          </w:pPr>
          <w:r>
            <w:t>000</w:t>
          </w:r>
        </w:p>
      </w:docPartBody>
    </w:docPart>
    <w:docPart>
      <w:docPartPr>
        <w:name w:val="39FF93F30A6443DEAAF772A0D57F8CC7"/>
        <w:category>
          <w:name w:val="General"/>
          <w:gallery w:val="placeholder"/>
        </w:category>
        <w:types>
          <w:type w:val="bbPlcHdr"/>
        </w:types>
        <w:behaviors>
          <w:behavior w:val="content"/>
        </w:behaviors>
        <w:guid w:val="{4FAA7E76-B3F1-4F90-990D-78192D1C0F92}"/>
      </w:docPartPr>
      <w:docPartBody>
        <w:p w:rsidR="0080765F" w:rsidRDefault="0080765F">
          <w:pPr>
            <w:pStyle w:val="39FF93F30A6443DEAAF772A0D57F8CC7"/>
          </w:pPr>
          <w:r>
            <w:t>000</w:t>
          </w:r>
        </w:p>
      </w:docPartBody>
    </w:docPart>
    <w:docPart>
      <w:docPartPr>
        <w:name w:val="9C3B6CB568F548DFB07DE591395E1572"/>
        <w:category>
          <w:name w:val="General"/>
          <w:gallery w:val="placeholder"/>
        </w:category>
        <w:types>
          <w:type w:val="bbPlcHdr"/>
        </w:types>
        <w:behaviors>
          <w:behavior w:val="content"/>
        </w:behaviors>
        <w:guid w:val="{19ACB1FB-4D0F-48E0-884E-90DCB1FC6F4E}"/>
      </w:docPartPr>
      <w:docPartBody>
        <w:p w:rsidR="0080765F" w:rsidRDefault="0080765F">
          <w:pPr>
            <w:pStyle w:val="9C3B6CB568F548DFB07DE591395E1572"/>
          </w:pPr>
          <w:r>
            <w:t>Table Row Heading</w:t>
          </w:r>
        </w:p>
      </w:docPartBody>
    </w:docPart>
    <w:docPart>
      <w:docPartPr>
        <w:name w:val="4C463017A7DF4E5AB8CD815434A4ECA0"/>
        <w:category>
          <w:name w:val="General"/>
          <w:gallery w:val="placeholder"/>
        </w:category>
        <w:types>
          <w:type w:val="bbPlcHdr"/>
        </w:types>
        <w:behaviors>
          <w:behavior w:val="content"/>
        </w:behaviors>
        <w:guid w:val="{FD24396C-23C3-484B-A4C5-26625E89D7E4}"/>
      </w:docPartPr>
      <w:docPartBody>
        <w:p w:rsidR="0080765F" w:rsidRDefault="0080765F">
          <w:pPr>
            <w:pStyle w:val="4C463017A7DF4E5AB8CD815434A4ECA0"/>
          </w:pPr>
          <w:r>
            <w:t>000</w:t>
          </w:r>
        </w:p>
      </w:docPartBody>
    </w:docPart>
    <w:docPart>
      <w:docPartPr>
        <w:name w:val="75C355EDA9E74BDCA900EA5DF5DC7E12"/>
        <w:category>
          <w:name w:val="General"/>
          <w:gallery w:val="placeholder"/>
        </w:category>
        <w:types>
          <w:type w:val="bbPlcHdr"/>
        </w:types>
        <w:behaviors>
          <w:behavior w:val="content"/>
        </w:behaviors>
        <w:guid w:val="{B18A1258-C908-421B-974B-F597F1E4FF6E}"/>
      </w:docPartPr>
      <w:docPartBody>
        <w:p w:rsidR="0080765F" w:rsidRDefault="0080765F">
          <w:pPr>
            <w:pStyle w:val="75C355EDA9E74BDCA900EA5DF5DC7E12"/>
          </w:pPr>
          <w:r>
            <w:t>000</w:t>
          </w:r>
        </w:p>
      </w:docPartBody>
    </w:docPart>
    <w:docPart>
      <w:docPartPr>
        <w:name w:val="9976DDF8F3744F6DBE41E15EBDBE752F"/>
        <w:category>
          <w:name w:val="General"/>
          <w:gallery w:val="placeholder"/>
        </w:category>
        <w:types>
          <w:type w:val="bbPlcHdr"/>
        </w:types>
        <w:behaviors>
          <w:behavior w:val="content"/>
        </w:behaviors>
        <w:guid w:val="{156B982B-A63F-4610-947D-F36E8DEF3E78}"/>
      </w:docPartPr>
      <w:docPartBody>
        <w:p w:rsidR="0080765F" w:rsidRDefault="0080765F">
          <w:pPr>
            <w:pStyle w:val="9976DDF8F3744F6DBE41E15EBDBE752F"/>
          </w:pPr>
          <w:r>
            <w:t>List Bullet</w:t>
          </w:r>
        </w:p>
      </w:docPartBody>
    </w:docPart>
    <w:docPart>
      <w:docPartPr>
        <w:name w:val="BE2B39E778FE403A84FD583AC5007381"/>
        <w:category>
          <w:name w:val="General"/>
          <w:gallery w:val="placeholder"/>
        </w:category>
        <w:types>
          <w:type w:val="bbPlcHdr"/>
        </w:types>
        <w:behaviors>
          <w:behavior w:val="content"/>
        </w:behaviors>
        <w:guid w:val="{326F99E6-D28B-4D27-A9DA-7C06AC869F62}"/>
      </w:docPartPr>
      <w:docPartBody>
        <w:p w:rsidR="0080765F" w:rsidRDefault="0080765F">
          <w:pPr>
            <w:pStyle w:val="BE2B39E778FE403A84FD583AC5007381"/>
          </w:pPr>
          <w:r>
            <w:t>The styles List Bullet and List Bullet Negative provide the up and down arrows shown in this sidebar.</w:t>
          </w:r>
        </w:p>
      </w:docPartBody>
    </w:docPart>
    <w:docPart>
      <w:docPartPr>
        <w:name w:val="717B94CE1EE74AFEA5DB47EF098BF8F2"/>
        <w:category>
          <w:name w:val="General"/>
          <w:gallery w:val="placeholder"/>
        </w:category>
        <w:types>
          <w:type w:val="bbPlcHdr"/>
        </w:types>
        <w:behaviors>
          <w:behavior w:val="content"/>
        </w:behaviors>
        <w:guid w:val="{72E919F1-2DBD-4FB0-AC31-9C3CB9CE3E0D}"/>
      </w:docPartPr>
      <w:docPartBody>
        <w:p w:rsidR="0080765F" w:rsidRDefault="0080765F">
          <w:pPr>
            <w:pStyle w:val="717B94CE1EE74AFEA5DB47EF098BF8F2"/>
          </w:pPr>
          <w:r>
            <w:t>List Bullet</w:t>
          </w:r>
        </w:p>
      </w:docPartBody>
    </w:docPart>
    <w:docPart>
      <w:docPartPr>
        <w:name w:val="EBE483B5050B4C59888DF9C0D3978B8B"/>
        <w:category>
          <w:name w:val="General"/>
          <w:gallery w:val="placeholder"/>
        </w:category>
        <w:types>
          <w:type w:val="bbPlcHdr"/>
        </w:types>
        <w:behaviors>
          <w:behavior w:val="content"/>
        </w:behaviors>
        <w:guid w:val="{428D7CB5-011F-48A3-8F9C-85989BB652BA}"/>
      </w:docPartPr>
      <w:docPartBody>
        <w:p w:rsidR="0080765F" w:rsidRDefault="0080765F">
          <w:pPr>
            <w:pStyle w:val="EBE483B5050B4C59888DF9C0D3978B8B"/>
          </w:pPr>
          <w:r>
            <w:t>Sidebar text.</w:t>
          </w:r>
        </w:p>
      </w:docPartBody>
    </w:docPart>
    <w:docPart>
      <w:docPartPr>
        <w:name w:val="AB5837FEFC1546F2B36C758118AD0C12"/>
        <w:category>
          <w:name w:val="General"/>
          <w:gallery w:val="placeholder"/>
        </w:category>
        <w:types>
          <w:type w:val="bbPlcHdr"/>
        </w:types>
        <w:behaviors>
          <w:behavior w:val="content"/>
        </w:behaviors>
        <w:guid w:val="{27DB4AF3-FD79-4DF3-BED1-138C7C1F33C7}"/>
      </w:docPartPr>
      <w:docPartBody>
        <w:p w:rsidR="0080765F" w:rsidRDefault="0080765F">
          <w:pPr>
            <w:pStyle w:val="AB5837FEFC1546F2B36C758118AD0C12"/>
          </w:pPr>
          <w:r>
            <w:t>List Bullet</w:t>
          </w:r>
        </w:p>
      </w:docPartBody>
    </w:docPart>
    <w:docPart>
      <w:docPartPr>
        <w:name w:val="6B6177A54037477E99A520D8F8E40F00"/>
        <w:category>
          <w:name w:val="General"/>
          <w:gallery w:val="placeholder"/>
        </w:category>
        <w:types>
          <w:type w:val="bbPlcHdr"/>
        </w:types>
        <w:behaviors>
          <w:behavior w:val="content"/>
        </w:behaviors>
        <w:guid w:val="{9684CD28-958A-41D3-B3FF-26AC1047B814}"/>
      </w:docPartPr>
      <w:docPartBody>
        <w:p w:rsidR="0080765F" w:rsidRDefault="0080765F">
          <w:pPr>
            <w:pStyle w:val="6B6177A54037477E99A520D8F8E40F00"/>
          </w:pPr>
          <w:r>
            <w:t>Sidebar text.</w:t>
          </w:r>
        </w:p>
      </w:docPartBody>
    </w:docPart>
    <w:docPart>
      <w:docPartPr>
        <w:name w:val="7779456386354EAAB9B4F2020593CB66"/>
        <w:category>
          <w:name w:val="General"/>
          <w:gallery w:val="placeholder"/>
        </w:category>
        <w:types>
          <w:type w:val="bbPlcHdr"/>
        </w:types>
        <w:behaviors>
          <w:behavior w:val="content"/>
        </w:behaviors>
        <w:guid w:val="{322CC1E4-2784-4FDB-A2CF-4D6E99F80DB5}"/>
      </w:docPartPr>
      <w:docPartBody>
        <w:p w:rsidR="0080765F" w:rsidRDefault="0080765F">
          <w:pPr>
            <w:pStyle w:val="7779456386354EAAB9B4F2020593CB66"/>
          </w:pPr>
          <w:r>
            <w:t>Click here to enter text. This text is in the main body of the document, so it can easily continue onto multiple pages as needed.</w:t>
          </w:r>
        </w:p>
      </w:docPartBody>
    </w:docPart>
    <w:docPart>
      <w:docPartPr>
        <w:name w:val="C3C7AA84DDBB4865A61ED9DABD6C3491"/>
        <w:category>
          <w:name w:val="General"/>
          <w:gallery w:val="placeholder"/>
        </w:category>
        <w:types>
          <w:type w:val="bbPlcHdr"/>
        </w:types>
        <w:behaviors>
          <w:behavior w:val="content"/>
        </w:behaviors>
        <w:guid w:val="{7569A3D9-672E-4F25-BE53-0E33F0E0A390}"/>
      </w:docPartPr>
      <w:docPartBody>
        <w:p w:rsidR="0080765F" w:rsidRDefault="0080765F">
          <w:pPr>
            <w:pStyle w:val="C3C7AA84DDBB4865A61ED9DABD6C3491"/>
          </w:pPr>
          <w:r>
            <w:t>Heading 1</w:t>
          </w:r>
        </w:p>
      </w:docPartBody>
    </w:docPart>
    <w:docPart>
      <w:docPartPr>
        <w:name w:val="B1E4A5BB312145D6AD5FA03E50E4EFA3"/>
        <w:category>
          <w:name w:val="General"/>
          <w:gallery w:val="placeholder"/>
        </w:category>
        <w:types>
          <w:type w:val="bbPlcHdr"/>
        </w:types>
        <w:behaviors>
          <w:behavior w:val="content"/>
        </w:behaviors>
        <w:guid w:val="{B9A540D4-E2A5-4C96-B70F-87527969B819}"/>
      </w:docPartPr>
      <w:docPartBody>
        <w:p w:rsidR="0080765F" w:rsidRDefault="0080765F">
          <w:pPr>
            <w:pStyle w:val="B1E4A5BB312145D6AD5FA03E50E4EFA3"/>
          </w:pPr>
          <w:r>
            <w:t>Heading 2</w:t>
          </w:r>
        </w:p>
      </w:docPartBody>
    </w:docPart>
    <w:docPart>
      <w:docPartPr>
        <w:name w:val="F2895A0D8C3C4041ADC1C7FDFC763BC0"/>
        <w:category>
          <w:name w:val="General"/>
          <w:gallery w:val="placeholder"/>
        </w:category>
        <w:types>
          <w:type w:val="bbPlcHdr"/>
        </w:types>
        <w:behaviors>
          <w:behavior w:val="content"/>
        </w:behaviors>
        <w:guid w:val="{D2868BD3-25DD-4C45-B0DC-0B23C9EBA8EA}"/>
      </w:docPartPr>
      <w:docPartBody>
        <w:p w:rsidR="0080765F" w:rsidRDefault="0080765F">
          <w:pPr>
            <w:pStyle w:val="F2895A0D8C3C4041ADC1C7FDFC763BC0"/>
          </w:pPr>
          <w:r>
            <w:t>To edit the data for either chart in this document, select the chart and then, on the Chart Tools Design tab, in the Data group, click Edit Data.</w:t>
          </w:r>
        </w:p>
      </w:docPartBody>
    </w:docPart>
    <w:docPart>
      <w:docPartPr>
        <w:name w:val="F633844A25D84F8FAA0B9C4A6E3A4F48"/>
        <w:category>
          <w:name w:val="General"/>
          <w:gallery w:val="placeholder"/>
        </w:category>
        <w:types>
          <w:type w:val="bbPlcHdr"/>
        </w:types>
        <w:behaviors>
          <w:behavior w:val="content"/>
        </w:behaviors>
        <w:guid w:val="{AA694979-2684-4FE5-A942-9D4FBE4E8A58}"/>
      </w:docPartPr>
      <w:docPartBody>
        <w:p w:rsidR="0080765F" w:rsidRDefault="0080765F">
          <w:pPr>
            <w:pStyle w:val="F633844A25D84F8FAA0B9C4A6E3A4F48"/>
          </w:pPr>
          <w:r>
            <w:t>Table Row Heading</w:t>
          </w:r>
        </w:p>
      </w:docPartBody>
    </w:docPart>
    <w:docPart>
      <w:docPartPr>
        <w:name w:val="70844E8E2AB343D3852F5181AEA20408"/>
        <w:category>
          <w:name w:val="General"/>
          <w:gallery w:val="placeholder"/>
        </w:category>
        <w:types>
          <w:type w:val="bbPlcHdr"/>
        </w:types>
        <w:behaviors>
          <w:behavior w:val="content"/>
        </w:behaviors>
        <w:guid w:val="{E969421B-DCA8-4187-A43D-54CAAE7AFA15}"/>
      </w:docPartPr>
      <w:docPartBody>
        <w:p w:rsidR="0080765F" w:rsidRDefault="0080765F">
          <w:pPr>
            <w:pStyle w:val="70844E8E2AB343D3852F5181AEA20408"/>
          </w:pPr>
          <w:r>
            <w:t>Table Text</w:t>
          </w:r>
        </w:p>
      </w:docPartBody>
    </w:docPart>
    <w:docPart>
      <w:docPartPr>
        <w:name w:val="46EB53D4BC344C358DC0F69302E75CA8"/>
        <w:category>
          <w:name w:val="General"/>
          <w:gallery w:val="placeholder"/>
        </w:category>
        <w:types>
          <w:type w:val="bbPlcHdr"/>
        </w:types>
        <w:behaviors>
          <w:behavior w:val="content"/>
        </w:behaviors>
        <w:guid w:val="{C15A04FA-E5AB-49BD-9E96-FA9342F4263A}"/>
      </w:docPartPr>
      <w:docPartBody>
        <w:p w:rsidR="0080765F" w:rsidRDefault="0080765F">
          <w:pPr>
            <w:pStyle w:val="46EB53D4BC344C358DC0F69302E75CA8"/>
          </w:pPr>
          <w:r>
            <w:t>000</w:t>
          </w:r>
        </w:p>
      </w:docPartBody>
    </w:docPart>
    <w:docPart>
      <w:docPartPr>
        <w:name w:val="A6220C1E221642D4B87F526F0E354F3C"/>
        <w:category>
          <w:name w:val="General"/>
          <w:gallery w:val="placeholder"/>
        </w:category>
        <w:types>
          <w:type w:val="bbPlcHdr"/>
        </w:types>
        <w:behaviors>
          <w:behavior w:val="content"/>
        </w:behaviors>
        <w:guid w:val="{ADB94B3C-E2A1-49E0-990C-3C6BBC732CBF}"/>
      </w:docPartPr>
      <w:docPartBody>
        <w:p w:rsidR="0080765F" w:rsidRDefault="0080765F">
          <w:pPr>
            <w:pStyle w:val="A6220C1E221642D4B87F526F0E354F3C"/>
          </w:pPr>
          <w:r>
            <w:t>Table Text Centered</w:t>
          </w:r>
        </w:p>
      </w:docPartBody>
    </w:docPart>
    <w:docPart>
      <w:docPartPr>
        <w:name w:val="A12EFF24F33A41AFB9FA9CF72402BB90"/>
        <w:category>
          <w:name w:val="General"/>
          <w:gallery w:val="placeholder"/>
        </w:category>
        <w:types>
          <w:type w:val="bbPlcHdr"/>
        </w:types>
        <w:behaviors>
          <w:behavior w:val="content"/>
        </w:behaviors>
        <w:guid w:val="{2040D8E1-4CFC-4901-86B5-1DA2E043746B}"/>
      </w:docPartPr>
      <w:docPartBody>
        <w:p w:rsidR="0080765F" w:rsidRDefault="0080765F">
          <w:pPr>
            <w:pStyle w:val="A12EFF24F33A41AFB9FA9CF72402BB90"/>
          </w:pPr>
          <w:r>
            <w:t>Table Row Heading</w:t>
          </w:r>
        </w:p>
      </w:docPartBody>
    </w:docPart>
    <w:docPart>
      <w:docPartPr>
        <w:name w:val="50547241BCA6487B9017054ACEF0861E"/>
        <w:category>
          <w:name w:val="General"/>
          <w:gallery w:val="placeholder"/>
        </w:category>
        <w:types>
          <w:type w:val="bbPlcHdr"/>
        </w:types>
        <w:behaviors>
          <w:behavior w:val="content"/>
        </w:behaviors>
        <w:guid w:val="{67CAB09D-D506-4146-A4BC-AF9EAF16B867}"/>
      </w:docPartPr>
      <w:docPartBody>
        <w:p w:rsidR="0080765F" w:rsidRDefault="0080765F">
          <w:pPr>
            <w:pStyle w:val="50547241BCA6487B9017054ACEF0861E"/>
          </w:pPr>
          <w:r>
            <w:t>Table Text</w:t>
          </w:r>
        </w:p>
      </w:docPartBody>
    </w:docPart>
    <w:docPart>
      <w:docPartPr>
        <w:name w:val="4B08D3CED6AA4E448E2C5B89AD84AAFC"/>
        <w:category>
          <w:name w:val="General"/>
          <w:gallery w:val="placeholder"/>
        </w:category>
        <w:types>
          <w:type w:val="bbPlcHdr"/>
        </w:types>
        <w:behaviors>
          <w:behavior w:val="content"/>
        </w:behaviors>
        <w:guid w:val="{6F0492FF-B7BC-44C8-B921-2B75DAD383AD}"/>
      </w:docPartPr>
      <w:docPartBody>
        <w:p w:rsidR="0080765F" w:rsidRDefault="0080765F">
          <w:pPr>
            <w:pStyle w:val="4B08D3CED6AA4E448E2C5B89AD84AAFC"/>
          </w:pPr>
          <w:r>
            <w:t>000</w:t>
          </w:r>
        </w:p>
      </w:docPartBody>
    </w:docPart>
    <w:docPart>
      <w:docPartPr>
        <w:name w:val="C51132D048714717A13E99F0BD6ABA3C"/>
        <w:category>
          <w:name w:val="General"/>
          <w:gallery w:val="placeholder"/>
        </w:category>
        <w:types>
          <w:type w:val="bbPlcHdr"/>
        </w:types>
        <w:behaviors>
          <w:behavior w:val="content"/>
        </w:behaviors>
        <w:guid w:val="{CBFE890A-859E-47DC-A68E-45C8B0894BD0}"/>
      </w:docPartPr>
      <w:docPartBody>
        <w:p w:rsidR="0080765F" w:rsidRDefault="0080765F">
          <w:pPr>
            <w:pStyle w:val="C51132D048714717A13E99F0BD6ABA3C"/>
          </w:pPr>
          <w:r>
            <w:t>Table Text Centered</w:t>
          </w:r>
        </w:p>
      </w:docPartBody>
    </w:docPart>
    <w:docPart>
      <w:docPartPr>
        <w:name w:val="CED38F393F294AC8A495B6E570329279"/>
        <w:category>
          <w:name w:val="General"/>
          <w:gallery w:val="placeholder"/>
        </w:category>
        <w:types>
          <w:type w:val="bbPlcHdr"/>
        </w:types>
        <w:behaviors>
          <w:behavior w:val="content"/>
        </w:behaviors>
        <w:guid w:val="{B5CB7BE8-4089-48B9-BC49-766D7353E480}"/>
      </w:docPartPr>
      <w:docPartBody>
        <w:p w:rsidR="0080765F" w:rsidRDefault="0080765F">
          <w:pPr>
            <w:pStyle w:val="CED38F393F294AC8A495B6E570329279"/>
          </w:pPr>
          <w:r>
            <w:t>Table Row Heading</w:t>
          </w:r>
        </w:p>
      </w:docPartBody>
    </w:docPart>
    <w:docPart>
      <w:docPartPr>
        <w:name w:val="ED753A7DCB5C4DAAA20207615159D30A"/>
        <w:category>
          <w:name w:val="General"/>
          <w:gallery w:val="placeholder"/>
        </w:category>
        <w:types>
          <w:type w:val="bbPlcHdr"/>
        </w:types>
        <w:behaviors>
          <w:behavior w:val="content"/>
        </w:behaviors>
        <w:guid w:val="{064D4AA0-324E-4474-BD70-0567B1D2A1A1}"/>
      </w:docPartPr>
      <w:docPartBody>
        <w:p w:rsidR="0080765F" w:rsidRDefault="0080765F">
          <w:pPr>
            <w:pStyle w:val="ED753A7DCB5C4DAAA20207615159D30A"/>
          </w:pPr>
          <w:r>
            <w:t>Table Text</w:t>
          </w:r>
        </w:p>
      </w:docPartBody>
    </w:docPart>
    <w:docPart>
      <w:docPartPr>
        <w:name w:val="33127AB37DE14644AEC2A2C16050CAE6"/>
        <w:category>
          <w:name w:val="General"/>
          <w:gallery w:val="placeholder"/>
        </w:category>
        <w:types>
          <w:type w:val="bbPlcHdr"/>
        </w:types>
        <w:behaviors>
          <w:behavior w:val="content"/>
        </w:behaviors>
        <w:guid w:val="{F643BCC9-958F-49CC-A61A-F68C31BF33CC}"/>
      </w:docPartPr>
      <w:docPartBody>
        <w:p w:rsidR="0080765F" w:rsidRDefault="0080765F">
          <w:pPr>
            <w:pStyle w:val="33127AB37DE14644AEC2A2C16050CAE6"/>
          </w:pPr>
          <w:r>
            <w:t>000</w:t>
          </w:r>
        </w:p>
      </w:docPartBody>
    </w:docPart>
    <w:docPart>
      <w:docPartPr>
        <w:name w:val="6669CF5C867043A78E578FCAAF2E112F"/>
        <w:category>
          <w:name w:val="General"/>
          <w:gallery w:val="placeholder"/>
        </w:category>
        <w:types>
          <w:type w:val="bbPlcHdr"/>
        </w:types>
        <w:behaviors>
          <w:behavior w:val="content"/>
        </w:behaviors>
        <w:guid w:val="{7C848F8A-E0A8-40E2-AECE-54FBA996B9CA}"/>
      </w:docPartPr>
      <w:docPartBody>
        <w:p w:rsidR="0080765F" w:rsidRDefault="0080765F">
          <w:pPr>
            <w:pStyle w:val="6669CF5C867043A78E578FCAAF2E112F"/>
          </w:pPr>
          <w:r>
            <w:t>Table Text Centered</w:t>
          </w:r>
        </w:p>
      </w:docPartBody>
    </w:docPart>
    <w:docPart>
      <w:docPartPr>
        <w:name w:val="549B25257430437ABAD0AB709BB06CA4"/>
        <w:category>
          <w:name w:val="General"/>
          <w:gallery w:val="placeholder"/>
        </w:category>
        <w:types>
          <w:type w:val="bbPlcHdr"/>
        </w:types>
        <w:behaviors>
          <w:behavior w:val="content"/>
        </w:behaviors>
        <w:guid w:val="{8BEB7D5F-7B72-4885-89A1-EAB3151A3506}"/>
      </w:docPartPr>
      <w:docPartBody>
        <w:p w:rsidR="0080765F" w:rsidRDefault="0080765F">
          <w:pPr>
            <w:pStyle w:val="549B25257430437ABAD0AB709BB06CA4"/>
          </w:pPr>
          <w:r>
            <w:t>Table Row Heading</w:t>
          </w:r>
        </w:p>
      </w:docPartBody>
    </w:docPart>
    <w:docPart>
      <w:docPartPr>
        <w:name w:val="482E4CD5513C4F2B8016BB063BD8D113"/>
        <w:category>
          <w:name w:val="General"/>
          <w:gallery w:val="placeholder"/>
        </w:category>
        <w:types>
          <w:type w:val="bbPlcHdr"/>
        </w:types>
        <w:behaviors>
          <w:behavior w:val="content"/>
        </w:behaviors>
        <w:guid w:val="{354BE91C-DD7B-4788-8F68-B258413CE7D5}"/>
      </w:docPartPr>
      <w:docPartBody>
        <w:p w:rsidR="0080765F" w:rsidRDefault="0080765F">
          <w:pPr>
            <w:pStyle w:val="482E4CD5513C4F2B8016BB063BD8D113"/>
          </w:pPr>
          <w:r>
            <w:t>Table Text</w:t>
          </w:r>
        </w:p>
      </w:docPartBody>
    </w:docPart>
    <w:docPart>
      <w:docPartPr>
        <w:name w:val="D9FCE589C8C94E72B9B88D02F59DEFA3"/>
        <w:category>
          <w:name w:val="General"/>
          <w:gallery w:val="placeholder"/>
        </w:category>
        <w:types>
          <w:type w:val="bbPlcHdr"/>
        </w:types>
        <w:behaviors>
          <w:behavior w:val="content"/>
        </w:behaviors>
        <w:guid w:val="{E16F3EC8-7662-4709-B531-BA23218804CF}"/>
      </w:docPartPr>
      <w:docPartBody>
        <w:p w:rsidR="0080765F" w:rsidRDefault="0080765F">
          <w:pPr>
            <w:pStyle w:val="D9FCE589C8C94E72B9B88D02F59DEFA3"/>
          </w:pPr>
          <w:r>
            <w:t>000</w:t>
          </w:r>
        </w:p>
      </w:docPartBody>
    </w:docPart>
    <w:docPart>
      <w:docPartPr>
        <w:name w:val="A272C8EA8FBA4393B064702B697988BE"/>
        <w:category>
          <w:name w:val="General"/>
          <w:gallery w:val="placeholder"/>
        </w:category>
        <w:types>
          <w:type w:val="bbPlcHdr"/>
        </w:types>
        <w:behaviors>
          <w:behavior w:val="content"/>
        </w:behaviors>
        <w:guid w:val="{F9CEDB32-224E-401B-89F0-82B94D6A55C8}"/>
      </w:docPartPr>
      <w:docPartBody>
        <w:p w:rsidR="0080765F" w:rsidRDefault="0080765F">
          <w:pPr>
            <w:pStyle w:val="A272C8EA8FBA4393B064702B697988BE"/>
          </w:pPr>
          <w:r>
            <w:t>Table Text Centered</w:t>
          </w:r>
        </w:p>
      </w:docPartBody>
    </w:docPart>
    <w:docPart>
      <w:docPartPr>
        <w:name w:val="73344977458E41C78623EC9F32E57CD8"/>
        <w:category>
          <w:name w:val="General"/>
          <w:gallery w:val="placeholder"/>
        </w:category>
        <w:types>
          <w:type w:val="bbPlcHdr"/>
        </w:types>
        <w:behaviors>
          <w:behavior w:val="content"/>
        </w:behaviors>
        <w:guid w:val="{C4F0A25D-823C-4BC7-873F-5943EF828D0D}"/>
      </w:docPartPr>
      <w:docPartBody>
        <w:p w:rsidR="0080765F" w:rsidRDefault="0080765F">
          <w:pPr>
            <w:pStyle w:val="73344977458E41C78623EC9F32E57CD8"/>
          </w:pPr>
          <w:r>
            <w:t>Table Row Heading</w:t>
          </w:r>
        </w:p>
      </w:docPartBody>
    </w:docPart>
    <w:docPart>
      <w:docPartPr>
        <w:name w:val="F0CB9F4F581D4F49BF7E2107083BE7A6"/>
        <w:category>
          <w:name w:val="General"/>
          <w:gallery w:val="placeholder"/>
        </w:category>
        <w:types>
          <w:type w:val="bbPlcHdr"/>
        </w:types>
        <w:behaviors>
          <w:behavior w:val="content"/>
        </w:behaviors>
        <w:guid w:val="{AC10294F-652E-4806-B57B-57ABF1FA7240}"/>
      </w:docPartPr>
      <w:docPartBody>
        <w:p w:rsidR="0080765F" w:rsidRDefault="0080765F">
          <w:pPr>
            <w:pStyle w:val="F0CB9F4F581D4F49BF7E2107083BE7A6"/>
          </w:pPr>
          <w:r>
            <w:t>Table Text</w:t>
          </w:r>
        </w:p>
      </w:docPartBody>
    </w:docPart>
    <w:docPart>
      <w:docPartPr>
        <w:name w:val="AC53E0F946D2476EA9F5F36873276E7A"/>
        <w:category>
          <w:name w:val="General"/>
          <w:gallery w:val="placeholder"/>
        </w:category>
        <w:types>
          <w:type w:val="bbPlcHdr"/>
        </w:types>
        <w:behaviors>
          <w:behavior w:val="content"/>
        </w:behaviors>
        <w:guid w:val="{27482B4C-DD47-40F6-B4A6-9C46429C92B8}"/>
      </w:docPartPr>
      <w:docPartBody>
        <w:p w:rsidR="0080765F" w:rsidRDefault="0080765F">
          <w:pPr>
            <w:pStyle w:val="AC53E0F946D2476EA9F5F36873276E7A"/>
          </w:pPr>
          <w:r>
            <w:t>000</w:t>
          </w:r>
        </w:p>
      </w:docPartBody>
    </w:docPart>
    <w:docPart>
      <w:docPartPr>
        <w:name w:val="7E8A661AF4124B2E8DDE699F48AB3E14"/>
        <w:category>
          <w:name w:val="General"/>
          <w:gallery w:val="placeholder"/>
        </w:category>
        <w:types>
          <w:type w:val="bbPlcHdr"/>
        </w:types>
        <w:behaviors>
          <w:behavior w:val="content"/>
        </w:behaviors>
        <w:guid w:val="{83126A4C-B304-43BA-A63F-9CD7C0EC3172}"/>
      </w:docPartPr>
      <w:docPartBody>
        <w:p w:rsidR="0080765F" w:rsidRDefault="0080765F">
          <w:pPr>
            <w:pStyle w:val="7E8A661AF4124B2E8DDE699F48AB3E14"/>
          </w:pPr>
          <w:r>
            <w:t>Table Text Centered</w:t>
          </w:r>
        </w:p>
      </w:docPartBody>
    </w:docPart>
    <w:docPart>
      <w:docPartPr>
        <w:name w:val="43F304DB6849441CA7D9DC70218E24D4"/>
        <w:category>
          <w:name w:val="General"/>
          <w:gallery w:val="placeholder"/>
        </w:category>
        <w:types>
          <w:type w:val="bbPlcHdr"/>
        </w:types>
        <w:behaviors>
          <w:behavior w:val="content"/>
        </w:behaviors>
        <w:guid w:val="{36B203D2-E2B6-45B5-828B-6638A44CD5C4}"/>
      </w:docPartPr>
      <w:docPartBody>
        <w:p w:rsidR="0080765F" w:rsidRDefault="0080765F">
          <w:pPr>
            <w:pStyle w:val="43F304DB6849441CA7D9DC70218E24D4"/>
          </w:pPr>
          <w:r>
            <w:t>Table Row Heading</w:t>
          </w:r>
        </w:p>
      </w:docPartBody>
    </w:docPart>
    <w:docPart>
      <w:docPartPr>
        <w:name w:val="B9AD1A5386C14BF5B2409CE8796160F5"/>
        <w:category>
          <w:name w:val="General"/>
          <w:gallery w:val="placeholder"/>
        </w:category>
        <w:types>
          <w:type w:val="bbPlcHdr"/>
        </w:types>
        <w:behaviors>
          <w:behavior w:val="content"/>
        </w:behaviors>
        <w:guid w:val="{FF083DB2-E43F-4EC2-9F1C-C172C7CD9018}"/>
      </w:docPartPr>
      <w:docPartBody>
        <w:p w:rsidR="0080765F" w:rsidRDefault="0080765F">
          <w:pPr>
            <w:pStyle w:val="B9AD1A5386C14BF5B2409CE8796160F5"/>
          </w:pPr>
          <w:r>
            <w:t>Table Text</w:t>
          </w:r>
        </w:p>
      </w:docPartBody>
    </w:docPart>
    <w:docPart>
      <w:docPartPr>
        <w:name w:val="71492365D8544C0C932DB5247CC141B2"/>
        <w:category>
          <w:name w:val="General"/>
          <w:gallery w:val="placeholder"/>
        </w:category>
        <w:types>
          <w:type w:val="bbPlcHdr"/>
        </w:types>
        <w:behaviors>
          <w:behavior w:val="content"/>
        </w:behaviors>
        <w:guid w:val="{16B81DC5-6F9C-4915-9C19-D4EE5FED75A4}"/>
      </w:docPartPr>
      <w:docPartBody>
        <w:p w:rsidR="0080765F" w:rsidRDefault="0080765F">
          <w:pPr>
            <w:pStyle w:val="71492365D8544C0C932DB5247CC141B2"/>
          </w:pPr>
          <w:r>
            <w:t>000</w:t>
          </w:r>
        </w:p>
      </w:docPartBody>
    </w:docPart>
    <w:docPart>
      <w:docPartPr>
        <w:name w:val="7C836E03233F4F5EB7D5263615EF6001"/>
        <w:category>
          <w:name w:val="General"/>
          <w:gallery w:val="placeholder"/>
        </w:category>
        <w:types>
          <w:type w:val="bbPlcHdr"/>
        </w:types>
        <w:behaviors>
          <w:behavior w:val="content"/>
        </w:behaviors>
        <w:guid w:val="{AEBB8E9C-C756-4970-9FD9-4AB1DC87F9C1}"/>
      </w:docPartPr>
      <w:docPartBody>
        <w:p w:rsidR="0080765F" w:rsidRDefault="0080765F">
          <w:pPr>
            <w:pStyle w:val="7C836E03233F4F5EB7D5263615EF6001"/>
          </w:pPr>
          <w:r>
            <w:t>Table Text Centered</w:t>
          </w:r>
        </w:p>
      </w:docPartBody>
    </w:docPart>
    <w:docPart>
      <w:docPartPr>
        <w:name w:val="AB0F3F37D6084A1BB43C2F45E2A91BCE"/>
        <w:category>
          <w:name w:val="General"/>
          <w:gallery w:val="placeholder"/>
        </w:category>
        <w:types>
          <w:type w:val="bbPlcHdr"/>
        </w:types>
        <w:behaviors>
          <w:behavior w:val="content"/>
        </w:behaviors>
        <w:guid w:val="{0E8CB60A-2DB4-4ECA-9667-4AC239D4A87E}"/>
      </w:docPartPr>
      <w:docPartBody>
        <w:p w:rsidR="0080765F" w:rsidRDefault="0080765F" w:rsidP="0080765F">
          <w:pPr>
            <w:pStyle w:val="AB0F3F37D6084A1BB43C2F45E2A91BCE"/>
          </w:pPr>
          <w:r>
            <w:t>[Report Title]</w:t>
          </w:r>
        </w:p>
      </w:docPartBody>
    </w:docPart>
    <w:docPart>
      <w:docPartPr>
        <w:name w:val="B6D27673CDF149B9BB022B6D873A3C5B"/>
        <w:category>
          <w:name w:val="General"/>
          <w:gallery w:val="placeholder"/>
        </w:category>
        <w:types>
          <w:type w:val="bbPlcHdr"/>
        </w:types>
        <w:behaviors>
          <w:behavior w:val="content"/>
        </w:behaviors>
        <w:guid w:val="{80C297DF-60DB-48CC-80C9-9735397DC995}"/>
      </w:docPartPr>
      <w:docPartBody>
        <w:p w:rsidR="005A7398" w:rsidRDefault="00913068">
          <w:pPr>
            <w:pStyle w:val="B6D27673CDF149B9BB022B6D873A3C5B"/>
          </w:pPr>
          <w:r>
            <w:t xml:space="preserve">When you click in the SmartArt graphic at right, a Text Pane appears where you can add your own text. When you press Enter in the text pane to add a new bullet, it adds a new shape to the diagram. To change the diagram to a different layout, on the SmartArt Tools Design tab, in the Layouts group, point to options in the layouts gallery to preview them in the document and then click to apply the one you prefer.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panose1 w:val="00000000000000000000"/>
    <w:charset w:val="00"/>
    <w:family w:val="swiss"/>
    <w:notTrueType/>
    <w:pitch w:val="variable"/>
    <w:sig w:usb0="600002F7" w:usb1="00000003" w:usb2="00000000" w:usb3="00000000" w:csb0="0000019F" w:csb1="00000000"/>
  </w:font>
  <w:font w:name="Source Sans Pro (OTF) 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5F"/>
    <w:rsid w:val="005742EC"/>
    <w:rsid w:val="005A7398"/>
    <w:rsid w:val="0080765F"/>
    <w:rsid w:val="00851E67"/>
    <w:rsid w:val="00913068"/>
    <w:rsid w:val="00C13CA5"/>
    <w:rsid w:val="00C8347D"/>
    <w:rsid w:val="00FC2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D1BFEFDDBF4484B7D1228ADCB365BE">
    <w:name w:val="C6D1BFEFDDBF4484B7D1228ADCB365BE"/>
  </w:style>
  <w:style w:type="paragraph" w:customStyle="1" w:styleId="54CBE8E3786E46E4A8F672CDE9AED6B5">
    <w:name w:val="54CBE8E3786E46E4A8F672CDE9AED6B5"/>
  </w:style>
  <w:style w:type="character" w:styleId="PlaceholderText">
    <w:name w:val="Placeholder Text"/>
    <w:basedOn w:val="DefaultParagraphFont"/>
    <w:uiPriority w:val="99"/>
    <w:semiHidden/>
    <w:rPr>
      <w:color w:val="808080"/>
    </w:rPr>
  </w:style>
  <w:style w:type="paragraph" w:customStyle="1" w:styleId="30B80B21D49D476AA1B4CA8050A672B7">
    <w:name w:val="30B80B21D49D476AA1B4CA8050A672B7"/>
  </w:style>
  <w:style w:type="paragraph" w:customStyle="1" w:styleId="F8C7978AA4004DBE95A22B6D2F8F1B46">
    <w:name w:val="F8C7978AA4004DBE95A22B6D2F8F1B46"/>
  </w:style>
  <w:style w:type="paragraph" w:customStyle="1" w:styleId="51E6C0E295514994A395B5BB0ADC1570">
    <w:name w:val="51E6C0E295514994A395B5BB0ADC1570"/>
  </w:style>
  <w:style w:type="paragraph" w:customStyle="1" w:styleId="78E37EC261A44969BD5A6E05EB1D164C">
    <w:name w:val="78E37EC261A44969BD5A6E05EB1D164C"/>
  </w:style>
  <w:style w:type="paragraph" w:customStyle="1" w:styleId="3301D7A79EE340CD86EA3457F88520A1">
    <w:name w:val="3301D7A79EE340CD86EA3457F88520A1"/>
  </w:style>
  <w:style w:type="paragraph" w:customStyle="1" w:styleId="9F2C11B426E94262869286FFAE1F9A43">
    <w:name w:val="9F2C11B426E94262869286FFAE1F9A43"/>
  </w:style>
  <w:style w:type="paragraph" w:customStyle="1" w:styleId="3271BD1C99AA4074B3C5D91A3433509D">
    <w:name w:val="3271BD1C99AA4074B3C5D91A3433509D"/>
  </w:style>
  <w:style w:type="character" w:styleId="Strong">
    <w:name w:val="Strong"/>
    <w:basedOn w:val="DefaultParagraphFont"/>
    <w:uiPriority w:val="1"/>
    <w:qFormat/>
    <w:rPr>
      <w:b/>
      <w:bCs/>
      <w:color w:val="595959" w:themeColor="text1" w:themeTint="A6"/>
    </w:rPr>
  </w:style>
  <w:style w:type="paragraph" w:customStyle="1" w:styleId="68CDD7FA9F0B4FC1A6BC2053549E7965">
    <w:name w:val="68CDD7FA9F0B4FC1A6BC2053549E7965"/>
  </w:style>
  <w:style w:type="paragraph" w:customStyle="1" w:styleId="0B0946F9CC9C49818A05C312DD50BAA5">
    <w:name w:val="0B0946F9CC9C49818A05C312DD50BAA5"/>
  </w:style>
  <w:style w:type="paragraph" w:customStyle="1" w:styleId="69983B994C04486B8EC7947A53EB223E">
    <w:name w:val="69983B994C04486B8EC7947A53EB223E"/>
  </w:style>
  <w:style w:type="paragraph" w:customStyle="1" w:styleId="255E6DFC6583434DAC2628277FA8202C">
    <w:name w:val="255E6DFC6583434DAC2628277FA8202C"/>
  </w:style>
  <w:style w:type="paragraph" w:customStyle="1" w:styleId="EC496E42AED74A539FDB3EAE791363DD">
    <w:name w:val="EC496E42AED74A539FDB3EAE791363DD"/>
  </w:style>
  <w:style w:type="paragraph" w:customStyle="1" w:styleId="1BA63DBD89DA4314ACB1F49A89E4D86E">
    <w:name w:val="1BA63DBD89DA4314ACB1F49A89E4D86E"/>
  </w:style>
  <w:style w:type="paragraph" w:customStyle="1" w:styleId="DD10AAB4CE4248C295A544242B52E1BF">
    <w:name w:val="DD10AAB4CE4248C295A544242B52E1BF"/>
  </w:style>
  <w:style w:type="paragraph" w:customStyle="1" w:styleId="D5B1B9C3CEA04FB69BE58D4E9E602189">
    <w:name w:val="D5B1B9C3CEA04FB69BE58D4E9E602189"/>
  </w:style>
  <w:style w:type="paragraph" w:customStyle="1" w:styleId="C2B121E24D384333A45F3475C2FCEE10">
    <w:name w:val="C2B121E24D384333A45F3475C2FCEE10"/>
  </w:style>
  <w:style w:type="paragraph" w:customStyle="1" w:styleId="96D09A49268A4398B64B346D30D4FD41">
    <w:name w:val="96D09A49268A4398B64B346D30D4FD41"/>
  </w:style>
  <w:style w:type="paragraph" w:customStyle="1" w:styleId="1C15DDE78E994F0F9EC30F3C75D421E3">
    <w:name w:val="1C15DDE78E994F0F9EC30F3C75D421E3"/>
  </w:style>
  <w:style w:type="paragraph" w:customStyle="1" w:styleId="42FE7B25CF664207A5BC192C858AA91F">
    <w:name w:val="42FE7B25CF664207A5BC192C858AA91F"/>
  </w:style>
  <w:style w:type="paragraph" w:customStyle="1" w:styleId="C506DEE45BAB4FDD8FA79FF021F9B22F">
    <w:name w:val="C506DEE45BAB4FDD8FA79FF021F9B22F"/>
  </w:style>
  <w:style w:type="paragraph" w:customStyle="1" w:styleId="D991A4EC3EC3416F8B74409C483B53C7">
    <w:name w:val="D991A4EC3EC3416F8B74409C483B53C7"/>
  </w:style>
  <w:style w:type="paragraph" w:customStyle="1" w:styleId="BEA6291CAE9748F88E5490F557A9D80C">
    <w:name w:val="BEA6291CAE9748F88E5490F557A9D80C"/>
  </w:style>
  <w:style w:type="paragraph" w:customStyle="1" w:styleId="B029B84193304B69B586CB6DAF96D50B">
    <w:name w:val="B029B84193304B69B586CB6DAF96D50B"/>
  </w:style>
  <w:style w:type="paragraph" w:customStyle="1" w:styleId="3BCAB8164F4C4AD489C85C62BDB41EDA">
    <w:name w:val="3BCAB8164F4C4AD489C85C62BDB41EDA"/>
  </w:style>
  <w:style w:type="paragraph" w:customStyle="1" w:styleId="F72AEC4B97524684B9046E2A7F26E7B7">
    <w:name w:val="F72AEC4B97524684B9046E2A7F26E7B7"/>
  </w:style>
  <w:style w:type="paragraph" w:customStyle="1" w:styleId="FD4336E60B104620AE7BC5198163BC48">
    <w:name w:val="FD4336E60B104620AE7BC5198163BC48"/>
  </w:style>
  <w:style w:type="paragraph" w:customStyle="1" w:styleId="39FF93F30A6443DEAAF772A0D57F8CC7">
    <w:name w:val="39FF93F30A6443DEAAF772A0D57F8CC7"/>
  </w:style>
  <w:style w:type="paragraph" w:customStyle="1" w:styleId="9C3B6CB568F548DFB07DE591395E1572">
    <w:name w:val="9C3B6CB568F548DFB07DE591395E1572"/>
  </w:style>
  <w:style w:type="paragraph" w:customStyle="1" w:styleId="4C463017A7DF4E5AB8CD815434A4ECA0">
    <w:name w:val="4C463017A7DF4E5AB8CD815434A4ECA0"/>
  </w:style>
  <w:style w:type="paragraph" w:customStyle="1" w:styleId="75C355EDA9E74BDCA900EA5DF5DC7E12">
    <w:name w:val="75C355EDA9E74BDCA900EA5DF5DC7E12"/>
  </w:style>
  <w:style w:type="paragraph" w:customStyle="1" w:styleId="AF11883991DC43FAAD5587917A351DA2">
    <w:name w:val="AF11883991DC43FAAD5587917A351DA2"/>
  </w:style>
  <w:style w:type="paragraph" w:customStyle="1" w:styleId="9976DDF8F3744F6DBE41E15EBDBE752F">
    <w:name w:val="9976DDF8F3744F6DBE41E15EBDBE752F"/>
  </w:style>
  <w:style w:type="paragraph" w:customStyle="1" w:styleId="BE2B39E778FE403A84FD583AC5007381">
    <w:name w:val="BE2B39E778FE403A84FD583AC5007381"/>
  </w:style>
  <w:style w:type="paragraph" w:customStyle="1" w:styleId="717B94CE1EE74AFEA5DB47EF098BF8F2">
    <w:name w:val="717B94CE1EE74AFEA5DB47EF098BF8F2"/>
  </w:style>
  <w:style w:type="paragraph" w:customStyle="1" w:styleId="EBE483B5050B4C59888DF9C0D3978B8B">
    <w:name w:val="EBE483B5050B4C59888DF9C0D3978B8B"/>
  </w:style>
  <w:style w:type="paragraph" w:customStyle="1" w:styleId="AB5837FEFC1546F2B36C758118AD0C12">
    <w:name w:val="AB5837FEFC1546F2B36C758118AD0C12"/>
  </w:style>
  <w:style w:type="paragraph" w:customStyle="1" w:styleId="6B6177A54037477E99A520D8F8E40F00">
    <w:name w:val="6B6177A54037477E99A520D8F8E40F00"/>
  </w:style>
  <w:style w:type="paragraph" w:customStyle="1" w:styleId="D8514BACDCBD40699012218C06D58176">
    <w:name w:val="D8514BACDCBD40699012218C06D58176"/>
  </w:style>
  <w:style w:type="paragraph" w:customStyle="1" w:styleId="98B0057AF893442DA2EB37964E75758A">
    <w:name w:val="98B0057AF893442DA2EB37964E75758A"/>
  </w:style>
  <w:style w:type="paragraph" w:customStyle="1" w:styleId="7779456386354EAAB9B4F2020593CB66">
    <w:name w:val="7779456386354EAAB9B4F2020593CB66"/>
  </w:style>
  <w:style w:type="paragraph" w:customStyle="1" w:styleId="C3C7AA84DDBB4865A61ED9DABD6C3491">
    <w:name w:val="C3C7AA84DDBB4865A61ED9DABD6C3491"/>
  </w:style>
  <w:style w:type="paragraph" w:customStyle="1" w:styleId="B35BD847365A4B53B8BDCA0804F544E0">
    <w:name w:val="B35BD847365A4B53B8BDCA0804F544E0"/>
  </w:style>
  <w:style w:type="paragraph" w:customStyle="1" w:styleId="B1E4A5BB312145D6AD5FA03E50E4EFA3">
    <w:name w:val="B1E4A5BB312145D6AD5FA03E50E4EFA3"/>
  </w:style>
  <w:style w:type="paragraph" w:customStyle="1" w:styleId="F2895A0D8C3C4041ADC1C7FDFC763BC0">
    <w:name w:val="F2895A0D8C3C4041ADC1C7FDFC763BC0"/>
  </w:style>
  <w:style w:type="paragraph" w:customStyle="1" w:styleId="127F6B8B4F174A709022B50FA4299854">
    <w:name w:val="127F6B8B4F174A709022B50FA4299854"/>
  </w:style>
  <w:style w:type="paragraph" w:customStyle="1" w:styleId="8708694EDAC24330A080E71D765DC907">
    <w:name w:val="8708694EDAC24330A080E71D765DC907"/>
  </w:style>
  <w:style w:type="paragraph" w:customStyle="1" w:styleId="0EA8C56E13334A328B4B4E4BDCFF3DD0">
    <w:name w:val="0EA8C56E13334A328B4B4E4BDCFF3DD0"/>
  </w:style>
  <w:style w:type="paragraph" w:customStyle="1" w:styleId="4D77C5840A524E369ABF2F4843A1338E">
    <w:name w:val="4D77C5840A524E369ABF2F4843A1338E"/>
  </w:style>
  <w:style w:type="paragraph" w:customStyle="1" w:styleId="F633844A25D84F8FAA0B9C4A6E3A4F48">
    <w:name w:val="F633844A25D84F8FAA0B9C4A6E3A4F48"/>
  </w:style>
  <w:style w:type="paragraph" w:customStyle="1" w:styleId="70844E8E2AB343D3852F5181AEA20408">
    <w:name w:val="70844E8E2AB343D3852F5181AEA20408"/>
  </w:style>
  <w:style w:type="paragraph" w:customStyle="1" w:styleId="46EB53D4BC344C358DC0F69302E75CA8">
    <w:name w:val="46EB53D4BC344C358DC0F69302E75CA8"/>
  </w:style>
  <w:style w:type="paragraph" w:customStyle="1" w:styleId="A6220C1E221642D4B87F526F0E354F3C">
    <w:name w:val="A6220C1E221642D4B87F526F0E354F3C"/>
  </w:style>
  <w:style w:type="paragraph" w:customStyle="1" w:styleId="A12EFF24F33A41AFB9FA9CF72402BB90">
    <w:name w:val="A12EFF24F33A41AFB9FA9CF72402BB90"/>
  </w:style>
  <w:style w:type="paragraph" w:customStyle="1" w:styleId="50547241BCA6487B9017054ACEF0861E">
    <w:name w:val="50547241BCA6487B9017054ACEF0861E"/>
  </w:style>
  <w:style w:type="paragraph" w:customStyle="1" w:styleId="4B08D3CED6AA4E448E2C5B89AD84AAFC">
    <w:name w:val="4B08D3CED6AA4E448E2C5B89AD84AAFC"/>
  </w:style>
  <w:style w:type="paragraph" w:customStyle="1" w:styleId="C51132D048714717A13E99F0BD6ABA3C">
    <w:name w:val="C51132D048714717A13E99F0BD6ABA3C"/>
  </w:style>
  <w:style w:type="paragraph" w:customStyle="1" w:styleId="CED38F393F294AC8A495B6E570329279">
    <w:name w:val="CED38F393F294AC8A495B6E570329279"/>
  </w:style>
  <w:style w:type="paragraph" w:customStyle="1" w:styleId="ED753A7DCB5C4DAAA20207615159D30A">
    <w:name w:val="ED753A7DCB5C4DAAA20207615159D30A"/>
  </w:style>
  <w:style w:type="paragraph" w:customStyle="1" w:styleId="33127AB37DE14644AEC2A2C16050CAE6">
    <w:name w:val="33127AB37DE14644AEC2A2C16050CAE6"/>
  </w:style>
  <w:style w:type="paragraph" w:customStyle="1" w:styleId="6669CF5C867043A78E578FCAAF2E112F">
    <w:name w:val="6669CF5C867043A78E578FCAAF2E112F"/>
  </w:style>
  <w:style w:type="paragraph" w:customStyle="1" w:styleId="549B25257430437ABAD0AB709BB06CA4">
    <w:name w:val="549B25257430437ABAD0AB709BB06CA4"/>
  </w:style>
  <w:style w:type="paragraph" w:customStyle="1" w:styleId="482E4CD5513C4F2B8016BB063BD8D113">
    <w:name w:val="482E4CD5513C4F2B8016BB063BD8D113"/>
  </w:style>
  <w:style w:type="paragraph" w:customStyle="1" w:styleId="D9FCE589C8C94E72B9B88D02F59DEFA3">
    <w:name w:val="D9FCE589C8C94E72B9B88D02F59DEFA3"/>
  </w:style>
  <w:style w:type="paragraph" w:customStyle="1" w:styleId="A272C8EA8FBA4393B064702B697988BE">
    <w:name w:val="A272C8EA8FBA4393B064702B697988BE"/>
  </w:style>
  <w:style w:type="paragraph" w:customStyle="1" w:styleId="73344977458E41C78623EC9F32E57CD8">
    <w:name w:val="73344977458E41C78623EC9F32E57CD8"/>
  </w:style>
  <w:style w:type="paragraph" w:customStyle="1" w:styleId="F0CB9F4F581D4F49BF7E2107083BE7A6">
    <w:name w:val="F0CB9F4F581D4F49BF7E2107083BE7A6"/>
  </w:style>
  <w:style w:type="paragraph" w:customStyle="1" w:styleId="AC53E0F946D2476EA9F5F36873276E7A">
    <w:name w:val="AC53E0F946D2476EA9F5F36873276E7A"/>
  </w:style>
  <w:style w:type="paragraph" w:customStyle="1" w:styleId="7E8A661AF4124B2E8DDE699F48AB3E14">
    <w:name w:val="7E8A661AF4124B2E8DDE699F48AB3E14"/>
  </w:style>
  <w:style w:type="paragraph" w:customStyle="1" w:styleId="43F304DB6849441CA7D9DC70218E24D4">
    <w:name w:val="43F304DB6849441CA7D9DC70218E24D4"/>
  </w:style>
  <w:style w:type="paragraph" w:customStyle="1" w:styleId="B9AD1A5386C14BF5B2409CE8796160F5">
    <w:name w:val="B9AD1A5386C14BF5B2409CE8796160F5"/>
  </w:style>
  <w:style w:type="paragraph" w:customStyle="1" w:styleId="71492365D8544C0C932DB5247CC141B2">
    <w:name w:val="71492365D8544C0C932DB5247CC141B2"/>
  </w:style>
  <w:style w:type="paragraph" w:customStyle="1" w:styleId="7C836E03233F4F5EB7D5263615EF6001">
    <w:name w:val="7C836E03233F4F5EB7D5263615EF6001"/>
  </w:style>
  <w:style w:type="paragraph" w:customStyle="1" w:styleId="09B4D20E2DD245B59AE06E8B98A58527">
    <w:name w:val="09B4D20E2DD245B59AE06E8B98A58527"/>
  </w:style>
  <w:style w:type="paragraph" w:customStyle="1" w:styleId="45FC977E1DC54AC381AC3E97705926E1">
    <w:name w:val="45FC977E1DC54AC381AC3E97705926E1"/>
  </w:style>
  <w:style w:type="paragraph" w:customStyle="1" w:styleId="3B6FD79E67354CC9AE94CBCEFA2F8FE0">
    <w:name w:val="3B6FD79E67354CC9AE94CBCEFA2F8FE0"/>
  </w:style>
  <w:style w:type="paragraph" w:customStyle="1" w:styleId="31796AC0773F43D9A78359E081BC57A5">
    <w:name w:val="31796AC0773F43D9A78359E081BC57A5"/>
  </w:style>
  <w:style w:type="paragraph" w:customStyle="1" w:styleId="C3065C1179EB4CF58A90EB1AE07FA4EA">
    <w:name w:val="C3065C1179EB4CF58A90EB1AE07FA4EA"/>
  </w:style>
  <w:style w:type="paragraph" w:customStyle="1" w:styleId="36B396B08D6C4D2586B26535BC7ED1A6">
    <w:name w:val="36B396B08D6C4D2586B26535BC7ED1A6"/>
    <w:rsid w:val="0080765F"/>
  </w:style>
  <w:style w:type="paragraph" w:customStyle="1" w:styleId="370DB256A15941FFBA154C5782705073">
    <w:name w:val="370DB256A15941FFBA154C5782705073"/>
    <w:rsid w:val="0080765F"/>
  </w:style>
  <w:style w:type="paragraph" w:customStyle="1" w:styleId="52548AEA6A004FC0A032EBC5F4337121">
    <w:name w:val="52548AEA6A004FC0A032EBC5F4337121"/>
    <w:rsid w:val="0080765F"/>
  </w:style>
  <w:style w:type="paragraph" w:customStyle="1" w:styleId="8481E3980E8B4683A5B4A4ED74CDFA21">
    <w:name w:val="8481E3980E8B4683A5B4A4ED74CDFA21"/>
    <w:rsid w:val="0080765F"/>
  </w:style>
  <w:style w:type="paragraph" w:customStyle="1" w:styleId="DD993CF272984CC7A325F43BADF66B21">
    <w:name w:val="DD993CF272984CC7A325F43BADF66B21"/>
    <w:rsid w:val="0080765F"/>
  </w:style>
  <w:style w:type="paragraph" w:customStyle="1" w:styleId="FC537183260D41DC8361908D8195E3B3">
    <w:name w:val="FC537183260D41DC8361908D8195E3B3"/>
    <w:rsid w:val="0080765F"/>
  </w:style>
  <w:style w:type="paragraph" w:customStyle="1" w:styleId="6A51C770E0F6432C9B7C8500FB5EDEF8">
    <w:name w:val="6A51C770E0F6432C9B7C8500FB5EDEF8"/>
    <w:rsid w:val="0080765F"/>
  </w:style>
  <w:style w:type="paragraph" w:customStyle="1" w:styleId="BF54446F27114764925899D3BA93EC85">
    <w:name w:val="BF54446F27114764925899D3BA93EC85"/>
    <w:rsid w:val="0080765F"/>
  </w:style>
  <w:style w:type="paragraph" w:customStyle="1" w:styleId="5D9CF58CC5044287B7D3F44C09B6E4C6">
    <w:name w:val="5D9CF58CC5044287B7D3F44C09B6E4C6"/>
    <w:rsid w:val="0080765F"/>
  </w:style>
  <w:style w:type="paragraph" w:customStyle="1" w:styleId="FD3FCD6E428E4075A2B14E73282F0A28">
    <w:name w:val="FD3FCD6E428E4075A2B14E73282F0A28"/>
    <w:rsid w:val="0080765F"/>
  </w:style>
  <w:style w:type="paragraph" w:customStyle="1" w:styleId="AB0F3F37D6084A1BB43C2F45E2A91BCE">
    <w:name w:val="AB0F3F37D6084A1BB43C2F45E2A91BCE"/>
    <w:rsid w:val="0080765F"/>
  </w:style>
  <w:style w:type="paragraph" w:customStyle="1" w:styleId="32F1D3D5AD974594A3B06157C0050A06">
    <w:name w:val="32F1D3D5AD974594A3B06157C0050A06"/>
  </w:style>
  <w:style w:type="paragraph" w:customStyle="1" w:styleId="E441203816E94D7F836E5AEC2A5E748C">
    <w:name w:val="E441203816E94D7F836E5AEC2A5E748C"/>
  </w:style>
  <w:style w:type="paragraph" w:customStyle="1" w:styleId="DC0FC101AA9E4CEAA2BC2C9A3971B37C">
    <w:name w:val="DC0FC101AA9E4CEAA2BC2C9A3971B37C"/>
  </w:style>
  <w:style w:type="paragraph" w:customStyle="1" w:styleId="3D8FAB8E37F84ED9A05429DFE0E499AB">
    <w:name w:val="3D8FAB8E37F84ED9A05429DFE0E499AB"/>
  </w:style>
  <w:style w:type="paragraph" w:customStyle="1" w:styleId="749BD7A5DA864304A05031EA6D16BE82">
    <w:name w:val="749BD7A5DA864304A05031EA6D16BE82"/>
  </w:style>
  <w:style w:type="paragraph" w:customStyle="1" w:styleId="FF7004AB9E5845ADA37EA3D65DA1EB53">
    <w:name w:val="FF7004AB9E5845ADA37EA3D65DA1EB53"/>
  </w:style>
  <w:style w:type="paragraph" w:customStyle="1" w:styleId="2ABE1709E9F74352A4E28360028DBA21">
    <w:name w:val="2ABE1709E9F74352A4E28360028DBA21"/>
  </w:style>
  <w:style w:type="paragraph" w:customStyle="1" w:styleId="B048D5B86CFE4D718971D62D40D6FBB0">
    <w:name w:val="B048D5B86CFE4D718971D62D40D6FBB0"/>
  </w:style>
  <w:style w:type="paragraph" w:customStyle="1" w:styleId="B618423E0226497E8C65F99A7F8A4731">
    <w:name w:val="B618423E0226497E8C65F99A7F8A4731"/>
  </w:style>
  <w:style w:type="paragraph" w:customStyle="1" w:styleId="280DFB6D2A074517B2087FFE54AFD204">
    <w:name w:val="280DFB6D2A074517B2087FFE54AFD204"/>
  </w:style>
  <w:style w:type="paragraph" w:customStyle="1" w:styleId="DFD85A1D69564051BCEB63D23AEDC8F2">
    <w:name w:val="DFD85A1D69564051BCEB63D23AEDC8F2"/>
  </w:style>
  <w:style w:type="paragraph" w:customStyle="1" w:styleId="58740C52FAFE460B9AA1BAD660E133B9">
    <w:name w:val="58740C52FAFE460B9AA1BAD660E133B9"/>
  </w:style>
  <w:style w:type="paragraph" w:customStyle="1" w:styleId="E0A3BA051F2E4961A10E9EE3AEEE8DD8">
    <w:name w:val="E0A3BA051F2E4961A10E9EE3AEEE8DD8"/>
  </w:style>
  <w:style w:type="paragraph" w:customStyle="1" w:styleId="B6D27673CDF149B9BB022B6D873A3C5B">
    <w:name w:val="B6D27673CDF149B9BB022B6D873A3C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23181"/>
      </a:dk2>
      <a:lt2>
        <a:srgbClr val="D8D8D8"/>
      </a:lt2>
      <a:accent1>
        <a:srgbClr val="123181"/>
      </a:accent1>
      <a:accent2>
        <a:srgbClr val="792273"/>
      </a:accent2>
      <a:accent3>
        <a:srgbClr val="2DB8C5"/>
      </a:accent3>
      <a:accent4>
        <a:srgbClr val="CDA60C"/>
      </a:accent4>
      <a:accent5>
        <a:srgbClr val="BD1C1C"/>
      </a:accent5>
      <a:accent6>
        <a:srgbClr val="73B82B"/>
      </a:accent6>
      <a:hlink>
        <a:srgbClr val="123181"/>
      </a:hlink>
      <a:folHlink>
        <a:srgbClr val="10746A"/>
      </a:folHlink>
    </a:clrScheme>
    <a:fontScheme name="Queen Mary">
      <a:majorFont>
        <a:latin typeface="Arial"/>
        <a:ea typeface=""/>
        <a:cs typeface=""/>
      </a:majorFont>
      <a:minorFont>
        <a:latin typeface="Arial"/>
        <a:ea typeface=""/>
        <a:cs typeface=""/>
      </a:minorFont>
    </a:fontScheme>
    <a:fmtScheme name="Modul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7500"/>
                <a:satMod val="137000"/>
              </a:schemeClr>
            </a:gs>
            <a:gs pos="55000">
              <a:schemeClr val="phClr">
                <a:shade val="69000"/>
                <a:satMod val="137000"/>
              </a:schemeClr>
            </a:gs>
            <a:gs pos="100000">
              <a:schemeClr val="phClr">
                <a:shade val="98000"/>
                <a:satMod val="137000"/>
              </a:schemeClr>
            </a:gs>
          </a:gsLst>
          <a:lin ang="16200000" scaled="0"/>
        </a:gradFill>
      </a:fillStyleLst>
      <a:lnStyleLst>
        <a:ln w="6350" cap="rnd" cmpd="sng" algn="ctr">
          <a:solidFill>
            <a:schemeClr val="phClr">
              <a:shade val="95000"/>
              <a:satMod val="105000"/>
            </a:schemeClr>
          </a:solidFill>
          <a:prstDash val="solid"/>
        </a:ln>
        <a:ln w="48000" cap="flat" cmpd="thickThin" algn="ctr">
          <a:solidFill>
            <a:schemeClr val="phClr"/>
          </a:solidFill>
          <a:prstDash val="solid"/>
        </a:ln>
        <a:ln w="48500" cap="flat" cmpd="thickThin" algn="ctr">
          <a:solidFill>
            <a:schemeClr val="phClr"/>
          </a:solidFill>
          <a:prstDash val="solid"/>
        </a:ln>
      </a:lnStyleLst>
      <a:effectStyleLst>
        <a:effectStyle>
          <a:effectLst>
            <a:outerShdw blurRad="45000" dist="25000" dir="5400000" rotWithShape="0">
              <a:srgbClr val="000000">
                <a:alpha val="38000"/>
              </a:srgbClr>
            </a:outerShdw>
          </a:effectLst>
        </a:effectStyle>
        <a:effectStyle>
          <a:effectLst>
            <a:outerShdw blurRad="39000" dist="25400" dir="5400000" rotWithShape="0">
              <a:srgbClr val="000000">
                <a:alpha val="38000"/>
              </a:srgbClr>
            </a:outerShdw>
          </a:effectLst>
        </a:effectStyle>
        <a:effectStyle>
          <a:effectLst>
            <a:outerShdw blurRad="39000" dist="25400" dir="5400000" rotWithShape="0">
              <a:srgbClr val="000000">
                <a:alpha val="38000"/>
              </a:srgbClr>
            </a:outerShdw>
          </a:effectLst>
          <a:scene3d>
            <a:camera prst="orthographicFront" fov="0">
              <a:rot lat="0" lon="0" rev="0"/>
            </a:camera>
            <a:lightRig rig="threePt" dir="t">
              <a:rot lat="0" lon="0" rev="1800000"/>
            </a:lightRig>
          </a:scene3d>
          <a:sp3d prstMaterial="matte">
            <a:bevelT h="200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Value>
    </TaxCatchAll>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lcf76f155ced4ddcb4097134ff3c332f xmlns="45ae7f3d-bcd0-4e4b-af93-f03a9fbb19b5">
      <Terms xmlns="http://schemas.microsoft.com/office/infopath/2007/PartnerControls"/>
    </lcf76f155ced4ddcb4097134ff3c332f>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AD04A85D9458C94DBE97317C2C8DFF5C" ma:contentTypeVersion="43" ma:contentTypeDescription="" ma:contentTypeScope="" ma:versionID="4a09dd91952e3d179b6343cbf124090c">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4e1042d5b12b28a3d2c337c4bb199a9e"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2a7529b9-a3eb-44e9-919b-0c3dc59600a2}"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2a7529b9-a3eb-44e9-919b-0c3dc59600a2}"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c18f9b8-5ae4-4f0b-a238-a922c51e2dda" ContentTypeId="0x0101005EA864BF41DF8A41860E925F5B29BCF5"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A0BAB-60B6-4B91-8159-D766DE83096F}">
  <ds:schemaRefs>
    <ds:schemaRef ds:uri="http://schemas.microsoft.com/sharepoint/v3/contenttype/forms"/>
  </ds:schemaRefs>
</ds:datastoreItem>
</file>

<file path=customXml/itemProps2.xml><?xml version="1.0" encoding="utf-8"?>
<ds:datastoreItem xmlns:ds="http://schemas.openxmlformats.org/officeDocument/2006/customXml" ds:itemID="{F1222C1D-0A3C-4033-8B32-69CE6F5A2550}">
  <ds:schemaRefs>
    <ds:schemaRef ds:uri="http://schemas.microsoft.com/office/2006/metadata/properties"/>
    <ds:schemaRef ds:uri="http://schemas.microsoft.com/office/infopath/2007/PartnerControls"/>
    <ds:schemaRef ds:uri="d5efd484-15aa-41a0-83f6-0646502cb6d6"/>
    <ds:schemaRef ds:uri="http://schemas.microsoft.com/sharepoint/v3"/>
    <ds:schemaRef ds:uri="45ae7f3d-bcd0-4e4b-af93-f03a9fbb19b5"/>
  </ds:schemaRefs>
</ds:datastoreItem>
</file>

<file path=customXml/itemProps3.xml><?xml version="1.0" encoding="utf-8"?>
<ds:datastoreItem xmlns:ds="http://schemas.openxmlformats.org/officeDocument/2006/customXml" ds:itemID="{3FF1C31F-747C-4720-BC3E-E0940B93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efd484-15aa-41a0-83f6-0646502cb6d6"/>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2D63A-F3DE-461F-A2A0-19DC5079EC01}">
  <ds:schemaRefs>
    <ds:schemaRef ds:uri="Microsoft.SharePoint.Taxonomy.ContentTypeSync"/>
  </ds:schemaRefs>
</ds:datastoreItem>
</file>

<file path=customXml/itemProps5.xml><?xml version="1.0" encoding="utf-8"?>
<ds:datastoreItem xmlns:ds="http://schemas.openxmlformats.org/officeDocument/2006/customXml" ds:itemID="{15B72545-9304-42B1-BA67-2253F08C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tf02680392_win32</Template>
  <TotalTime>1</TotalTime>
  <Pages>6</Pages>
  <Words>711</Words>
  <Characters>4054</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Executive Summary</vt:lpstr>
      <vt:lpstr>&lt;Heading 1&gt;</vt:lpstr>
      <vt:lpstr>&lt;Heading 1&gt;	</vt:lpstr>
    </vt:vector>
  </TitlesOfParts>
  <Company>Microsoft Corporation</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Jenaro</dc:creator>
  <cp:keywords/>
  <dc:description/>
  <cp:lastModifiedBy>Tinahy Andriamasomanana</cp:lastModifiedBy>
  <cp:revision>2</cp:revision>
  <dcterms:created xsi:type="dcterms:W3CDTF">2024-01-30T11:32:00Z</dcterms:created>
  <dcterms:modified xsi:type="dcterms:W3CDTF">2024-01-30T11:32:00Z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TaxKeyword">
    <vt:lpwstr/>
  </property>
  <property fmtid="{D5CDD505-2E9C-101B-9397-08002B2CF9AE}" pid="9" name="QMULDocumentStatus">
    <vt:lpwstr/>
  </property>
  <property fmtid="{D5CDD505-2E9C-101B-9397-08002B2CF9AE}" pid="10" name="MediaServiceImageTags">
    <vt:lpwstr/>
  </property>
  <property fmtid="{D5CDD505-2E9C-101B-9397-08002B2CF9AE}" pid="11" name="QMULInformationClassification">
    <vt:lpwstr>1;#Protect|9124d8d9-0c1c-41e9-aa14-aba001e9a028</vt:lpwstr>
  </property>
  <property fmtid="{D5CDD505-2E9C-101B-9397-08002B2CF9AE}" pid="12" name="QMULLocation">
    <vt:lpwstr/>
  </property>
  <property fmtid="{D5CDD505-2E9C-101B-9397-08002B2CF9AE}" pid="13" name="QMULDocumentType">
    <vt:lpwstr/>
  </property>
  <property fmtid="{D5CDD505-2E9C-101B-9397-08002B2CF9AE}" pid="14" name="QMULSchool">
    <vt:lpwstr/>
  </property>
  <property fmtid="{D5CDD505-2E9C-101B-9397-08002B2CF9AE}" pid="15" name="QMULDepartment">
    <vt:lpwstr/>
  </property>
</Properties>
</file>